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59" w:rsidRDefault="00D1074A" w:rsidP="00BF2B29">
      <w:pPr>
        <w:ind w:firstLine="0"/>
      </w:pPr>
      <w:bookmarkStart w:id="0" w:name="_GoBack"/>
      <w:bookmarkEnd w:id="0"/>
      <w:r>
        <w:rPr>
          <w:noProof/>
        </w:rPr>
        <w:pict>
          <v:shapetype id="_x0000_t202" coordsize="21600,21600" o:spt="202" path="m,l,21600r21600,l21600,xe">
            <v:stroke joinstyle="miter"/>
            <v:path gradientshapeok="t" o:connecttype="rect"/>
          </v:shapetype>
          <v:shape id="_x0000_s1038" type="#_x0000_t202" style="position:absolute;left:0;text-align:left;margin-left:1in;margin-top:90pt;width:468pt;height:657pt;z-index:251656192;mso-position-horizontal-relative:page;mso-position-vertical-relative:page" stroked="f">
            <v:textbox style="mso-next-textbox:#_x0000_s1038" inset="0,0,0,0">
              <w:txbxContent>
                <w:p w:rsidR="00D1074A" w:rsidRPr="00F316B8" w:rsidRDefault="00D1074A" w:rsidP="00122007">
                  <w:pPr>
                    <w:ind w:firstLine="0"/>
                    <w:jc w:val="center"/>
                    <w:rPr>
                      <w:b/>
                    </w:rPr>
                  </w:pPr>
                  <w:r w:rsidRPr="00F316B8">
                    <w:rPr>
                      <w:b/>
                    </w:rPr>
                    <w:t>A PHARMACOGENOMIC APPROACH TO ANTIPLATELET THERAPY FOLLOWING PERCUTANEOUS CORONARY INTERVENTION</w:t>
                  </w:r>
                  <w:r>
                    <w:rPr>
                      <w:b/>
                    </w:rPr>
                    <w:t>: A REVIEW</w:t>
                  </w: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122007">
                  <w:pPr>
                    <w:ind w:firstLine="0"/>
                    <w:jc w:val="center"/>
                  </w:pPr>
                  <w:r>
                    <w:t>by</w:t>
                  </w:r>
                </w:p>
                <w:p w:rsidR="00D1074A" w:rsidRPr="00F316B8" w:rsidRDefault="00D1074A" w:rsidP="00122007">
                  <w:pPr>
                    <w:ind w:firstLine="0"/>
                    <w:jc w:val="center"/>
                    <w:rPr>
                      <w:b/>
                    </w:rPr>
                  </w:pPr>
                  <w:r w:rsidRPr="00F316B8">
                    <w:rPr>
                      <w:b/>
                    </w:rPr>
                    <w:t>Carlo John Iasella</w:t>
                  </w:r>
                </w:p>
                <w:p w:rsidR="00D1074A" w:rsidRDefault="00D1074A" w:rsidP="00122007">
                  <w:pPr>
                    <w:ind w:firstLine="0"/>
                    <w:jc w:val="center"/>
                  </w:pPr>
                  <w:r>
                    <w:t>PharmD, University of Pittsburgh, 2015</w:t>
                  </w:r>
                </w:p>
                <w:p w:rsidR="00D1074A" w:rsidRDefault="00D1074A" w:rsidP="00122007">
                  <w:pPr>
                    <w:ind w:firstLine="0"/>
                    <w:jc w:val="center"/>
                  </w:pPr>
                  <w:r>
                    <w:t>BS in Pharmaceutical Sciences, University of Pittsburgh, 2013</w:t>
                  </w:r>
                </w:p>
                <w:p w:rsidR="00D1074A" w:rsidRPr="00834193" w:rsidRDefault="00D1074A" w:rsidP="00536110">
                  <w:pPr>
                    <w:spacing w:line="240" w:lineRule="auto"/>
                    <w:ind w:firstLine="0"/>
                    <w:jc w:val="center"/>
                    <w:rPr>
                      <w:noProof/>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536110">
                  <w:pPr>
                    <w:spacing w:line="240" w:lineRule="auto"/>
                    <w:ind w:firstLine="0"/>
                    <w:jc w:val="center"/>
                    <w:rPr>
                      <w:b/>
                    </w:rPr>
                  </w:pPr>
                </w:p>
                <w:p w:rsidR="00D1074A" w:rsidRDefault="00D1074A" w:rsidP="00122007">
                  <w:pPr>
                    <w:ind w:firstLine="0"/>
                    <w:jc w:val="center"/>
                  </w:pPr>
                  <w:r>
                    <w:t>Submitted to the Graduate Faculty of</w:t>
                  </w:r>
                </w:p>
                <w:p w:rsidR="00D1074A" w:rsidRDefault="00D1074A" w:rsidP="00122007">
                  <w:pPr>
                    <w:ind w:firstLine="0"/>
                    <w:jc w:val="center"/>
                  </w:pPr>
                  <w:r>
                    <w:t>the Multidisciplinary Master of Public Health</w:t>
                  </w:r>
                </w:p>
                <w:p w:rsidR="00D1074A" w:rsidRDefault="00D1074A" w:rsidP="00122007">
                  <w:pPr>
                    <w:ind w:firstLine="0"/>
                    <w:jc w:val="center"/>
                  </w:pPr>
                  <w:r>
                    <w:t>Graduate School of Public Health in partial fulfillment</w:t>
                  </w:r>
                </w:p>
                <w:p w:rsidR="00D1074A" w:rsidRDefault="00D1074A" w:rsidP="00122007">
                  <w:pPr>
                    <w:ind w:firstLine="0"/>
                    <w:jc w:val="center"/>
                  </w:pPr>
                  <w:r>
                    <w:t>of the requirements for the degree of</w:t>
                  </w:r>
                </w:p>
                <w:p w:rsidR="00D1074A" w:rsidRDefault="00D1074A" w:rsidP="00122007">
                  <w:pPr>
                    <w:spacing w:line="240" w:lineRule="auto"/>
                    <w:ind w:firstLine="0"/>
                    <w:jc w:val="center"/>
                  </w:pPr>
                  <w:r>
                    <w:t>Master of Public Health</w:t>
                  </w:r>
                </w:p>
                <w:p w:rsidR="00D1074A" w:rsidRDefault="00D1074A" w:rsidP="00122007">
                  <w:pPr>
                    <w:spacing w:line="240" w:lineRule="auto"/>
                    <w:ind w:firstLine="0"/>
                    <w:jc w:val="center"/>
                  </w:pPr>
                </w:p>
                <w:p w:rsidR="00D1074A" w:rsidRDefault="00D1074A" w:rsidP="00B57E9B">
                  <w:pPr>
                    <w:spacing w:line="240" w:lineRule="auto"/>
                    <w:ind w:firstLine="0"/>
                    <w:jc w:val="center"/>
                  </w:pPr>
                </w:p>
                <w:p w:rsidR="00D1074A" w:rsidRDefault="00D1074A" w:rsidP="00B57E9B">
                  <w:pPr>
                    <w:spacing w:line="240" w:lineRule="auto"/>
                    <w:ind w:firstLine="0"/>
                    <w:jc w:val="center"/>
                  </w:pPr>
                </w:p>
                <w:p w:rsidR="00D1074A" w:rsidRDefault="00D1074A" w:rsidP="00B57E9B">
                  <w:pPr>
                    <w:spacing w:line="240" w:lineRule="auto"/>
                    <w:ind w:firstLine="0"/>
                    <w:jc w:val="center"/>
                  </w:pPr>
                </w:p>
                <w:p w:rsidR="00D1074A" w:rsidRDefault="00D1074A" w:rsidP="00B57E9B">
                  <w:pPr>
                    <w:spacing w:line="240" w:lineRule="auto"/>
                    <w:ind w:firstLine="0"/>
                    <w:jc w:val="center"/>
                  </w:pPr>
                </w:p>
                <w:p w:rsidR="00D1074A" w:rsidRDefault="00D1074A" w:rsidP="00B57E9B">
                  <w:pPr>
                    <w:spacing w:line="240" w:lineRule="auto"/>
                    <w:ind w:firstLine="0"/>
                    <w:jc w:val="center"/>
                  </w:pPr>
                </w:p>
                <w:p w:rsidR="00D1074A" w:rsidRPr="00AB08F3" w:rsidRDefault="00D1074A" w:rsidP="00337CC7">
                  <w:pPr>
                    <w:ind w:firstLine="0"/>
                    <w:jc w:val="center"/>
                  </w:pPr>
                  <w:smartTag w:uri="urn:schemas-microsoft-com:office:smarttags" w:element="PlaceType">
                    <w:r w:rsidRPr="00AB08F3">
                      <w:t>University</w:t>
                    </w:r>
                  </w:smartTag>
                  <w:r w:rsidRPr="00AB08F3">
                    <w:t xml:space="preserve"> of Pittsburg</w:t>
                  </w:r>
                  <w:r>
                    <w:t>h</w:t>
                  </w:r>
                </w:p>
                <w:p w:rsidR="00D1074A" w:rsidRPr="00AB08F3" w:rsidRDefault="00D1074A" w:rsidP="00B57E9B">
                  <w:pPr>
                    <w:ind w:firstLine="0"/>
                    <w:jc w:val="center"/>
                    <w:rPr>
                      <w:noProof/>
                    </w:rPr>
                  </w:pPr>
                  <w:r>
                    <w:t>2018</w:t>
                  </w:r>
                </w:p>
                <w:p w:rsidR="00D1074A" w:rsidRPr="004E3B59" w:rsidRDefault="00D1074A" w:rsidP="006B1124">
                  <w:pPr>
                    <w:ind w:firstLine="0"/>
                    <w:jc w:val="center"/>
                    <w:rPr>
                      <w:b/>
                    </w:rPr>
                  </w:pPr>
                </w:p>
              </w:txbxContent>
            </v:textbox>
            <w10:wrap type="square" anchorx="page" anchory="page"/>
          </v:shape>
        </w:pict>
      </w:r>
    </w:p>
    <w:p w:rsidR="00F316B8" w:rsidRDefault="00D1074A" w:rsidP="007F763B">
      <w:pPr>
        <w:pStyle w:val="Noindent"/>
        <w:spacing w:line="240" w:lineRule="auto"/>
      </w:pPr>
      <w:r>
        <w:rPr>
          <w:noProof/>
        </w:rPr>
        <w:pict>
          <v:shape id="_x0000_s1050" type="#_x0000_t202" style="position:absolute;left:0;text-align:left;margin-left:0;margin-top:23.75pt;width:468pt;height:570.25pt;z-index:251657216;mso-position-horizontal:center;mso-position-horizontal-relative:page;mso-position-vertical-relative:margin" stroked="f">
            <v:textbox style="mso-next-textbox:#_x0000_s1050">
              <w:txbxContent>
                <w:p w:rsidR="00D1074A" w:rsidRDefault="00D1074A" w:rsidP="006B1124">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p>
                <w:p w:rsidR="00D1074A" w:rsidRDefault="00D1074A" w:rsidP="00536110">
                  <w:pPr>
                    <w:spacing w:line="240" w:lineRule="auto"/>
                    <w:ind w:firstLine="0"/>
                    <w:jc w:val="center"/>
                  </w:pPr>
                  <w:r>
                    <w:t>GRADUATE SCHOOL OF PUBLIC HEALTH</w:t>
                  </w:r>
                </w:p>
                <w:p w:rsidR="00D1074A" w:rsidRDefault="00D1074A" w:rsidP="00536110">
                  <w:pPr>
                    <w:spacing w:line="240" w:lineRule="auto"/>
                    <w:ind w:firstLine="0"/>
                    <w:jc w:val="center"/>
                  </w:pPr>
                </w:p>
                <w:p w:rsidR="00D1074A" w:rsidRDefault="00D1074A" w:rsidP="00536110">
                  <w:pPr>
                    <w:spacing w:line="240" w:lineRule="auto"/>
                    <w:ind w:firstLine="0"/>
                    <w:jc w:val="center"/>
                  </w:pPr>
                </w:p>
                <w:p w:rsidR="00D1074A" w:rsidRDefault="00D1074A" w:rsidP="00536110">
                  <w:pPr>
                    <w:spacing w:line="240" w:lineRule="auto"/>
                    <w:ind w:firstLine="0"/>
                    <w:jc w:val="center"/>
                  </w:pPr>
                </w:p>
                <w:p w:rsidR="00D1074A" w:rsidRDefault="00D1074A" w:rsidP="00536110">
                  <w:pPr>
                    <w:spacing w:line="240" w:lineRule="auto"/>
                    <w:ind w:firstLine="0"/>
                    <w:jc w:val="center"/>
                  </w:pPr>
                </w:p>
                <w:p w:rsidR="00D1074A" w:rsidRDefault="00D1074A" w:rsidP="00536110">
                  <w:pPr>
                    <w:spacing w:line="240" w:lineRule="auto"/>
                    <w:ind w:firstLine="0"/>
                    <w:jc w:val="center"/>
                  </w:pPr>
                </w:p>
                <w:p w:rsidR="00D1074A" w:rsidRDefault="00D1074A" w:rsidP="00536110">
                  <w:pPr>
                    <w:spacing w:line="240" w:lineRule="auto"/>
                    <w:ind w:firstLine="0"/>
                    <w:jc w:val="center"/>
                  </w:pPr>
                </w:p>
                <w:p w:rsidR="00D1074A" w:rsidRDefault="00D1074A" w:rsidP="006A5780">
                  <w:pPr>
                    <w:ind w:firstLine="0"/>
                    <w:jc w:val="center"/>
                  </w:pPr>
                  <w:r>
                    <w:t>This essay is submitted</w:t>
                  </w:r>
                </w:p>
                <w:p w:rsidR="00D1074A" w:rsidRDefault="00D1074A" w:rsidP="006B1124">
                  <w:pPr>
                    <w:ind w:firstLine="0"/>
                    <w:jc w:val="center"/>
                  </w:pPr>
                  <w:r>
                    <w:t>by</w:t>
                  </w:r>
                </w:p>
                <w:p w:rsidR="00D1074A" w:rsidRDefault="00D1074A" w:rsidP="006A5780">
                  <w:pPr>
                    <w:spacing w:line="240" w:lineRule="auto"/>
                    <w:ind w:firstLine="0"/>
                    <w:jc w:val="center"/>
                  </w:pPr>
                  <w:r>
                    <w:t>Carlo Iasella</w:t>
                  </w:r>
                </w:p>
                <w:p w:rsidR="00D1074A" w:rsidRDefault="00D1074A" w:rsidP="006A5780">
                  <w:pPr>
                    <w:spacing w:line="240" w:lineRule="auto"/>
                    <w:ind w:firstLine="0"/>
                    <w:jc w:val="center"/>
                  </w:pPr>
                </w:p>
                <w:p w:rsidR="00D1074A" w:rsidRDefault="00D1074A" w:rsidP="006A5780">
                  <w:pPr>
                    <w:spacing w:line="240" w:lineRule="auto"/>
                    <w:ind w:firstLine="0"/>
                    <w:jc w:val="center"/>
                  </w:pPr>
                  <w:r>
                    <w:t>on</w:t>
                  </w:r>
                </w:p>
                <w:p w:rsidR="00D1074A" w:rsidRDefault="00D1074A" w:rsidP="006A5780">
                  <w:pPr>
                    <w:spacing w:line="240" w:lineRule="auto"/>
                    <w:ind w:firstLine="0"/>
                    <w:jc w:val="center"/>
                  </w:pPr>
                </w:p>
                <w:p w:rsidR="00D1074A" w:rsidRDefault="00D1074A" w:rsidP="006A5780">
                  <w:pPr>
                    <w:ind w:firstLine="0"/>
                    <w:jc w:val="center"/>
                  </w:pPr>
                  <w:r>
                    <w:t>April 20, 2018</w:t>
                  </w:r>
                </w:p>
                <w:p w:rsidR="00D1074A" w:rsidRDefault="00D1074A" w:rsidP="006A5780">
                  <w:pPr>
                    <w:ind w:firstLine="0"/>
                    <w:jc w:val="center"/>
                  </w:pPr>
                  <w:r>
                    <w:t>and approved by</w:t>
                  </w:r>
                </w:p>
                <w:p w:rsidR="00D1074A" w:rsidRDefault="00D1074A" w:rsidP="006A5780">
                  <w:pPr>
                    <w:ind w:firstLine="0"/>
                    <w:jc w:val="center"/>
                  </w:pPr>
                </w:p>
                <w:p w:rsidR="00D1074A" w:rsidRDefault="00D1074A" w:rsidP="00030D3B">
                  <w:pPr>
                    <w:spacing w:line="240" w:lineRule="auto"/>
                    <w:ind w:firstLine="0"/>
                  </w:pPr>
                  <w:r>
                    <w:t>Essay Advisor:</w:t>
                  </w:r>
                </w:p>
                <w:p w:rsidR="00D1074A" w:rsidRDefault="00D1074A" w:rsidP="00030D3B">
                  <w:pPr>
                    <w:spacing w:line="240" w:lineRule="auto"/>
                    <w:ind w:firstLine="0"/>
                  </w:pPr>
                </w:p>
                <w:p w:rsidR="00D1074A" w:rsidRDefault="00D1074A" w:rsidP="00030D3B">
                  <w:pPr>
                    <w:spacing w:line="240" w:lineRule="auto"/>
                    <w:ind w:firstLine="0"/>
                  </w:pPr>
                  <w:r>
                    <w:t>David N. Finegold, MD</w:t>
                  </w:r>
                  <w:r>
                    <w:tab/>
                  </w:r>
                  <w:r>
                    <w:tab/>
                  </w:r>
                  <w:r>
                    <w:tab/>
                    <w:t>______________________________________</w:t>
                  </w:r>
                </w:p>
                <w:p w:rsidR="00D1074A" w:rsidRDefault="00D1074A" w:rsidP="00030D3B">
                  <w:pPr>
                    <w:spacing w:line="240" w:lineRule="auto"/>
                    <w:ind w:firstLine="0"/>
                  </w:pPr>
                  <w:r>
                    <w:t>Director, Multidisciplinary MPH Program</w:t>
                  </w:r>
                </w:p>
                <w:p w:rsidR="00D1074A" w:rsidRDefault="00D1074A" w:rsidP="00030D3B">
                  <w:pPr>
                    <w:spacing w:line="240" w:lineRule="auto"/>
                    <w:ind w:firstLine="0"/>
                  </w:pPr>
                  <w:r>
                    <w:t>Professor, Human Genetics</w:t>
                  </w:r>
                </w:p>
                <w:p w:rsidR="00D1074A" w:rsidRDefault="00D1074A" w:rsidP="00030D3B">
                  <w:pPr>
                    <w:spacing w:line="240" w:lineRule="auto"/>
                    <w:ind w:firstLine="0"/>
                  </w:pPr>
                  <w:r>
                    <w:t>Graduate School of Public Health</w:t>
                  </w:r>
                </w:p>
                <w:p w:rsidR="00D1074A" w:rsidRDefault="00D1074A" w:rsidP="00030D3B">
                  <w:pPr>
                    <w:spacing w:line="240" w:lineRule="auto"/>
                    <w:ind w:firstLine="0"/>
                  </w:pPr>
                  <w:r>
                    <w:t>University of Pittsburgh</w:t>
                  </w:r>
                </w:p>
                <w:p w:rsidR="00D1074A" w:rsidRDefault="00D1074A" w:rsidP="00030D3B">
                  <w:pPr>
                    <w:spacing w:line="240" w:lineRule="auto"/>
                    <w:ind w:firstLine="0"/>
                  </w:pPr>
                </w:p>
                <w:p w:rsidR="00D1074A" w:rsidRDefault="00D1074A" w:rsidP="00030D3B">
                  <w:pPr>
                    <w:spacing w:line="240" w:lineRule="auto"/>
                    <w:ind w:firstLine="0"/>
                  </w:pPr>
                  <w:r>
                    <w:t>Essay Reader:</w:t>
                  </w:r>
                </w:p>
                <w:p w:rsidR="00D1074A" w:rsidRDefault="00D1074A" w:rsidP="00030D3B">
                  <w:pPr>
                    <w:spacing w:line="240" w:lineRule="auto"/>
                    <w:ind w:firstLine="0"/>
                  </w:pPr>
                </w:p>
                <w:p w:rsidR="00D1074A" w:rsidRDefault="00D1074A" w:rsidP="00030D3B">
                  <w:pPr>
                    <w:spacing w:line="240" w:lineRule="auto"/>
                    <w:ind w:firstLine="0"/>
                  </w:pPr>
                  <w:r>
                    <w:t>James C. Coons, PharmD</w:t>
                  </w:r>
                  <w:r>
                    <w:tab/>
                  </w:r>
                  <w:r>
                    <w:tab/>
                  </w:r>
                  <w:r>
                    <w:tab/>
                    <w:t>_______________________________________</w:t>
                  </w:r>
                </w:p>
                <w:p w:rsidR="00D1074A" w:rsidRDefault="00D1074A" w:rsidP="00030D3B">
                  <w:pPr>
                    <w:spacing w:line="240" w:lineRule="auto"/>
                    <w:ind w:firstLine="0"/>
                  </w:pPr>
                  <w:r>
                    <w:t>Associate Professor, Pharmacy and Therapeutics</w:t>
                  </w:r>
                </w:p>
                <w:p w:rsidR="00D1074A" w:rsidRDefault="00D1074A" w:rsidP="00030D3B">
                  <w:pPr>
                    <w:spacing w:line="240" w:lineRule="auto"/>
                    <w:ind w:firstLine="0"/>
                  </w:pPr>
                  <w:r>
                    <w:t>School of Pharmacy</w:t>
                  </w:r>
                </w:p>
                <w:p w:rsidR="00D1074A" w:rsidRDefault="00D1074A" w:rsidP="00030D3B">
                  <w:pPr>
                    <w:spacing w:line="240" w:lineRule="auto"/>
                    <w:ind w:firstLine="0"/>
                  </w:pPr>
                  <w:r>
                    <w:t>University of Pittsburgh</w:t>
                  </w:r>
                </w:p>
              </w:txbxContent>
            </v:textbox>
            <w10:wrap type="square" anchorx="page" anchory="margin"/>
          </v:shape>
        </w:pict>
      </w:r>
      <w:r w:rsidR="00834193">
        <w:br w:type="page"/>
      </w:r>
      <w:r>
        <w:rPr>
          <w:noProof/>
        </w:rPr>
        <w:lastRenderedPageBreak/>
        <w:pict>
          <v:shape id="_x0000_s1054" type="#_x0000_t202" style="position:absolute;left:0;text-align:left;margin-left:0;margin-top:366pt;width:468pt;height:84pt;z-index:251658240;mso-position-horizontal:center;mso-position-horizontal-relative:page;mso-position-vertical-relative:page" stroked="f">
            <v:textbox style="mso-next-textbox:#_x0000_s1054">
              <w:txbxContent>
                <w:p w:rsidR="00D1074A" w:rsidRDefault="00D1074A" w:rsidP="006B1124">
                  <w:pPr>
                    <w:ind w:firstLine="0"/>
                    <w:jc w:val="center"/>
                  </w:pPr>
                  <w:r>
                    <w:t>Copyright © by Carlo Iasella</w:t>
                  </w:r>
                </w:p>
                <w:p w:rsidR="00D1074A" w:rsidRDefault="00D1074A" w:rsidP="006B1124">
                  <w:pPr>
                    <w:ind w:firstLine="0"/>
                    <w:jc w:val="center"/>
                  </w:pPr>
                  <w:r>
                    <w:t>2018</w:t>
                  </w:r>
                </w:p>
              </w:txbxContent>
            </v:textbox>
            <w10:wrap type="square" anchorx="page" anchory="page"/>
          </v:shape>
        </w:pict>
      </w:r>
      <w:r w:rsidR="002D01B1">
        <w:br w:type="page"/>
      </w:r>
    </w:p>
    <w:p w:rsidR="0028782F" w:rsidRPr="007F763B" w:rsidRDefault="007F763B" w:rsidP="007F763B">
      <w:pPr>
        <w:pStyle w:val="Noindent"/>
        <w:spacing w:line="240" w:lineRule="auto"/>
        <w:rPr>
          <w:b/>
        </w:rPr>
      </w:pPr>
      <w:r w:rsidRPr="007F763B">
        <w:rPr>
          <w:b/>
        </w:rPr>
        <w:t>ABSTRACT</w:t>
      </w:r>
    </w:p>
    <w:p w:rsidR="007F763B" w:rsidRDefault="007F763B" w:rsidP="007F763B">
      <w:pPr>
        <w:pStyle w:val="Noindent"/>
        <w:spacing w:line="240" w:lineRule="auto"/>
      </w:pPr>
    </w:p>
    <w:p w:rsidR="006B1124" w:rsidRDefault="00D1074A" w:rsidP="008A110F">
      <w:pPr>
        <w:pStyle w:val="Noindent"/>
      </w:pPr>
      <w:r>
        <w:rPr>
          <w:noProof/>
        </w:rPr>
        <w:pict>
          <v:shape id="_x0000_s1057" type="#_x0000_t202" style="position:absolute;left:0;text-align:left;margin-left:0;margin-top:-17.5pt;width:468pt;height:160.75pt;z-index:251659264;mso-wrap-style:none;mso-position-horizontal:center;mso-position-vertical-relative:margin" filled="f" stroked="f">
            <v:textbox style="mso-next-textbox:#_x0000_s1057">
              <w:txbxContent>
                <w:p w:rsidR="00D1074A" w:rsidRDefault="00D1074A" w:rsidP="005F1BB6">
                  <w:pPr>
                    <w:ind w:firstLine="0"/>
                    <w:jc w:val="right"/>
                  </w:pPr>
                  <w:r>
                    <w:t>David Finegold, MD</w:t>
                  </w:r>
                </w:p>
                <w:p w:rsidR="00D1074A" w:rsidRPr="005F1BB6" w:rsidRDefault="00D1074A" w:rsidP="005F1BB6">
                  <w:pPr>
                    <w:ind w:firstLine="0"/>
                    <w:jc w:val="right"/>
                  </w:pPr>
                </w:p>
                <w:p w:rsidR="00D1074A" w:rsidRDefault="00D1074A" w:rsidP="006B1124">
                  <w:pPr>
                    <w:ind w:firstLine="0"/>
                    <w:jc w:val="center"/>
                    <w:rPr>
                      <w:b/>
                    </w:rPr>
                  </w:pPr>
                  <w:r w:rsidRPr="00F316B8">
                    <w:rPr>
                      <w:b/>
                    </w:rPr>
                    <w:t>A PHARMACOGENOMIC APPROACH TO ANTIPLATELET THERAPY FOLLOWING PERCUTANEOUS CORONARY INTERVENTION: A REVIEW</w:t>
                  </w:r>
                </w:p>
                <w:p w:rsidR="00D1074A" w:rsidRDefault="00D1074A" w:rsidP="006B1124">
                  <w:pPr>
                    <w:ind w:firstLine="0"/>
                    <w:jc w:val="center"/>
                  </w:pPr>
                  <w:r>
                    <w:t>Carlo Iasella, MPH</w:t>
                  </w:r>
                </w:p>
                <w:p w:rsidR="00D1074A" w:rsidRDefault="00D1074A" w:rsidP="006B1124">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2018</w:t>
                  </w:r>
                  <w:r>
                    <w:br w:type="page"/>
                  </w:r>
                </w:p>
              </w:txbxContent>
            </v:textbox>
            <w10:wrap type="square" anchory="margin"/>
          </v:shape>
        </w:pict>
      </w:r>
      <w:r w:rsidR="00F316B8" w:rsidRPr="00F316B8">
        <w:t xml:space="preserve"> </w:t>
      </w:r>
      <w:r w:rsidR="00F316B8">
        <w:tab/>
        <w:t>Coronary artery disease is a substantial public health concern in the United States.  Clopidogrel, an oral, antiplatelet medication, is a mainstay of medical therapy, but its activity is dependent on the CYP2C19 enzyme.  Enzyme activity varies across the population based on variability in CYP2C19 alleles that can lead to loss of enzyme activity.  Prasugrel and ticagrelor are newer alternatives to clopidogrel that avoid pharmacogenomic concerns but are more expensive and may be associated with more bleeding.  This review aims to evaluate the existing literature surrounding the role of pharmacogenomics in the management of patients who require oral P2Y12 inhibitor therapy, discuss the implementation of clinical programs to promote a personalized medicine-based approach utilizing pharmacogenomics, and describe challenges and future directions for pharmacogenomics-based practice models.</w:t>
      </w:r>
    </w:p>
    <w:p w:rsidR="00AA2C6A" w:rsidRDefault="00AA2C6A" w:rsidP="00AA2C6A"/>
    <w:p w:rsidR="00AA2C6A" w:rsidRPr="00AA2C6A" w:rsidRDefault="00AA2C6A" w:rsidP="00AA2C6A"/>
    <w:p w:rsidR="008A110F" w:rsidRDefault="008A110F" w:rsidP="00656EE6">
      <w:pPr>
        <w:pStyle w:val="Preliminary"/>
      </w:pPr>
      <w:bookmarkStart w:id="1" w:name="_Toc106717784"/>
      <w:r w:rsidRPr="00E36565">
        <w:lastRenderedPageBreak/>
        <w:t>TABLE</w:t>
      </w:r>
      <w:r>
        <w:t xml:space="preserve"> OF CONTENTS</w:t>
      </w:r>
      <w:bookmarkEnd w:id="1"/>
    </w:p>
    <w:p w:rsidR="009D7430" w:rsidRDefault="00367476">
      <w:pPr>
        <w:pStyle w:val="TOC1"/>
        <w:tabs>
          <w:tab w:val="left" w:pos="1008"/>
          <w:tab w:val="right" w:leader="dot" w:pos="9350"/>
        </w:tabs>
        <w:rPr>
          <w:rFonts w:asciiTheme="minorHAnsi" w:eastAsiaTheme="minorEastAsia" w:hAnsiTheme="minorHAnsi" w:cstheme="minorBidi"/>
          <w:b w:val="0"/>
          <w:caps w:val="0"/>
          <w:noProof/>
          <w:sz w:val="22"/>
          <w:szCs w:val="22"/>
        </w:rPr>
      </w:pPr>
      <w:r>
        <w:fldChar w:fldCharType="begin"/>
      </w:r>
      <w:r>
        <w:instrText xml:space="preserve"> TOC \o "2-4" \h \z \t "Heading 1,1,Appendix,1,Heading,1" </w:instrText>
      </w:r>
      <w:r>
        <w:fldChar w:fldCharType="separate"/>
      </w:r>
      <w:hyperlink w:anchor="_Toc512258739" w:history="1">
        <w:r w:rsidR="009D7430" w:rsidRPr="00957374">
          <w:rPr>
            <w:rStyle w:val="Hyperlink"/>
            <w:noProof/>
          </w:rPr>
          <w:t>1.0</w:t>
        </w:r>
        <w:r w:rsidR="009D7430">
          <w:rPr>
            <w:rFonts w:asciiTheme="minorHAnsi" w:eastAsiaTheme="minorEastAsia" w:hAnsiTheme="minorHAnsi" w:cstheme="minorBidi"/>
            <w:b w:val="0"/>
            <w:caps w:val="0"/>
            <w:noProof/>
            <w:sz w:val="22"/>
            <w:szCs w:val="22"/>
          </w:rPr>
          <w:tab/>
        </w:r>
        <w:r w:rsidR="009D7430" w:rsidRPr="00957374">
          <w:rPr>
            <w:rStyle w:val="Hyperlink"/>
            <w:noProof/>
          </w:rPr>
          <w:t>BACKGROUND</w:t>
        </w:r>
        <w:r w:rsidR="009D7430">
          <w:rPr>
            <w:noProof/>
            <w:webHidden/>
          </w:rPr>
          <w:tab/>
        </w:r>
        <w:r w:rsidR="009D7430">
          <w:rPr>
            <w:noProof/>
            <w:webHidden/>
          </w:rPr>
          <w:fldChar w:fldCharType="begin"/>
        </w:r>
        <w:r w:rsidR="009D7430">
          <w:rPr>
            <w:noProof/>
            <w:webHidden/>
          </w:rPr>
          <w:instrText xml:space="preserve"> PAGEREF _Toc512258739 \h </w:instrText>
        </w:r>
        <w:r w:rsidR="009D7430">
          <w:rPr>
            <w:noProof/>
            <w:webHidden/>
          </w:rPr>
        </w:r>
        <w:r w:rsidR="009D7430">
          <w:rPr>
            <w:noProof/>
            <w:webHidden/>
          </w:rPr>
          <w:fldChar w:fldCharType="separate"/>
        </w:r>
        <w:r w:rsidR="00604881">
          <w:rPr>
            <w:noProof/>
            <w:webHidden/>
          </w:rPr>
          <w:t>1</w:t>
        </w:r>
        <w:r w:rsidR="009D7430">
          <w:rPr>
            <w:noProof/>
            <w:webHidden/>
          </w:rPr>
          <w:fldChar w:fldCharType="end"/>
        </w:r>
      </w:hyperlink>
    </w:p>
    <w:p w:rsidR="009D7430" w:rsidRDefault="009D7430">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12258740" w:history="1">
        <w:r w:rsidRPr="00957374">
          <w:rPr>
            <w:rStyle w:val="Hyperlink"/>
            <w:noProof/>
          </w:rPr>
          <w:t>2.0</w:t>
        </w:r>
        <w:r>
          <w:rPr>
            <w:rFonts w:asciiTheme="minorHAnsi" w:eastAsiaTheme="minorEastAsia" w:hAnsiTheme="minorHAnsi" w:cstheme="minorBidi"/>
            <w:b w:val="0"/>
            <w:caps w:val="0"/>
            <w:noProof/>
            <w:sz w:val="22"/>
            <w:szCs w:val="22"/>
          </w:rPr>
          <w:tab/>
        </w:r>
        <w:r w:rsidRPr="00957374">
          <w:rPr>
            <w:rStyle w:val="Hyperlink"/>
            <w:noProof/>
          </w:rPr>
          <w:t>Effects of CYP2C19 on clopidogrel activation, safety, and effectiveness</w:t>
        </w:r>
        <w:r>
          <w:rPr>
            <w:noProof/>
            <w:webHidden/>
          </w:rPr>
          <w:tab/>
        </w:r>
        <w:r>
          <w:rPr>
            <w:noProof/>
            <w:webHidden/>
          </w:rPr>
          <w:fldChar w:fldCharType="begin"/>
        </w:r>
        <w:r>
          <w:rPr>
            <w:noProof/>
            <w:webHidden/>
          </w:rPr>
          <w:instrText xml:space="preserve"> PAGEREF _Toc512258740 \h </w:instrText>
        </w:r>
        <w:r>
          <w:rPr>
            <w:noProof/>
            <w:webHidden/>
          </w:rPr>
        </w:r>
        <w:r>
          <w:rPr>
            <w:noProof/>
            <w:webHidden/>
          </w:rPr>
          <w:fldChar w:fldCharType="separate"/>
        </w:r>
        <w:r w:rsidR="00604881">
          <w:rPr>
            <w:noProof/>
            <w:webHidden/>
          </w:rPr>
          <w:t>4</w:t>
        </w:r>
        <w:r>
          <w:rPr>
            <w:noProof/>
            <w:webHidden/>
          </w:rPr>
          <w:fldChar w:fldCharType="end"/>
        </w:r>
      </w:hyperlink>
    </w:p>
    <w:p w:rsidR="009D7430" w:rsidRDefault="009D7430">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12258741" w:history="1">
        <w:r w:rsidRPr="00957374">
          <w:rPr>
            <w:rStyle w:val="Hyperlink"/>
            <w:noProof/>
          </w:rPr>
          <w:t>3.0</w:t>
        </w:r>
        <w:r>
          <w:rPr>
            <w:rFonts w:asciiTheme="minorHAnsi" w:eastAsiaTheme="minorEastAsia" w:hAnsiTheme="minorHAnsi" w:cstheme="minorBidi"/>
            <w:b w:val="0"/>
            <w:caps w:val="0"/>
            <w:noProof/>
            <w:sz w:val="22"/>
            <w:szCs w:val="22"/>
          </w:rPr>
          <w:tab/>
        </w:r>
        <w:r w:rsidRPr="00957374">
          <w:rPr>
            <w:rStyle w:val="Hyperlink"/>
            <w:noProof/>
          </w:rPr>
          <w:t>Management of Intermediate and Poor Metabolizers</w:t>
        </w:r>
        <w:r>
          <w:rPr>
            <w:noProof/>
            <w:webHidden/>
          </w:rPr>
          <w:tab/>
        </w:r>
        <w:r>
          <w:rPr>
            <w:noProof/>
            <w:webHidden/>
          </w:rPr>
          <w:fldChar w:fldCharType="begin"/>
        </w:r>
        <w:r>
          <w:rPr>
            <w:noProof/>
            <w:webHidden/>
          </w:rPr>
          <w:instrText xml:space="preserve"> PAGEREF _Toc512258741 \h </w:instrText>
        </w:r>
        <w:r>
          <w:rPr>
            <w:noProof/>
            <w:webHidden/>
          </w:rPr>
        </w:r>
        <w:r>
          <w:rPr>
            <w:noProof/>
            <w:webHidden/>
          </w:rPr>
          <w:fldChar w:fldCharType="separate"/>
        </w:r>
        <w:r w:rsidR="00604881">
          <w:rPr>
            <w:noProof/>
            <w:webHidden/>
          </w:rPr>
          <w:t>8</w:t>
        </w:r>
        <w:r>
          <w:rPr>
            <w:noProof/>
            <w:webHidden/>
          </w:rPr>
          <w:fldChar w:fldCharType="end"/>
        </w:r>
      </w:hyperlink>
    </w:p>
    <w:p w:rsidR="009D7430" w:rsidRDefault="009D743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12258742" w:history="1">
        <w:r w:rsidRPr="00957374">
          <w:rPr>
            <w:rStyle w:val="Hyperlink"/>
            <w:noProof/>
          </w:rPr>
          <w:t>3.1</w:t>
        </w:r>
        <w:r>
          <w:rPr>
            <w:rFonts w:asciiTheme="minorHAnsi" w:eastAsiaTheme="minorEastAsia" w:hAnsiTheme="minorHAnsi" w:cstheme="minorBidi"/>
            <w:b w:val="0"/>
            <w:caps w:val="0"/>
            <w:noProof/>
            <w:sz w:val="22"/>
            <w:szCs w:val="22"/>
          </w:rPr>
          <w:tab/>
        </w:r>
        <w:r w:rsidRPr="00957374">
          <w:rPr>
            <w:rStyle w:val="Hyperlink"/>
            <w:noProof/>
          </w:rPr>
          <w:t>High-Dose Clopidogrel</w:t>
        </w:r>
        <w:r>
          <w:rPr>
            <w:noProof/>
            <w:webHidden/>
          </w:rPr>
          <w:tab/>
        </w:r>
        <w:r>
          <w:rPr>
            <w:noProof/>
            <w:webHidden/>
          </w:rPr>
          <w:fldChar w:fldCharType="begin"/>
        </w:r>
        <w:r>
          <w:rPr>
            <w:noProof/>
            <w:webHidden/>
          </w:rPr>
          <w:instrText xml:space="preserve"> PAGEREF _Toc512258742 \h </w:instrText>
        </w:r>
        <w:r>
          <w:rPr>
            <w:noProof/>
            <w:webHidden/>
          </w:rPr>
        </w:r>
        <w:r>
          <w:rPr>
            <w:noProof/>
            <w:webHidden/>
          </w:rPr>
          <w:fldChar w:fldCharType="separate"/>
        </w:r>
        <w:r w:rsidR="00604881">
          <w:rPr>
            <w:noProof/>
            <w:webHidden/>
          </w:rPr>
          <w:t>8</w:t>
        </w:r>
        <w:r>
          <w:rPr>
            <w:noProof/>
            <w:webHidden/>
          </w:rPr>
          <w:fldChar w:fldCharType="end"/>
        </w:r>
      </w:hyperlink>
    </w:p>
    <w:p w:rsidR="009D7430" w:rsidRDefault="009D7430">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12258743" w:history="1">
        <w:r w:rsidRPr="00957374">
          <w:rPr>
            <w:rStyle w:val="Hyperlink"/>
            <w:noProof/>
          </w:rPr>
          <w:t>3.2</w:t>
        </w:r>
        <w:r>
          <w:rPr>
            <w:rFonts w:asciiTheme="minorHAnsi" w:eastAsiaTheme="minorEastAsia" w:hAnsiTheme="minorHAnsi" w:cstheme="minorBidi"/>
            <w:b w:val="0"/>
            <w:caps w:val="0"/>
            <w:noProof/>
            <w:sz w:val="22"/>
            <w:szCs w:val="22"/>
          </w:rPr>
          <w:tab/>
        </w:r>
        <w:r w:rsidRPr="00957374">
          <w:rPr>
            <w:rStyle w:val="Hyperlink"/>
            <w:noProof/>
          </w:rPr>
          <w:t>Alternative Agents</w:t>
        </w:r>
        <w:r>
          <w:rPr>
            <w:noProof/>
            <w:webHidden/>
          </w:rPr>
          <w:tab/>
        </w:r>
        <w:r>
          <w:rPr>
            <w:noProof/>
            <w:webHidden/>
          </w:rPr>
          <w:fldChar w:fldCharType="begin"/>
        </w:r>
        <w:r>
          <w:rPr>
            <w:noProof/>
            <w:webHidden/>
          </w:rPr>
          <w:instrText xml:space="preserve"> PAGEREF _Toc512258743 \h </w:instrText>
        </w:r>
        <w:r>
          <w:rPr>
            <w:noProof/>
            <w:webHidden/>
          </w:rPr>
        </w:r>
        <w:r>
          <w:rPr>
            <w:noProof/>
            <w:webHidden/>
          </w:rPr>
          <w:fldChar w:fldCharType="separate"/>
        </w:r>
        <w:r w:rsidR="00604881">
          <w:rPr>
            <w:noProof/>
            <w:webHidden/>
          </w:rPr>
          <w:t>9</w:t>
        </w:r>
        <w:r>
          <w:rPr>
            <w:noProof/>
            <w:webHidden/>
          </w:rPr>
          <w:fldChar w:fldCharType="end"/>
        </w:r>
      </w:hyperlink>
    </w:p>
    <w:p w:rsidR="009D7430" w:rsidRDefault="009D7430">
      <w:pPr>
        <w:pStyle w:val="TOC3"/>
        <w:tabs>
          <w:tab w:val="left" w:pos="1760"/>
          <w:tab w:val="right" w:leader="dot" w:pos="9350"/>
        </w:tabs>
        <w:rPr>
          <w:rFonts w:asciiTheme="minorHAnsi" w:eastAsiaTheme="minorEastAsia" w:hAnsiTheme="minorHAnsi" w:cstheme="minorBidi"/>
          <w:b w:val="0"/>
          <w:noProof/>
          <w:sz w:val="22"/>
          <w:szCs w:val="22"/>
        </w:rPr>
      </w:pPr>
      <w:hyperlink w:anchor="_Toc512258744" w:history="1">
        <w:r w:rsidRPr="00957374">
          <w:rPr>
            <w:rStyle w:val="Hyperlink"/>
            <w:noProof/>
          </w:rPr>
          <w:t>3.2.1</w:t>
        </w:r>
        <w:r>
          <w:rPr>
            <w:rFonts w:asciiTheme="minorHAnsi" w:eastAsiaTheme="minorEastAsia" w:hAnsiTheme="minorHAnsi" w:cstheme="minorBidi"/>
            <w:b w:val="0"/>
            <w:noProof/>
            <w:sz w:val="22"/>
            <w:szCs w:val="22"/>
          </w:rPr>
          <w:tab/>
        </w:r>
        <w:r w:rsidRPr="00957374">
          <w:rPr>
            <w:rStyle w:val="Hyperlink"/>
            <w:noProof/>
          </w:rPr>
          <w:t>Prasugrel</w:t>
        </w:r>
        <w:r>
          <w:rPr>
            <w:noProof/>
            <w:webHidden/>
          </w:rPr>
          <w:tab/>
        </w:r>
        <w:r>
          <w:rPr>
            <w:noProof/>
            <w:webHidden/>
          </w:rPr>
          <w:fldChar w:fldCharType="begin"/>
        </w:r>
        <w:r>
          <w:rPr>
            <w:noProof/>
            <w:webHidden/>
          </w:rPr>
          <w:instrText xml:space="preserve"> PAGEREF _Toc512258744 \h </w:instrText>
        </w:r>
        <w:r>
          <w:rPr>
            <w:noProof/>
            <w:webHidden/>
          </w:rPr>
        </w:r>
        <w:r>
          <w:rPr>
            <w:noProof/>
            <w:webHidden/>
          </w:rPr>
          <w:fldChar w:fldCharType="separate"/>
        </w:r>
        <w:r w:rsidR="00604881">
          <w:rPr>
            <w:noProof/>
            <w:webHidden/>
          </w:rPr>
          <w:t>9</w:t>
        </w:r>
        <w:r>
          <w:rPr>
            <w:noProof/>
            <w:webHidden/>
          </w:rPr>
          <w:fldChar w:fldCharType="end"/>
        </w:r>
      </w:hyperlink>
    </w:p>
    <w:p w:rsidR="009D7430" w:rsidRDefault="009D7430">
      <w:pPr>
        <w:pStyle w:val="TOC3"/>
        <w:tabs>
          <w:tab w:val="left" w:pos="1760"/>
          <w:tab w:val="right" w:leader="dot" w:pos="9350"/>
        </w:tabs>
        <w:rPr>
          <w:rFonts w:asciiTheme="minorHAnsi" w:eastAsiaTheme="minorEastAsia" w:hAnsiTheme="minorHAnsi" w:cstheme="minorBidi"/>
          <w:b w:val="0"/>
          <w:noProof/>
          <w:sz w:val="22"/>
          <w:szCs w:val="22"/>
        </w:rPr>
      </w:pPr>
      <w:hyperlink w:anchor="_Toc512258745" w:history="1">
        <w:r w:rsidRPr="00957374">
          <w:rPr>
            <w:rStyle w:val="Hyperlink"/>
            <w:noProof/>
          </w:rPr>
          <w:t>3.2.2</w:t>
        </w:r>
        <w:r>
          <w:rPr>
            <w:rFonts w:asciiTheme="minorHAnsi" w:eastAsiaTheme="minorEastAsia" w:hAnsiTheme="minorHAnsi" w:cstheme="minorBidi"/>
            <w:b w:val="0"/>
            <w:noProof/>
            <w:sz w:val="22"/>
            <w:szCs w:val="22"/>
          </w:rPr>
          <w:tab/>
        </w:r>
        <w:r w:rsidRPr="00957374">
          <w:rPr>
            <w:rStyle w:val="Hyperlink"/>
            <w:noProof/>
          </w:rPr>
          <w:t>Ticagrelor</w:t>
        </w:r>
        <w:r>
          <w:rPr>
            <w:noProof/>
            <w:webHidden/>
          </w:rPr>
          <w:tab/>
        </w:r>
        <w:r>
          <w:rPr>
            <w:noProof/>
            <w:webHidden/>
          </w:rPr>
          <w:fldChar w:fldCharType="begin"/>
        </w:r>
        <w:r>
          <w:rPr>
            <w:noProof/>
            <w:webHidden/>
          </w:rPr>
          <w:instrText xml:space="preserve"> PAGEREF _Toc512258745 \h </w:instrText>
        </w:r>
        <w:r>
          <w:rPr>
            <w:noProof/>
            <w:webHidden/>
          </w:rPr>
        </w:r>
        <w:r>
          <w:rPr>
            <w:noProof/>
            <w:webHidden/>
          </w:rPr>
          <w:fldChar w:fldCharType="separate"/>
        </w:r>
        <w:r w:rsidR="00604881">
          <w:rPr>
            <w:noProof/>
            <w:webHidden/>
          </w:rPr>
          <w:t>10</w:t>
        </w:r>
        <w:r>
          <w:rPr>
            <w:noProof/>
            <w:webHidden/>
          </w:rPr>
          <w:fldChar w:fldCharType="end"/>
        </w:r>
      </w:hyperlink>
    </w:p>
    <w:p w:rsidR="009D7430" w:rsidRDefault="009D7430">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12258746" w:history="1">
        <w:r w:rsidRPr="00957374">
          <w:rPr>
            <w:rStyle w:val="Hyperlink"/>
            <w:noProof/>
          </w:rPr>
          <w:t>4.0</w:t>
        </w:r>
        <w:r>
          <w:rPr>
            <w:rFonts w:asciiTheme="minorHAnsi" w:eastAsiaTheme="minorEastAsia" w:hAnsiTheme="minorHAnsi" w:cstheme="minorBidi"/>
            <w:b w:val="0"/>
            <w:caps w:val="0"/>
            <w:noProof/>
            <w:sz w:val="22"/>
            <w:szCs w:val="22"/>
          </w:rPr>
          <w:tab/>
        </w:r>
        <w:r w:rsidRPr="00957374">
          <w:rPr>
            <w:rStyle w:val="Hyperlink"/>
            <w:noProof/>
          </w:rPr>
          <w:t>Clinical Pharmacogenomics Implementation</w:t>
        </w:r>
        <w:r>
          <w:rPr>
            <w:noProof/>
            <w:webHidden/>
          </w:rPr>
          <w:tab/>
        </w:r>
        <w:r>
          <w:rPr>
            <w:noProof/>
            <w:webHidden/>
          </w:rPr>
          <w:fldChar w:fldCharType="begin"/>
        </w:r>
        <w:r>
          <w:rPr>
            <w:noProof/>
            <w:webHidden/>
          </w:rPr>
          <w:instrText xml:space="preserve"> PAGEREF _Toc512258746 \h </w:instrText>
        </w:r>
        <w:r>
          <w:rPr>
            <w:noProof/>
            <w:webHidden/>
          </w:rPr>
        </w:r>
        <w:r>
          <w:rPr>
            <w:noProof/>
            <w:webHidden/>
          </w:rPr>
          <w:fldChar w:fldCharType="separate"/>
        </w:r>
        <w:r w:rsidR="00604881">
          <w:rPr>
            <w:noProof/>
            <w:webHidden/>
          </w:rPr>
          <w:t>12</w:t>
        </w:r>
        <w:r>
          <w:rPr>
            <w:noProof/>
            <w:webHidden/>
          </w:rPr>
          <w:fldChar w:fldCharType="end"/>
        </w:r>
      </w:hyperlink>
    </w:p>
    <w:p w:rsidR="009D7430" w:rsidRDefault="009D7430">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12258747" w:history="1">
        <w:r w:rsidRPr="00957374">
          <w:rPr>
            <w:rStyle w:val="Hyperlink"/>
            <w:noProof/>
          </w:rPr>
          <w:t>5.0</w:t>
        </w:r>
        <w:r>
          <w:rPr>
            <w:rFonts w:asciiTheme="minorHAnsi" w:eastAsiaTheme="minorEastAsia" w:hAnsiTheme="minorHAnsi" w:cstheme="minorBidi"/>
            <w:b w:val="0"/>
            <w:caps w:val="0"/>
            <w:noProof/>
            <w:sz w:val="22"/>
            <w:szCs w:val="22"/>
          </w:rPr>
          <w:tab/>
        </w:r>
        <w:r w:rsidRPr="00957374">
          <w:rPr>
            <w:rStyle w:val="Hyperlink"/>
            <w:noProof/>
          </w:rPr>
          <w:t>Personal Experience and Public Health Impact</w:t>
        </w:r>
        <w:r>
          <w:rPr>
            <w:noProof/>
            <w:webHidden/>
          </w:rPr>
          <w:tab/>
        </w:r>
        <w:r>
          <w:rPr>
            <w:noProof/>
            <w:webHidden/>
          </w:rPr>
          <w:fldChar w:fldCharType="begin"/>
        </w:r>
        <w:r>
          <w:rPr>
            <w:noProof/>
            <w:webHidden/>
          </w:rPr>
          <w:instrText xml:space="preserve"> PAGEREF _Toc512258747 \h </w:instrText>
        </w:r>
        <w:r>
          <w:rPr>
            <w:noProof/>
            <w:webHidden/>
          </w:rPr>
        </w:r>
        <w:r>
          <w:rPr>
            <w:noProof/>
            <w:webHidden/>
          </w:rPr>
          <w:fldChar w:fldCharType="separate"/>
        </w:r>
        <w:r w:rsidR="00604881">
          <w:rPr>
            <w:noProof/>
            <w:webHidden/>
          </w:rPr>
          <w:t>15</w:t>
        </w:r>
        <w:r>
          <w:rPr>
            <w:noProof/>
            <w:webHidden/>
          </w:rPr>
          <w:fldChar w:fldCharType="end"/>
        </w:r>
      </w:hyperlink>
    </w:p>
    <w:p w:rsidR="009D7430" w:rsidRDefault="009D7430">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12258748" w:history="1">
        <w:r w:rsidRPr="00957374">
          <w:rPr>
            <w:rStyle w:val="Hyperlink"/>
            <w:noProof/>
          </w:rPr>
          <w:t>6.0</w:t>
        </w:r>
        <w:r>
          <w:rPr>
            <w:rFonts w:asciiTheme="minorHAnsi" w:eastAsiaTheme="minorEastAsia" w:hAnsiTheme="minorHAnsi" w:cstheme="minorBidi"/>
            <w:b w:val="0"/>
            <w:caps w:val="0"/>
            <w:noProof/>
            <w:sz w:val="22"/>
            <w:szCs w:val="22"/>
          </w:rPr>
          <w:tab/>
        </w:r>
        <w:r w:rsidRPr="00957374">
          <w:rPr>
            <w:rStyle w:val="Hyperlink"/>
            <w:noProof/>
          </w:rPr>
          <w:t>Conclusion</w:t>
        </w:r>
        <w:r>
          <w:rPr>
            <w:noProof/>
            <w:webHidden/>
          </w:rPr>
          <w:tab/>
        </w:r>
        <w:r>
          <w:rPr>
            <w:noProof/>
            <w:webHidden/>
          </w:rPr>
          <w:fldChar w:fldCharType="begin"/>
        </w:r>
        <w:r>
          <w:rPr>
            <w:noProof/>
            <w:webHidden/>
          </w:rPr>
          <w:instrText xml:space="preserve"> PAGEREF _Toc512258748 \h </w:instrText>
        </w:r>
        <w:r>
          <w:rPr>
            <w:noProof/>
            <w:webHidden/>
          </w:rPr>
        </w:r>
        <w:r>
          <w:rPr>
            <w:noProof/>
            <w:webHidden/>
          </w:rPr>
          <w:fldChar w:fldCharType="separate"/>
        </w:r>
        <w:r w:rsidR="00604881">
          <w:rPr>
            <w:noProof/>
            <w:webHidden/>
          </w:rPr>
          <w:t>17</w:t>
        </w:r>
        <w:r>
          <w:rPr>
            <w:noProof/>
            <w:webHidden/>
          </w:rPr>
          <w:fldChar w:fldCharType="end"/>
        </w:r>
      </w:hyperlink>
    </w:p>
    <w:p w:rsidR="009D7430" w:rsidRDefault="009D7430">
      <w:pPr>
        <w:pStyle w:val="TOC1"/>
        <w:tabs>
          <w:tab w:val="right" w:leader="dot" w:pos="9350"/>
        </w:tabs>
        <w:rPr>
          <w:rFonts w:asciiTheme="minorHAnsi" w:eastAsiaTheme="minorEastAsia" w:hAnsiTheme="minorHAnsi" w:cstheme="minorBidi"/>
          <w:b w:val="0"/>
          <w:caps w:val="0"/>
          <w:noProof/>
          <w:sz w:val="22"/>
          <w:szCs w:val="22"/>
        </w:rPr>
      </w:pPr>
      <w:hyperlink w:anchor="_Toc512258749" w:history="1">
        <w:r w:rsidRPr="00957374">
          <w:rPr>
            <w:rStyle w:val="Hyperlink"/>
            <w:noProof/>
          </w:rPr>
          <w:t>bibliography</w:t>
        </w:r>
        <w:r>
          <w:rPr>
            <w:noProof/>
            <w:webHidden/>
          </w:rPr>
          <w:tab/>
        </w:r>
        <w:r>
          <w:rPr>
            <w:noProof/>
            <w:webHidden/>
          </w:rPr>
          <w:fldChar w:fldCharType="begin"/>
        </w:r>
        <w:r>
          <w:rPr>
            <w:noProof/>
            <w:webHidden/>
          </w:rPr>
          <w:instrText xml:space="preserve"> PAGEREF _Toc512258749 \h </w:instrText>
        </w:r>
        <w:r>
          <w:rPr>
            <w:noProof/>
            <w:webHidden/>
          </w:rPr>
        </w:r>
        <w:r>
          <w:rPr>
            <w:noProof/>
            <w:webHidden/>
          </w:rPr>
          <w:fldChar w:fldCharType="separate"/>
        </w:r>
        <w:r w:rsidR="00604881">
          <w:rPr>
            <w:noProof/>
            <w:webHidden/>
          </w:rPr>
          <w:t>18</w:t>
        </w:r>
        <w:r>
          <w:rPr>
            <w:noProof/>
            <w:webHidden/>
          </w:rPr>
          <w:fldChar w:fldCharType="end"/>
        </w:r>
      </w:hyperlink>
    </w:p>
    <w:p w:rsidR="00CB03F9" w:rsidRDefault="00367476" w:rsidP="00035D1E">
      <w:pPr>
        <w:pStyle w:val="Preliminary"/>
      </w:pPr>
      <w:r>
        <w:fldChar w:fldCharType="end"/>
      </w:r>
      <w:r w:rsidR="00CB03F9">
        <w:t xml:space="preserve">List of </w:t>
      </w:r>
      <w:r w:rsidR="00CB03F9" w:rsidRPr="00B424B6">
        <w:t>tables</w:t>
      </w:r>
    </w:p>
    <w:p w:rsidR="00CB03F9" w:rsidRDefault="00CB03F9" w:rsidP="00CB03F9">
      <w:pPr>
        <w:pStyle w:val="Noindent"/>
      </w:pPr>
    </w:p>
    <w:p w:rsidR="009D7430" w:rsidRDefault="00CB03F9">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512258750" w:history="1">
        <w:r w:rsidR="009D7430" w:rsidRPr="006D10A6">
          <w:rPr>
            <w:rStyle w:val="Hyperlink"/>
            <w:noProof/>
          </w:rPr>
          <w:t>Table 1: Compiled frequencies of CYP2C19 alleles in selected populations</w:t>
        </w:r>
        <w:r w:rsidR="009D7430">
          <w:rPr>
            <w:noProof/>
            <w:webHidden/>
          </w:rPr>
          <w:tab/>
        </w:r>
        <w:r w:rsidR="009D7430">
          <w:rPr>
            <w:noProof/>
            <w:webHidden/>
          </w:rPr>
          <w:fldChar w:fldCharType="begin"/>
        </w:r>
        <w:r w:rsidR="009D7430">
          <w:rPr>
            <w:noProof/>
            <w:webHidden/>
          </w:rPr>
          <w:instrText xml:space="preserve"> PAGEREF _Toc512258750 \h </w:instrText>
        </w:r>
        <w:r w:rsidR="009D7430">
          <w:rPr>
            <w:noProof/>
            <w:webHidden/>
          </w:rPr>
        </w:r>
        <w:r w:rsidR="009D7430">
          <w:rPr>
            <w:noProof/>
            <w:webHidden/>
          </w:rPr>
          <w:fldChar w:fldCharType="separate"/>
        </w:r>
        <w:r w:rsidR="00604881">
          <w:rPr>
            <w:noProof/>
            <w:webHidden/>
          </w:rPr>
          <w:t>2</w:t>
        </w:r>
        <w:r w:rsidR="009D7430">
          <w:rPr>
            <w:noProof/>
            <w:webHidden/>
          </w:rPr>
          <w:fldChar w:fldCharType="end"/>
        </w:r>
      </w:hyperlink>
    </w:p>
    <w:p w:rsidR="009D7430" w:rsidRDefault="009D7430">
      <w:pPr>
        <w:pStyle w:val="TableofFigures"/>
        <w:tabs>
          <w:tab w:val="right" w:leader="dot" w:pos="9350"/>
        </w:tabs>
        <w:rPr>
          <w:rStyle w:val="Hyperlink"/>
          <w:noProof/>
        </w:rPr>
      </w:pPr>
      <w:hyperlink w:anchor="_Toc512258751" w:history="1">
        <w:r w:rsidRPr="006D10A6">
          <w:rPr>
            <w:rStyle w:val="Hyperlink"/>
            <w:noProof/>
          </w:rPr>
          <w:t>Table 2: Summary of clinical trials examining the relationship between clopidogrel and CYP2C19 genetic polymorphisms</w:t>
        </w:r>
        <w:r>
          <w:rPr>
            <w:noProof/>
            <w:webHidden/>
          </w:rPr>
          <w:tab/>
        </w:r>
        <w:r>
          <w:rPr>
            <w:noProof/>
            <w:webHidden/>
          </w:rPr>
          <w:fldChar w:fldCharType="begin"/>
        </w:r>
        <w:r>
          <w:rPr>
            <w:noProof/>
            <w:webHidden/>
          </w:rPr>
          <w:instrText xml:space="preserve"> PAGEREF _Toc512258751 \h </w:instrText>
        </w:r>
        <w:r>
          <w:rPr>
            <w:noProof/>
            <w:webHidden/>
          </w:rPr>
        </w:r>
        <w:r>
          <w:rPr>
            <w:noProof/>
            <w:webHidden/>
          </w:rPr>
          <w:fldChar w:fldCharType="separate"/>
        </w:r>
        <w:r w:rsidR="00604881">
          <w:rPr>
            <w:noProof/>
            <w:webHidden/>
          </w:rPr>
          <w:t>6</w:t>
        </w:r>
        <w:r>
          <w:rPr>
            <w:noProof/>
            <w:webHidden/>
          </w:rPr>
          <w:fldChar w:fldCharType="end"/>
        </w:r>
      </w:hyperlink>
    </w:p>
    <w:p w:rsidR="00604881" w:rsidRPr="00AA2C6A" w:rsidRDefault="00604881" w:rsidP="00604881">
      <w:pPr>
        <w:rPr>
          <w:noProof/>
        </w:rPr>
      </w:pPr>
    </w:p>
    <w:p w:rsidR="00604881" w:rsidRDefault="00604881" w:rsidP="00604881">
      <w:pPr>
        <w:ind w:firstLine="0"/>
        <w:rPr>
          <w:noProof/>
        </w:rPr>
      </w:pPr>
    </w:p>
    <w:p w:rsidR="00604881" w:rsidRPr="00AA2C6A" w:rsidRDefault="00604881" w:rsidP="00604881">
      <w:pPr>
        <w:ind w:firstLine="0"/>
        <w:rPr>
          <w:noProof/>
        </w:rPr>
        <w:sectPr w:rsidR="00604881" w:rsidRPr="00AA2C6A" w:rsidSect="00367476">
          <w:footerReference w:type="default" r:id="rId8"/>
          <w:pgSz w:w="12240" w:h="15840"/>
          <w:pgMar w:top="1440" w:right="1440" w:bottom="1440" w:left="1440" w:header="720" w:footer="720" w:gutter="0"/>
          <w:pgNumType w:fmt="lowerRoman" w:start="1"/>
          <w:cols w:space="720"/>
          <w:titlePg/>
          <w:docGrid w:linePitch="360"/>
        </w:sectPr>
      </w:pPr>
    </w:p>
    <w:p w:rsidR="006B1124" w:rsidRDefault="00CB03F9" w:rsidP="00B1184D">
      <w:pPr>
        <w:pStyle w:val="Heading1"/>
      </w:pPr>
      <w:r>
        <w:fldChar w:fldCharType="end"/>
      </w:r>
      <w:bookmarkStart w:id="2" w:name="_Toc512258739"/>
      <w:r w:rsidR="004B6202">
        <w:t>BACKGROUND</w:t>
      </w:r>
      <w:bookmarkEnd w:id="2"/>
    </w:p>
    <w:p w:rsidR="00F316B8" w:rsidRPr="00E33AB7" w:rsidRDefault="00F316B8" w:rsidP="00F316B8">
      <w:bookmarkStart w:id="3" w:name="_Toc106513528"/>
      <w:bookmarkStart w:id="4" w:name="_Toc106717786"/>
      <w:r>
        <w:t>Myocardial infarction (MI) is a leading cause of morbidity and mortality in the United States.  Approximately 790,000 Americans experience an MI annually, the majority of which are first-time MIs.</w:t>
      </w:r>
      <w:r>
        <w:fldChar w:fldCharType="begin" w:fldLock="1"/>
      </w:r>
      <w:r>
        <w:instrText>ADDIN CSL_CITATION { "citationItems" : [ { "id" : "ITEM-1", "itemData" : { "DOI" : "10.1161/CIR.0000000000000485", "ISSN" : "1524-4539", "PMID" : "28122885", "author" : [ { "dropping-particle" : "", "family" : "Benjamin", "given" : "Emelia J", "non-dropping-particle" : "", "parse-names" : false, "suffix" : "" }, { "dropping-particle" : "", "family" : "Blaha", "given" : "Michael J", "non-dropping-particle" : "", "parse-names" : false, "suffix" : "" }, { "dropping-particle" : "", "family" : "Chiuve", "given" : "Stephanie E", "non-dropping-particle" : "", "parse-names" : false, "suffix" : "" }, { "dropping-particle" : "", "family" : "Cushman", "given" : "Mary", "non-dropping-particle" : "", "parse-names" : false, "suffix" : "" }, { "dropping-particle" : "", "family" : "Das", "given" : "Sandeep R", "non-dropping-particle" : "", "parse-names" : false, "suffix" : "" }, { "dropping-particle" : "", "family" : "Deo", "given" : "Rajat", "non-dropping-particle" : "", "parse-names" : false, "suffix" : "" }, { "dropping-particle" : "", "family" : "Ferranti", "given" : "Sarah D", "non-dropping-particle" : "de", "parse-names" : false, "suffix" : "" }, { "dropping-particle" : "", "family" : "Floyd", "given" : "James", "non-dropping-particle" : "", "parse-names" : false, "suffix" : "" }, { "dropping-particle" : "", "family" : "Fornage", "given" : "Myriam", "non-dropping-particle" : "", "parse-names" : false, "suffix" : "" }, { "dropping-particle" : "", "family" : "Gillespie", "given" : "Cathleen", "non-dropping-particle" : "", "parse-names" : false, "suffix" : "" }, { "dropping-particle" : "", "family" : "Isasi", "given" : "Carmen R", "non-dropping-particle" : "", "parse-names" : false, "suffix" : "" }, { "dropping-particle" : "", "family" : "Jim\u00e9nez", "given" : "Monik C", "non-dropping-particle" : "", "parse-names" : false, "suffix" : "" }, { "dropping-particle" : "", "family" : "Jordan", "given" : "Lori Chaffin", "non-dropping-particle" : "", "parse-names" : false, "suffix" : "" }, { "dropping-particle" : "", "family" : "Judd", "given" : "Suzanne E", "non-dropping-particle" : "", "parse-names" : false, "suffix" : "" }, { "dropping-particle" : "", "family" : "Lackland", "given" : "Daniel", "non-dropping-particle" : "", "parse-names" : false, "suffix" : "" }, { "dropping-particle" : "", "family" : "Lichtman", "given" : "Judith H", "non-dropping-particle" : "", "parse-names" : false, "suffix" : "" }, { "dropping-particle" : "", "family" : "Lisabeth", "given" : "Lynda", "non-dropping-particle" : "", "parse-names" : false, "suffix" : "" }, { "dropping-particle" : "", "family" : "Liu", "given" : "Simin", "non-dropping-particle" : "", "parse-names" : false, "suffix" : "" }, { "dropping-particle" : "", "family" : "Longenecker", "given" : "Chris T", "non-dropping-particle" : "", "parse-names" : false, "suffix" : "" }, { "dropping-particle" : "", "family" : "Mackey", "given" : "Rachel H", "non-dropping-particle" : "", "parse-names" : false, "suffix" : "" }, { "dropping-particle" : "", "family" : "Matsushita", "given" : "Kunihiro", "non-dropping-particle" : "", "parse-names" : false, "suffix" : "" }, { "dropping-particle" : "", "family" : "Mozaffarian", "given" : "Dariush", "non-dropping-particle" : "", "parse-names" : false, "suffix" : "" }, { "dropping-particle" : "", "family" : "Mussolino", "given" : "Michael E", "non-dropping-particle" : "", "parse-names" : false, "suffix" : "" }, { "dropping-particle" : "", "family" : "Nasir", "given" : "Khurram", "non-dropping-particle" : "", "parse-names" : false, "suffix" : "" }, { "dropping-particle" : "", "family" : "Neumar", "given" : "Robert W", "non-dropping-particle" : "", "parse-names" : false, "suffix" : "" }, { "dropping-particle" : "", "family" : "Palaniappan", "given" : "Latha", "non-dropping-particle" : "", "parse-names" : false, "suffix" : "" }, { "dropping-particle" : "", "family" : "Pandey", "given" : "Dilip K", "non-dropping-particle" : "", "parse-names" : false, "suffix" : "" }, { "dropping-particle" : "", "family" : "Thiagarajan", "given" : "Ravi R", "non-dropping-particle" : "", "parse-names" : false, "suffix" : "" }, { "dropping-particle" : "", "family" : "Reeves", "given" : "Mathew J", "non-dropping-particle" : "", "parse-names" : false, "suffix" : "" }, { "dropping-particle" : "", "family" : "Ritchey", "given" : "Matthew", "non-dropping-particle" : "", "parse-names" : false, "suffix" : "" }, { "dropping-particle" : "", "family" : "Rodriguez", "given" : "Carlos J", "non-dropping-particle" : "", "parse-names" : false, "suffix" : "" }, { "dropping-particle" : "", "family" : "Roth", "given" : "Gregory A", "non-dropping-particle" : "", "parse-names" : false, "suffix" : "" }, { "dropping-particle" : "", "family" : "Rosamond", "given" : "Wayne D", "non-dropping-particle" : "", "parse-names" : false, "suffix" : "" }, { "dropping-particle" : "", "family" : "Sasson", "given" : "Comilla", "non-dropping-particle" : "", "parse-names" : false, "suffix" : "" }, { "dropping-particle" : "", "family" : "Towfighi", "given" : "Amytis", "non-dropping-particle" : "", "parse-names" : false, "suffix" : "" }, { "dropping-particle" : "", "family" : "Tsao", "given" : "Connie W", "non-dropping-particle" : "", "parse-names" : false, "suffix" : "" }, { "dropping-particle" : "", "family" : "Turner", "given" : "Melanie B", "non-dropping-particle" : "", "parse-names" : false, "suffix" : "" }, { "dropping-particle" : "", "family" : "Virani", "given" : "Salim S", "non-dropping-particle" : "", "parse-names" : false, "suffix" : "" }, { "dropping-particle" : "", "family" : "Voeks", "given" : "Jenifer H", "non-dropping-particle" : "", "parse-names" : false, "suffix" : "" }, { "dropping-particle" : "", "family" : "Willey", "given" : "Joshua Z", "non-dropping-particle" : "", "parse-names" : false, "suffix" : "" }, { "dropping-particle" : "", "family" : "Wilkins", "given" : "John T", "non-dropping-particle" : "", "parse-names" : false, "suffix" : "" }, { "dropping-particle" : "", "family" : "Wu", "given" : "Jason Hy", "non-dropping-particle" : "", "parse-names" : false, "suffix" : "" }, { "dropping-particle" : "", "family" : "Alger", "given" : "Heather M", "non-dropping-particle" : "", "parse-names" : false, "suffix" : "" }, { "dropping-particle" : "", "family" : "Wong", "given" : "Sally S", "non-dropping-particle" : "", "parse-names" : false, "suffix" : "" }, { "dropping-particle" : "", "family" : "Muntner", "given" : "Paul", "non-dropping-particle" : "", "parse-names" : false, "suffix" : "" }, { "dropping-particle" : "", "family" : "American Heart Association Statistics Committee and Stroke Statistics Subcommittee", "given" : "On behalf of the American Heart Association Statistics Committee and Stroke Statistics", "non-dropping-particle" : "", "parse-names" : false, "suffix" : "" } ], "container-title" : "Circulation", "id" : "ITEM-1", "issue" : "10", "issued" : { "date-parts" : [ [ "2017", "3", "7" ] ] }, "page" : "e146-e603", "publisher" : "American Heart Association, Inc.", "title" : "Heart Disease and Stroke Statistics-2017 Update: A Report From the American Heart Association.", "type" : "article-journal", "volume" : "135" }, "uris" : [ "http://www.mendeley.com/documents/?uuid=f7c0873c-f8f4-328d-99d7-b725096f8013" ] } ], "mendeley" : { "formattedCitation" : "&lt;sup&gt;1&lt;/sup&gt;", "plainTextFormattedCitation" : "1", "previouslyFormattedCitation" : "&lt;sup&gt;1&lt;/sup&gt;" }, "properties" : {  }, "schema" : "https://github.com/citation-style-language/schema/raw/master/csl-citation.json" }</w:instrText>
      </w:r>
      <w:r>
        <w:fldChar w:fldCharType="separate"/>
      </w:r>
      <w:r w:rsidRPr="00DA62DA">
        <w:rPr>
          <w:noProof/>
          <w:vertAlign w:val="superscript"/>
        </w:rPr>
        <w:t>1</w:t>
      </w:r>
      <w:r>
        <w:fldChar w:fldCharType="end"/>
      </w:r>
      <w:r>
        <w:t xml:space="preserve">  MI is a manifestation of coronary artery disease (CAD), plaque build-up in coronary arteries which can result in insufficient blood flow to the heart muscle tissue.  CAD is subdivided into stable angina and acute coronary syndrome (ACS).</w:t>
      </w:r>
      <w:r>
        <w:fldChar w:fldCharType="begin" w:fldLock="1"/>
      </w:r>
      <w:r>
        <w:instrText>ADDIN CSL_CITATION { "citationItems" : [ { "id" : "ITEM-1", "itemData" : { "DOI" : "10.1161/CIR.0000000000000485", "ISSN" : "1524-4539", "PMID" : "28122885", "author" : [ { "dropping-particle" : "", "family" : "Benjamin", "given" : "Emelia J", "non-dropping-particle" : "", "parse-names" : false, "suffix" : "" }, { "dropping-particle" : "", "family" : "Blaha", "given" : "Michael J", "non-dropping-particle" : "", "parse-names" : false, "suffix" : "" }, { "dropping-particle" : "", "family" : "Chiuve", "given" : "Stephanie E", "non-dropping-particle" : "", "parse-names" : false, "suffix" : "" }, { "dropping-particle" : "", "family" : "Cushman", "given" : "Mary", "non-dropping-particle" : "", "parse-names" : false, "suffix" : "" }, { "dropping-particle" : "", "family" : "Das", "given" : "Sandeep R", "non-dropping-particle" : "", "parse-names" : false, "suffix" : "" }, { "dropping-particle" : "", "family" : "Deo", "given" : "Rajat", "non-dropping-particle" : "", "parse-names" : false, "suffix" : "" }, { "dropping-particle" : "", "family" : "Ferranti", "given" : "Sarah D", "non-dropping-particle" : "de", "parse-names" : false, "suffix" : "" }, { "dropping-particle" : "", "family" : "Floyd", "given" : "James", "non-dropping-particle" : "", "parse-names" : false, "suffix" : "" }, { "dropping-particle" : "", "family" : "Fornage", "given" : "Myriam", "non-dropping-particle" : "", "parse-names" : false, "suffix" : "" }, { "dropping-particle" : "", "family" : "Gillespie", "given" : "Cathleen", "non-dropping-particle" : "", "parse-names" : false, "suffix" : "" }, { "dropping-particle" : "", "family" : "Isasi", "given" : "Carmen R", "non-dropping-particle" : "", "parse-names" : false, "suffix" : "" }, { "dropping-particle" : "", "family" : "Jim\u00e9nez", "given" : "Monik C", "non-dropping-particle" : "", "parse-names" : false, "suffix" : "" }, { "dropping-particle" : "", "family" : "Jordan", "given" : "Lori Chaffin", "non-dropping-particle" : "", "parse-names" : false, "suffix" : "" }, { "dropping-particle" : "", "family" : "Judd", "given" : "Suzanne E", "non-dropping-particle" : "", "parse-names" : false, "suffix" : "" }, { "dropping-particle" : "", "family" : "Lackland", "given" : "Daniel", "non-dropping-particle" : "", "parse-names" : false, "suffix" : "" }, { "dropping-particle" : "", "family" : "Lichtman", "given" : "Judith H", "non-dropping-particle" : "", "parse-names" : false, "suffix" : "" }, { "dropping-particle" : "", "family" : "Lisabeth", "given" : "Lynda", "non-dropping-particle" : "", "parse-names" : false, "suffix" : "" }, { "dropping-particle" : "", "family" : "Liu", "given" : "Simin", "non-dropping-particle" : "", "parse-names" : false, "suffix" : "" }, { "dropping-particle" : "", "family" : "Longenecker", "given" : "Chris T", "non-dropping-particle" : "", "parse-names" : false, "suffix" : "" }, { "dropping-particle" : "", "family" : "Mackey", "given" : "Rachel H", "non-dropping-particle" : "", "parse-names" : false, "suffix" : "" }, { "dropping-particle" : "", "family" : "Matsushita", "given" : "Kunihiro", "non-dropping-particle" : "", "parse-names" : false, "suffix" : "" }, { "dropping-particle" : "", "family" : "Mozaffarian", "given" : "Dariush", "non-dropping-particle" : "", "parse-names" : false, "suffix" : "" }, { "dropping-particle" : "", "family" : "Mussolino", "given" : "Michael E", "non-dropping-particle" : "", "parse-names" : false, "suffix" : "" }, { "dropping-particle" : "", "family" : "Nasir", "given" : "Khurram", "non-dropping-particle" : "", "parse-names" : false, "suffix" : "" }, { "dropping-particle" : "", "family" : "Neumar", "given" : "Robert W", "non-dropping-particle" : "", "parse-names" : false, "suffix" : "" }, { "dropping-particle" : "", "family" : "Palaniappan", "given" : "Latha", "non-dropping-particle" : "", "parse-names" : false, "suffix" : "" }, { "dropping-particle" : "", "family" : "Pandey", "given" : "Dilip K", "non-dropping-particle" : "", "parse-names" : false, "suffix" : "" }, { "dropping-particle" : "", "family" : "Thiagarajan", "given" : "Ravi R", "non-dropping-particle" : "", "parse-names" : false, "suffix" : "" }, { "dropping-particle" : "", "family" : "Reeves", "given" : "Mathew J", "non-dropping-particle" : "", "parse-names" : false, "suffix" : "" }, { "dropping-particle" : "", "family" : "Ritchey", "given" : "Matthew", "non-dropping-particle" : "", "parse-names" : false, "suffix" : "" }, { "dropping-particle" : "", "family" : "Rodriguez", "given" : "Carlos J", "non-dropping-particle" : "", "parse-names" : false, "suffix" : "" }, { "dropping-particle" : "", "family" : "Roth", "given" : "Gregory A", "non-dropping-particle" : "", "parse-names" : false, "suffix" : "" }, { "dropping-particle" : "", "family" : "Rosamond", "given" : "Wayne D", "non-dropping-particle" : "", "parse-names" : false, "suffix" : "" }, { "dropping-particle" : "", "family" : "Sasson", "given" : "Comilla", "non-dropping-particle" : "", "parse-names" : false, "suffix" : "" }, { "dropping-particle" : "", "family" : "Towfighi", "given" : "Amytis", "non-dropping-particle" : "", "parse-names" : false, "suffix" : "" }, { "dropping-particle" : "", "family" : "Tsao", "given" : "Connie W", "non-dropping-particle" : "", "parse-names" : false, "suffix" : "" }, { "dropping-particle" : "", "family" : "Turner", "given" : "Melanie B", "non-dropping-particle" : "", "parse-names" : false, "suffix" : "" }, { "dropping-particle" : "", "family" : "Virani", "given" : "Salim S", "non-dropping-particle" : "", "parse-names" : false, "suffix" : "" }, { "dropping-particle" : "", "family" : "Voeks", "given" : "Jenifer H", "non-dropping-particle" : "", "parse-names" : false, "suffix" : "" }, { "dropping-particle" : "", "family" : "Willey", "given" : "Joshua Z", "non-dropping-particle" : "", "parse-names" : false, "suffix" : "" }, { "dropping-particle" : "", "family" : "Wilkins", "given" : "John T", "non-dropping-particle" : "", "parse-names" : false, "suffix" : "" }, { "dropping-particle" : "", "family" : "Wu", "given" : "Jason Hy", "non-dropping-particle" : "", "parse-names" : false, "suffix" : "" }, { "dropping-particle" : "", "family" : "Alger", "given" : "Heather M", "non-dropping-particle" : "", "parse-names" : false, "suffix" : "" }, { "dropping-particle" : "", "family" : "Wong", "given" : "Sally S", "non-dropping-particle" : "", "parse-names" : false, "suffix" : "" }, { "dropping-particle" : "", "family" : "Muntner", "given" : "Paul", "non-dropping-particle" : "", "parse-names" : false, "suffix" : "" }, { "dropping-particle" : "", "family" : "American Heart Association Statistics Committee and Stroke Statistics Subcommittee", "given" : "On behalf of the American Heart Association Statistics Committee and Stroke Statistics", "non-dropping-particle" : "", "parse-names" : false, "suffix" : "" } ], "container-title" : "Circulation", "id" : "ITEM-1", "issue" : "10", "issued" : { "date-parts" : [ [ "2017", "3", "7" ] ] }, "page" : "e146-e603", "publisher" : "American Heart Association, Inc.", "title" : "Heart Disease and Stroke Statistics-2017 Update: A Report From the American Heart Association.", "type" : "article-journal", "volume" : "135" }, "uris" : [ "http://www.mendeley.com/documents/?uuid=f7c0873c-f8f4-328d-99d7-b725096f8013" ] } ], "mendeley" : { "formattedCitation" : "&lt;sup&gt;1&lt;/sup&gt;", "plainTextFormattedCitation" : "1", "previouslyFormattedCitation" : "&lt;sup&gt;1&lt;/sup&gt;" }, "properties" : {  }, "schema" : "https://github.com/citation-style-language/schema/raw/master/csl-citation.json" }</w:instrText>
      </w:r>
      <w:r>
        <w:fldChar w:fldCharType="separate"/>
      </w:r>
      <w:r w:rsidRPr="00DA62DA">
        <w:rPr>
          <w:noProof/>
          <w:vertAlign w:val="superscript"/>
        </w:rPr>
        <w:t>1</w:t>
      </w:r>
      <w:r>
        <w:fldChar w:fldCharType="end"/>
      </w:r>
      <w:r>
        <w:t xml:space="preserve">  ACS is a medical emergency that includes MI as well as unstable angina (UA).  CAD is commonly managed either with medication alone or by percutaneous coronary intervention (PCI) with or without stenting which opens up plaque-occluded vessels to restore blood flow.</w:t>
      </w:r>
      <w:r>
        <w:fldChar w:fldCharType="begin" w:fldLock="1"/>
      </w:r>
      <w:r>
        <w:instrText>ADDIN CSL_CITATION { "citationItems" : [ { "id" : "ITEM-1", "itemData" : { "DOI" : "10.1161/CIR.0000000000000485", "ISSN" : "1524-4539", "PMID" : "28122885", "author" : [ { "dropping-particle" : "", "family" : "Benjamin", "given" : "Emelia J", "non-dropping-particle" : "", "parse-names" : false, "suffix" : "" }, { "dropping-particle" : "", "family" : "Blaha", "given" : "Michael J", "non-dropping-particle" : "", "parse-names" : false, "suffix" : "" }, { "dropping-particle" : "", "family" : "Chiuve", "given" : "Stephanie E", "non-dropping-particle" : "", "parse-names" : false, "suffix" : "" }, { "dropping-particle" : "", "family" : "Cushman", "given" : "Mary", "non-dropping-particle" : "", "parse-names" : false, "suffix" : "" }, { "dropping-particle" : "", "family" : "Das", "given" : "Sandeep R", "non-dropping-particle" : "", "parse-names" : false, "suffix" : "" }, { "dropping-particle" : "", "family" : "Deo", "given" : "Rajat", "non-dropping-particle" : "", "parse-names" : false, "suffix" : "" }, { "dropping-particle" : "", "family" : "Ferranti", "given" : "Sarah D", "non-dropping-particle" : "de", "parse-names" : false, "suffix" : "" }, { "dropping-particle" : "", "family" : "Floyd", "given" : "James", "non-dropping-particle" : "", "parse-names" : false, "suffix" : "" }, { "dropping-particle" : "", "family" : "Fornage", "given" : "Myriam", "non-dropping-particle" : "", "parse-names" : false, "suffix" : "" }, { "dropping-particle" : "", "family" : "Gillespie", "given" : "Cathleen", "non-dropping-particle" : "", "parse-names" : false, "suffix" : "" }, { "dropping-particle" : "", "family" : "Isasi", "given" : "Carmen R", "non-dropping-particle" : "", "parse-names" : false, "suffix" : "" }, { "dropping-particle" : "", "family" : "Jim\u00e9nez", "given" : "Monik C", "non-dropping-particle" : "", "parse-names" : false, "suffix" : "" }, { "dropping-particle" : "", "family" : "Jordan", "given" : "Lori Chaffin", "non-dropping-particle" : "", "parse-names" : false, "suffix" : "" }, { "dropping-particle" : "", "family" : "Judd", "given" : "Suzanne E", "non-dropping-particle" : "", "parse-names" : false, "suffix" : "" }, { "dropping-particle" : "", "family" : "Lackland", "given" : "Daniel", "non-dropping-particle" : "", "parse-names" : false, "suffix" : "" }, { "dropping-particle" : "", "family" : "Lichtman", "given" : "Judith H", "non-dropping-particle" : "", "parse-names" : false, "suffix" : "" }, { "dropping-particle" : "", "family" : "Lisabeth", "given" : "Lynda", "non-dropping-particle" : "", "parse-names" : false, "suffix" : "" }, { "dropping-particle" : "", "family" : "Liu", "given" : "Simin", "non-dropping-particle" : "", "parse-names" : false, "suffix" : "" }, { "dropping-particle" : "", "family" : "Longenecker", "given" : "Chris T", "non-dropping-particle" : "", "parse-names" : false, "suffix" : "" }, { "dropping-particle" : "", "family" : "Mackey", "given" : "Rachel H", "non-dropping-particle" : "", "parse-names" : false, "suffix" : "" }, { "dropping-particle" : "", "family" : "Matsushita", "given" : "Kunihiro", "non-dropping-particle" : "", "parse-names" : false, "suffix" : "" }, { "dropping-particle" : "", "family" : "Mozaffarian", "given" : "Dariush", "non-dropping-particle" : "", "parse-names" : false, "suffix" : "" }, { "dropping-particle" : "", "family" : "Mussolino", "given" : "Michael E", "non-dropping-particle" : "", "parse-names" : false, "suffix" : "" }, { "dropping-particle" : "", "family" : "Nasir", "given" : "Khurram", "non-dropping-particle" : "", "parse-names" : false, "suffix" : "" }, { "dropping-particle" : "", "family" : "Neumar", "given" : "Robert W", "non-dropping-particle" : "", "parse-names" : false, "suffix" : "" }, { "dropping-particle" : "", "family" : "Palaniappan", "given" : "Latha", "non-dropping-particle" : "", "parse-names" : false, "suffix" : "" }, { "dropping-particle" : "", "family" : "Pandey", "given" : "Dilip K", "non-dropping-particle" : "", "parse-names" : false, "suffix" : "" }, { "dropping-particle" : "", "family" : "Thiagarajan", "given" : "Ravi R", "non-dropping-particle" : "", "parse-names" : false, "suffix" : "" }, { "dropping-particle" : "", "family" : "Reeves", "given" : "Mathew J", "non-dropping-particle" : "", "parse-names" : false, "suffix" : "" }, { "dropping-particle" : "", "family" : "Ritchey", "given" : "Matthew", "non-dropping-particle" : "", "parse-names" : false, "suffix" : "" }, { "dropping-particle" : "", "family" : "Rodriguez", "given" : "Carlos J", "non-dropping-particle" : "", "parse-names" : false, "suffix" : "" }, { "dropping-particle" : "", "family" : "Roth", "given" : "Gregory A", "non-dropping-particle" : "", "parse-names" : false, "suffix" : "" }, { "dropping-particle" : "", "family" : "Rosamond", "given" : "Wayne D", "non-dropping-particle" : "", "parse-names" : false, "suffix" : "" }, { "dropping-particle" : "", "family" : "Sasson", "given" : "Comilla", "non-dropping-particle" : "", "parse-names" : false, "suffix" : "" }, { "dropping-particle" : "", "family" : "Towfighi", "given" : "Amytis", "non-dropping-particle" : "", "parse-names" : false, "suffix" : "" }, { "dropping-particle" : "", "family" : "Tsao", "given" : "Connie W", "non-dropping-particle" : "", "parse-names" : false, "suffix" : "" }, { "dropping-particle" : "", "family" : "Turner", "given" : "Melanie B", "non-dropping-particle" : "", "parse-names" : false, "suffix" : "" }, { "dropping-particle" : "", "family" : "Virani", "given" : "Salim S", "non-dropping-particle" : "", "parse-names" : false, "suffix" : "" }, { "dropping-particle" : "", "family" : "Voeks", "given" : "Jenifer H", "non-dropping-particle" : "", "parse-names" : false, "suffix" : "" }, { "dropping-particle" : "", "family" : "Willey", "given" : "Joshua Z", "non-dropping-particle" : "", "parse-names" : false, "suffix" : "" }, { "dropping-particle" : "", "family" : "Wilkins", "given" : "John T", "non-dropping-particle" : "", "parse-names" : false, "suffix" : "" }, { "dropping-particle" : "", "family" : "Wu", "given" : "Jason Hy", "non-dropping-particle" : "", "parse-names" : false, "suffix" : "" }, { "dropping-particle" : "", "family" : "Alger", "given" : "Heather M", "non-dropping-particle" : "", "parse-names" : false, "suffix" : "" }, { "dropping-particle" : "", "family" : "Wong", "given" : "Sally S", "non-dropping-particle" : "", "parse-names" : false, "suffix" : "" }, { "dropping-particle" : "", "family" : "Muntner", "given" : "Paul", "non-dropping-particle" : "", "parse-names" : false, "suffix" : "" }, { "dropping-particle" : "", "family" : "American Heart Association Statistics Committee and Stroke Statistics Subcommittee", "given" : "On behalf of the American Heart Association Statistics Committee and Stroke Statistics", "non-dropping-particle" : "", "parse-names" : false, "suffix" : "" } ], "container-title" : "Circulation", "id" : "ITEM-1", "issue" : "10", "issued" : { "date-parts" : [ [ "2017", "3", "7" ] ] }, "page" : "e146-e603", "publisher" : "American Heart Association, Inc.", "title" : "Heart Disease and Stroke Statistics-2017 Update: A Report From the American Heart Association.", "type" : "article-journal", "volume" : "135" }, "uris" : [ "http://www.mendeley.com/documents/?uuid=f7c0873c-f8f4-328d-99d7-b725096f8013" ] }, { "id" : "ITEM-2", "itemData" : { "DOI" : "10.1016/j.jacc.2012.06.004", "ISSN" : "0735-1097", "PMID" : "22809746", "author" : [ { "dropping-particle" : "", "family" : "Jneid", "given" : "Hani", "non-dropping-particle" : "", "parse-names" : false, "suffix" : "" }, { "dropping-particle" : "", "family" : "Anderson", "given" : "Jeffrey L.", "non-dropping-particle" : "", "parse-names" : false, "suffix" : "" }, { "dropping-particle" : "", "family" : "Wright", "given" : "R. Scott", "non-dropping-particle" : "", "parse-names" : false, "suffix" : "" }, { "dropping-particle" : "", "family" : "Adams", "given" : "Cynthia D.", "non-dropping-particle" : "", "parse-names" : false, "suffix" : "" }, { "dropping-particle" : "", "family" : "Bridges", "given" : "Charles R.", "non-dropping-particle" : "", "parse-names" : false, "suffix" : "" }, { "dropping-particle" : "", "family" : "Casey", "given" : "Donald E.", "non-dropping-particle" : "", "parse-names" : false, "suffix" : "" }, { "dropping-particle" : "", "family" : "Ettinger", "given" : "Steven M.", "non-dropping-particle" : "", "parse-names" : false, "suffix" : "" }, { "dropping-particle" : "", "family" : "Fesmire", "given" : "Francis M.", "non-dropping-particle" : "", "parse-names" : false, "suffix" : "" }, { "dropping-particle" : "", "family" : "Ganiats", "given" : "Theodore G.", "non-dropping-particle" : "", "parse-names" : false, "suffix" : "" }, { "dropping-particle" : "", "family" : "Lincoff", "given" : "A. Michael", "non-dropping-particle" : "", "parse-names" : false, "suffix" : "" }, { "dropping-particle" : "", "family" : "Peterson", "given" : "Eric D.", "non-dropping-particle" : "", "parse-names" : false, "suffix" : "" }, { "dropping-particle" : "", "family" : "Philippides", "given" : "George J.", "non-dropping-particle" : "", "parse-names" : false, "suffix" : "" }, { "dropping-particle" : "", "family" : "Theroux", "given" : "Pierre", "non-dropping-particle" : "", "parse-names" : false, "suffix" : "" }, { "dropping-particle" : "", "family" : "Wenger", "given" : "Nanette K.", "non-dropping-particle" : "", "parse-names" : false, "suffix" : "" }, { "dropping-particle" : "", "family" : "Zidar", "given" : "James Patrick", "non-dropping-particle" : "", "parse-names" : false, "suffix" : "" }, { "dropping-particle" : "", "family" : "Anderson", "given" : "Jeffrey L.", "non-dropping-particle" : "", "parse-names" : false, "suffix" : "" }, { "dropping-particle" : "", "family" : "Adams", "given" : "Cynthia D.", "non-dropping-particle" : "", "parse-names" : false, "suffix" : "" }, { "dropping-particle" : "", "family" : "Antman", "given" : "Elliott M", "non-dropping-particle" : "", "parse-names" : false, "suffix" : "" }, { "dropping-particle" : "", "family" : "Bridges", "given" : "Charles R.", "non-dropping-particle" : "", "parse-names" : false, "suffix" : "" }, { "dropping-particle" : "", "family" : "Califf", "given" : "Robert M", "non-dropping-particle" : "", "parse-names" : false, "suffix" : "" }, { "dropping-particle" : "", "family" : "Casey", "given" : "Donald E.", "non-dropping-particle" : "", "parse-names" : false, "suffix" : "" }, { "dropping-particle" : "", "family" : "Peterson", "given" : "Eric D.", "non-dropping-particle" : "", "parse-names" : false, "suffix" : "" }, { "dropping-particle" : "", "family" : "Theroux", "given" : "Pierre", "non-dropping-particle" : "", "parse-names" : false, "suffix" : "" } ], "container-title" : "JAC", "id" : "ITEM-2", "issue" : "7", "issued" : { "date-parts" : [ [ "2012", "8", "14" ] ] }, "page" : "645-681", "title" : "2012 ACCF / AHA Focused Update of the Guideline for the Management of Patients With Unstable Angina / Non \u2013 ST-Elevation Myocardial Infarction ( Updating the 2007 Guideline and Replacing the 2011 Focused Update )", "type" : "article-journal", "volume" : "60" }, "uris" : [ "http://www.mendeley.com/documents/?uuid=1ad9cddb-91db-3cc6-8545-dee4819da54a" ] } ], "mendeley" : { "formattedCitation" : "&lt;sup&gt;1,2&lt;/sup&gt;", "plainTextFormattedCitation" : "1,2", "previouslyFormattedCitation" : "&lt;sup&gt;1,2&lt;/sup&gt;" }, "properties" : {  }, "schema" : "https://github.com/citation-style-language/schema/raw/master/csl-citation.json" }</w:instrText>
      </w:r>
      <w:r>
        <w:fldChar w:fldCharType="separate"/>
      </w:r>
      <w:r w:rsidRPr="00731068">
        <w:rPr>
          <w:noProof/>
          <w:vertAlign w:val="superscript"/>
        </w:rPr>
        <w:t>1,2</w:t>
      </w:r>
      <w:r>
        <w:fldChar w:fldCharType="end"/>
      </w:r>
      <w:r>
        <w:t xml:space="preserve">  </w:t>
      </w:r>
      <w:r w:rsidRPr="00E33AB7">
        <w:t>Oral P2Y12 inhibitors are recommended in combination with aspirin as the first-line therapy for patients following stent-placement after UA or MI.</w:t>
      </w:r>
      <w:r>
        <w:fldChar w:fldCharType="begin" w:fldLock="1"/>
      </w:r>
      <w:r>
        <w:instrText>ADDIN CSL_CITATION { "citationItems" : [ { "id" : "ITEM-1", "itemData" : { "DOI" : "10.1016/j.jacc.2012.06.004", "ISSN" : "0735-1097", "PMID" : "22809746", "author" : [ { "dropping-particle" : "", "family" : "Jneid", "given" : "Hani", "non-dropping-particle" : "", "parse-names" : false, "suffix" : "" }, { "dropping-particle" : "", "family" : "Anderson", "given" : "Jeffrey L.", "non-dropping-particle" : "", "parse-names" : false, "suffix" : "" }, { "dropping-particle" : "", "family" : "Wright", "given" : "R. Scott", "non-dropping-particle" : "", "parse-names" : false, "suffix" : "" }, { "dropping-particle" : "", "family" : "Adams", "given" : "Cynthia D.", "non-dropping-particle" : "", "parse-names" : false, "suffix" : "" }, { "dropping-particle" : "", "family" : "Bridges", "given" : "Charles R.", "non-dropping-particle" : "", "parse-names" : false, "suffix" : "" }, { "dropping-particle" : "", "family" : "Casey", "given" : "Donald E.", "non-dropping-particle" : "", "parse-names" : false, "suffix" : "" }, { "dropping-particle" : "", "family" : "Ettinger", "given" : "Steven M.", "non-dropping-particle" : "", "parse-names" : false, "suffix" : "" }, { "dropping-particle" : "", "family" : "Fesmire", "given" : "Francis M.", "non-dropping-particle" : "", "parse-names" : false, "suffix" : "" }, { "dropping-particle" : "", "family" : "Ganiats", "given" : "Theodore G.", "non-dropping-particle" : "", "parse-names" : false, "suffix" : "" }, { "dropping-particle" : "", "family" : "Lincoff", "given" : "A. Michael", "non-dropping-particle" : "", "parse-names" : false, "suffix" : "" }, { "dropping-particle" : "", "family" : "Peterson", "given" : "Eric D.", "non-dropping-particle" : "", "parse-names" : false, "suffix" : "" }, { "dropping-particle" : "", "family" : "Philippides", "given" : "George J.", "non-dropping-particle" : "", "parse-names" : false, "suffix" : "" }, { "dropping-particle" : "", "family" : "Theroux", "given" : "Pierre", "non-dropping-particle" : "", "parse-names" : false, "suffix" : "" }, { "dropping-particle" : "", "family" : "Wenger", "given" : "Nanette K.", "non-dropping-particle" : "", "parse-names" : false, "suffix" : "" }, { "dropping-particle" : "", "family" : "Zidar", "given" : "James Patrick", "non-dropping-particle" : "", "parse-names" : false, "suffix" : "" }, { "dropping-particle" : "", "family" : "Anderson", "given" : "Jeffrey L.", "non-dropping-particle" : "", "parse-names" : false, "suffix" : "" }, { "dropping-particle" : "", "family" : "Adams", "given" : "Cynthia D.", "non-dropping-particle" : "", "parse-names" : false, "suffix" : "" }, { "dropping-particle" : "", "family" : "Antman", "given" : "Elliott M", "non-dropping-particle" : "", "parse-names" : false, "suffix" : "" }, { "dropping-particle" : "", "family" : "Bridges", "given" : "Charles R.", "non-dropping-particle" : "", "parse-names" : false, "suffix" : "" }, { "dropping-particle" : "", "family" : "Califf", "given" : "Robert M", "non-dropping-particle" : "", "parse-names" : false, "suffix" : "" }, { "dropping-particle" : "", "family" : "Casey", "given" : "Donald E.", "non-dropping-particle" : "", "parse-names" : false, "suffix" : "" }, { "dropping-particle" : "", "family" : "Peterson", "given" : "Eric D.", "non-dropping-particle" : "", "parse-names" : false, "suffix" : "" }, { "dropping-particle" : "", "family" : "Theroux", "given" : "Pierre", "non-dropping-particle" : "", "parse-names" : false, "suffix" : "" } ], "container-title" : "JAC", "id" : "ITEM-1", "issue" : "7", "issued" : { "date-parts" : [ [ "2012", "8", "14" ] ] }, "page" : "645-681", "title" : "2012 ACCF / AHA Focused Update of the Guideline for the Management of Patients With Unstable Angina / Non \u2013 ST-Elevation Myocardial Infarction ( Updating the 2007 Guideline and Replacing the 2011 Focused Update )", "type" : "article-journal", "volume" : "60" }, "uris" : [ "http://www.mendeley.com/documents/?uuid=1ad9cddb-91db-3cc6-8545-dee4819da54a" ] } ], "mendeley" : { "formattedCitation" : "&lt;sup&gt;2&lt;/sup&gt;", "plainTextFormattedCitation" : "2", "previouslyFormattedCitation" : "&lt;sup&gt;2&lt;/sup&gt;" }, "properties" : {  }, "schema" : "https://github.com/citation-style-language/schema/raw/master/csl-citation.json" }</w:instrText>
      </w:r>
      <w:r>
        <w:fldChar w:fldCharType="separate"/>
      </w:r>
      <w:r w:rsidRPr="00DA62DA">
        <w:rPr>
          <w:noProof/>
          <w:vertAlign w:val="superscript"/>
        </w:rPr>
        <w:t>2</w:t>
      </w:r>
      <w:r>
        <w:fldChar w:fldCharType="end"/>
      </w:r>
      <w:r>
        <w:t xml:space="preserve">  Three oral P2Y12 inhibitors are currently available in the United States: clopidogrel, prasugrel, and ticagrelor.</w:t>
      </w:r>
      <w:r>
        <w:fldChar w:fldCharType="begin" w:fldLock="1"/>
      </w:r>
      <w:r>
        <w:instrText>ADDIN CSL_CITATION { "citationItems" : [ { "id" : "ITEM-1", "itemData" : { "abstract" : "These highlights do not include all the information needed to use EVISTA safely and effectively. See full prescribing information for EVISTA. EVISTA (raloxifene hydrochloride) Tablet for Oral Use Initial U.S. Approval: 1997 WARNING: INCREASED RISK OF VENOUS THROMBOEMBOLISM AND DEATH FROM STROKE See full prescribing information for complete boxed warning.", "container-title" : "Bristol-Meyers Squibb", "id" : "ITEM-1", "issued" : { "date-parts" : [ [ "2016" ] ] }, "publisher" : "Bristol-Myers Squibb", "title" : "Plavix (clopidogrel) [package insert]", "type" : "article-journal" }, "uris" : [ "http://www.mendeley.com/documents/?uuid=210658db-16bb-311d-a86c-e9fd19923c19" ] }, { "id" : "ITEM-2", "itemData" : { "abstract" : "These highlights do not include all the information needed to use EFFIENT safely and effectively. See full prescribing information for EFFIENT. EFFIENT (prasugrel) tablets, for oral use Initial U.S. Approval: 2009 WARNING: BLEEDING RISK See full prescribing information for complete boxed warning. \u2022 Effient can cause significant, sometimes fatal, bleeding (5.1, 5.2, 6.1). \u2022 Do not use Effient in patients with active pathological bleeding or a history of transient ischemic attack or stroke (4.1, 4.2). \u2022 In patients \u226575 years of age, Effient is generally not recommended, except in high-risk patients (diabetes or prior MI), where its use may be considered (8.5). \u2022 Do not start Effient in patients likely to undergo urgent coronary artery bypass graft surgery (CABG). When possible, discontinue Effient at least 7 days prior to any surgery (5.2). \u2022 Additional risk factors for bleeding include: body weight &lt;60 kg; propensity to bleed; concomitant use of medications that increase the risk of bleeding (5.1). \u2022 Suspect bleeding in any patient who is hypotensive and has recently undergone invasive or surgical procedures (5.1). \u2022 If possible, manage bleeding without discontinuing Effient. Stopping Effient increases the risk of subsequent cardiovascular events (5.3).", "container-title" : "Eli Lilly", "id" : "ITEM-2", "issued" : { "date-parts" : [ [ "2016" ] ] }, "title" : "Effient (prasugrel) tablets [Package Insert]", "type" : "article-journal" }, "uris" : [ "http://www.mendeley.com/documents/?uuid=0f39a481-f2f6-3218-b739-4295e3fb686e" ] }, { "id" : "ITEM-3", "itemData" : { "abstract" : "These highlights do not include all the information needed to use BRILINTA safely and effectively. See full prescribing information for BRILINTA. BRILINTA \u00ae (ticagrelor) tablets, for oral use Initial U.S. Approval: 2011 WARNING: (A) BLEEDING RISK, and (B) ASPIRIN DOSE AND BRILINTA EFFECTIVENESS See full prescribing information for complete boxed warning. BLEEDING RISK \uf0b7 BRILINTA, like other antiplatelet agents, can cause significant, sometimes fatal bleeding. (5.1, 6.1) \uf0b7 Do not use BRILINTA in patients with active pathological bleeding or a history of intracranial hemorrhage. (4.1, 4.2) \uf0b7 Do not start BRILINTA in patients undergoing urgent coronary artery bypass graft surgery (CABG). (5.1, 6.1) \uf0b7 If possible, manage bleeding without discontinuing BRILINTA. Stopping BRILINTA increases the risk of subsequent cardiovascular events. (5.4) ASPIRIN DOSE AND BRILINTA EFFECTIVENESS \uf0b7 Maintenance doses of aspirin above 100 mg reduce the effectiveness of BRILINTA and should be avoided. (2.1, 5.2, 14.1)BRILINTA is a P2Y12 platelet inhibitor indicated to reduce the rate of cardiovascular death, myocardial infarction, and stroke in patients with acute coronary syndrome (ACS) or a history of myocardial infarction (MI). For at least the first 12 months following ACS, it is superior to clopidogrel. BRILINTA also reduces the rate of stent thrombosis in patients who have been stented for treatment of ACS. (1)", "container-title" : "AstraZenica", "id" : "ITEM-3", "issued" : { "date-parts" : [ [ "2016" ] ] }, "title" : "BRILINTA\u00ae (ticagrelor) [package insert]", "type" : "article-journal" }, "uris" : [ "http://www.mendeley.com/documents/?uuid=1ba847c9-d5e9-3ff3-90fa-2da44ff7ad27" ] } ], "mendeley" : { "formattedCitation" : "&lt;sup&gt;3\u20135&lt;/sup&gt;", "plainTextFormattedCitation" : "3\u20135", "previouslyFormattedCitation" : "&lt;sup&gt;3\u20135&lt;/sup&gt;" }, "properties" : {  }, "schema" : "https://github.com/citation-style-language/schema/raw/master/csl-citation.json" }</w:instrText>
      </w:r>
      <w:r>
        <w:fldChar w:fldCharType="separate"/>
      </w:r>
      <w:r w:rsidRPr="00DA62DA">
        <w:rPr>
          <w:noProof/>
          <w:vertAlign w:val="superscript"/>
        </w:rPr>
        <w:t>3–5</w:t>
      </w:r>
      <w:r>
        <w:fldChar w:fldCharType="end"/>
      </w:r>
      <w:r>
        <w:t xml:space="preserve">  Clopidogrel was the first oral P2Y12 inhibitor approved by the FDA.</w:t>
      </w:r>
      <w:r>
        <w:fldChar w:fldCharType="begin" w:fldLock="1"/>
      </w:r>
      <w:r>
        <w:instrText>ADDIN CSL_CITATION { "citationItems" : [ { "id" : "ITEM-1", "itemData" : { "abstract" : "These highlights do not include all the information needed to use EVISTA safely and effectively. See full prescribing information for EVISTA. EVISTA (raloxifene hydrochloride) Tablet for Oral Use Initial U.S. Approval: 1997 WARNING: INCREASED RISK OF VENOUS THROMBOEMBOLISM AND DEATH FROM STROKE See full prescribing information for complete boxed warning.", "container-title" : "Bristol-Meyers Squibb", "id" : "ITEM-1", "issued" : { "date-parts" : [ [ "2016" ] ] }, "publisher" : "Bristol-Myers Squibb", "title" : "Plavix (clopidogrel) [package insert]", "type" : "article-journal" }, "uris" : [ "http://www.mendeley.com/documents/?uuid=210658db-16bb-311d-a86c-e9fd19923c19" ] } ], "mendeley" : { "formattedCitation" : "&lt;sup&gt;3&lt;/sup&gt;", "plainTextFormattedCitation" : "3", "previouslyFormattedCitation" : "&lt;sup&gt;3&lt;/sup&gt;" }, "properties" : {  }, "schema" : "https://github.com/citation-style-language/schema/raw/master/csl-citation.json" }</w:instrText>
      </w:r>
      <w:r>
        <w:fldChar w:fldCharType="separate"/>
      </w:r>
      <w:r w:rsidRPr="00DA62DA">
        <w:rPr>
          <w:noProof/>
          <w:vertAlign w:val="superscript"/>
        </w:rPr>
        <w:t>3</w:t>
      </w:r>
      <w:r>
        <w:fldChar w:fldCharType="end"/>
      </w:r>
      <w:r>
        <w:t xml:space="preserve">  It is labeled for secondary prevention of MI and stroke in patients who experience MI or UA managed with or without PCI and stenting.  Prasugrel and ticagrelor are newer, more potent P2Y12 inhibitors which are more expensive than clopidogrel.</w:t>
      </w:r>
      <w:r>
        <w:fldChar w:fldCharType="begin" w:fldLock="1"/>
      </w:r>
      <w:r>
        <w:instrText>ADDIN CSL_CITATION { "citationItems" : [ { "id" : "ITEM-1", "itemData" : { "abstract" : "These highlights do not include all the information needed to use EFFIENT safely and effectively. See full prescribing information for EFFIENT. EFFIENT (prasugrel) tablets, for oral use Initial U.S. Approval: 2009 WARNING: BLEEDING RISK See full prescribing information for complete boxed warning. \u2022 Effient can cause significant, sometimes fatal, bleeding (5.1, 5.2, 6.1). \u2022 Do not use Effient in patients with active pathological bleeding or a history of transient ischemic attack or stroke (4.1, 4.2). \u2022 In patients \u226575 years of age, Effient is generally not recommended, except in high-risk patients (diabetes or prior MI), where its use may be considered (8.5). \u2022 Do not start Effient in patients likely to undergo urgent coronary artery bypass graft surgery (CABG). When possible, discontinue Effient at least 7 days prior to any surgery (5.2). \u2022 Additional risk factors for bleeding include: body weight &lt;60 kg; propensity to bleed; concomitant use of medications that increase the risk of bleeding (5.1). \u2022 Suspect bleeding in any patient who is hypotensive and has recently undergone invasive or surgical procedures (5.1). \u2022 If possible, manage bleeding without discontinuing Effient. Stopping Effient increases the risk of subsequent cardiovascular events (5.3).", "container-title" : "Eli Lilly", "id" : "ITEM-1", "issued" : { "date-parts" : [ [ "2016" ] ] }, "title" : "Effient (prasugrel) tablets [Package Insert]", "type" : "article-journal" }, "uris" : [ "http://www.mendeley.com/documents/?uuid=0f39a481-f2f6-3218-b739-4295e3fb686e" ] }, { "id" : "ITEM-2", "itemData" : { "abstract" : "These highlights do not include all the information needed to use BRILINTA safely and effectively. See full prescribing information for BRILINTA. BRILINTA \u00ae (ticagrelor) tablets, for oral use Initial U.S. Approval: 2011 WARNING: (A) BLEEDING RISK, and (B) ASPIRIN DOSE AND BRILINTA EFFECTIVENESS See full prescribing information for complete boxed warning. BLEEDING RISK \uf0b7 BRILINTA, like other antiplatelet agents, can cause significant, sometimes fatal bleeding. (5.1, 6.1) \uf0b7 Do not use BRILINTA in patients with active pathological bleeding or a history of intracranial hemorrhage. (4.1, 4.2) \uf0b7 Do not start BRILINTA in patients undergoing urgent coronary artery bypass graft surgery (CABG). (5.1, 6.1) \uf0b7 If possible, manage bleeding without discontinuing BRILINTA. Stopping BRILINTA increases the risk of subsequent cardiovascular events. (5.4) ASPIRIN DOSE AND BRILINTA EFFECTIVENESS \uf0b7 Maintenance doses of aspirin above 100 mg reduce the effectiveness of BRILINTA and should be avoided. (2.1, 5.2, 14.1)BRILINTA is a P2Y12 platelet inhibitor indicated to reduce the rate of cardiovascular death, myocardial infarction, and stroke in patients with acute coronary syndrome (ACS) or a history of myocardial infarction (MI). For at least the first 12 months following ACS, it is superior to clopidogrel. BRILINTA also reduces the rate of stent thrombosis in patients who have been stented for treatment of ACS. (1)", "container-title" : "AstraZenica", "id" : "ITEM-2", "issued" : { "date-parts" : [ [ "2016" ] ] }, "title" : "BRILINTA\u00ae (ticagrelor) [package insert]", "type" : "article-journal" }, "uris" : [ "http://www.mendeley.com/documents/?uuid=1ba847c9-d5e9-3ff3-90fa-2da44ff7ad27" ] } ], "mendeley" : { "formattedCitation" : "&lt;sup&gt;4,5&lt;/sup&gt;", "plainTextFormattedCitation" : "4,5", "previouslyFormattedCitation" : "&lt;sup&gt;4,5&lt;/sup&gt;" }, "properties" : {  }, "schema" : "https://github.com/citation-style-language/schema/raw/master/csl-citation.json" }</w:instrText>
      </w:r>
      <w:r>
        <w:fldChar w:fldCharType="separate"/>
      </w:r>
      <w:r w:rsidRPr="00DA62DA">
        <w:rPr>
          <w:noProof/>
          <w:vertAlign w:val="superscript"/>
        </w:rPr>
        <w:t>4,5</w:t>
      </w:r>
      <w:r>
        <w:fldChar w:fldCharType="end"/>
      </w:r>
    </w:p>
    <w:p w:rsidR="00F316B8" w:rsidRDefault="00F316B8" w:rsidP="00F316B8">
      <w:r>
        <w:t>Clopiogrel must be converted to its active metabolite to exhibit an antiplatelet effect.  The primary enzyme that converts clopidogrel to its active form is cytochrome P450, family 2, subfamily C, polypeptide 19 (CYP2C19).</w:t>
      </w:r>
      <w:r>
        <w:fldChar w:fldCharType="begin" w:fldLock="1"/>
      </w:r>
      <w:r>
        <w:instrText>ADDIN CSL_CITATION { "citationItems" : [ { "id" : "ITEM-1", "itemData" : { "abstract" : "These highlights do not include all the information needed to use EVISTA safely and effectively. See full prescribing information for EVISTA. EVISTA (raloxifene hydrochloride) Tablet for Oral Use Initial U.S. Approval: 1997 WARNING: INCREASED RISK OF VENOUS THROMBOEMBOLISM AND DEATH FROM STROKE See full prescribing information for complete boxed warning.", "container-title" : "Bristol-Meyers Squibb", "id" : "ITEM-1", "issued" : { "date-parts" : [ [ "2016" ] ] }, "publisher" : "Bristol-Myers Squibb", "title" : "Plavix (clopidogrel) [package insert]", "type" : "article-journal" }, "uris" : [ "http://www.mendeley.com/documents/?uuid=210658db-16bb-311d-a86c-e9fd19923c19" ] }, { "id" : "ITEM-2", "itemData" : { "DOI" : "10.1097/FPC.0b013e32834d4962", "abstract" : "This PharmGKB summary briefly discusses the CYP2C19 gene and current understanding of its function, regulation, and pharmacogenomic relevance.", "author" : [ { "dropping-particle" : "", "family" : "Scott", "given" : "Stuart A", "non-dropping-particle" : "", "parse-names" : false, "suffix" : "" }, { "dropping-particle" : "", "family" : "Sangkuhl", "given" : "Katrin", "non-dropping-particle" : "", "parse-names" : false, "suffix" : "" }, { "dropping-particle" : "", "family" : "Shuldiner", "given" : "Alan R", "non-dropping-particle" : "", "parse-names" : false, "suffix" : "" }, { "dropping-particle" : "", "family" : "Hulot", "given" : "Jean-S\u00e9bastien", "non-dropping-particle" : "", "parse-names" : false, "suffix" : "" }, { "dropping-particle" : "", "family" : "Thorn", "given" : "Caroline F", "non-dropping-particle" : "", "parse-names" : false, "suffix" : "" }, { "dropping-particle" : "", "family" : "Altman", "given" : "Russ B", "non-dropping-particle" : "", "parse-names" : false, "suffix" : "" }, { "dropping-particle" : "", "family" : "Klein", "given" : "Teri E", "non-dropping-particle" : "", "parse-names" : false, "suffix" : "" } ], "container-title" : "Pharmacogentet Genomics", "id" : "ITEM-2", "issue" : "2", "issued" : { "date-parts" : [ [ "2012" ] ] }, "page" : "159-165", "title" : "PharmGKB summary: very important pharmacogene information for cytochrome P450, family 2, subfamily C, polypeptide 19", "type" : "article-journal", "volume" : "22" }, "uris" : [ "http://www.mendeley.com/documents/?uuid=c6860352-d828-3ceb-8706-ea569bdb1215" ] } ], "mendeley" : { "formattedCitation" : "&lt;sup&gt;3,6&lt;/sup&gt;", "plainTextFormattedCitation" : "3,6", "previouslyFormattedCitation" : "&lt;sup&gt;3,6&lt;/sup&gt;" }, "properties" : {  }, "schema" : "https://github.com/citation-style-language/schema/raw/master/csl-citation.json" }</w:instrText>
      </w:r>
      <w:r>
        <w:fldChar w:fldCharType="separate"/>
      </w:r>
      <w:r w:rsidRPr="00DA62DA">
        <w:rPr>
          <w:noProof/>
          <w:vertAlign w:val="superscript"/>
        </w:rPr>
        <w:t>3,6</w:t>
      </w:r>
      <w:r>
        <w:fldChar w:fldCharType="end"/>
      </w:r>
      <w:r>
        <w:t xml:space="preserve">  Consequently, clopidogrel carries a Food and Drug Administration (FDA) black box warning for diminished antiplatelet effect in patients with two loss of function (LOF) alleles for the CYP2C19 gene.</w:t>
      </w:r>
      <w:r>
        <w:fldChar w:fldCharType="begin" w:fldLock="1"/>
      </w:r>
      <w:r>
        <w:instrText>ADDIN CSL_CITATION { "citationItems" : [ { "id" : "ITEM-1", "itemData" : { "abstract" : "These highlights do not include all the information needed to use EVISTA safely and effectively. See full prescribing information for EVISTA. EVISTA (raloxifene hydrochloride) Tablet for Oral Use Initial U.S. Approval: 1997 WARNING: INCREASED RISK OF VENOUS THROMBOEMBOLISM AND DEATH FROM STROKE See full prescribing information for complete boxed warning.", "container-title" : "Bristol-Meyers Squibb", "id" : "ITEM-1", "issued" : { "date-parts" : [ [ "2016" ] ] }, "publisher" : "Bristol-Myers Squibb", "title" : "Plavix (clopidogrel) [package insert]", "type" : "article-journal" }, "uris" : [ "http://www.mendeley.com/documents/?uuid=210658db-16bb-311d-a86c-e9fd19923c19" ] } ], "mendeley" : { "formattedCitation" : "&lt;sup&gt;3&lt;/sup&gt;", "plainTextFormattedCitation" : "3", "previouslyFormattedCitation" : "&lt;sup&gt;3&lt;/sup&gt;" }, "properties" : {  }, "schema" : "https://github.com/citation-style-language/schema/raw/master/csl-citation.json" }</w:instrText>
      </w:r>
      <w:r>
        <w:fldChar w:fldCharType="separate"/>
      </w:r>
      <w:r w:rsidRPr="00DA62DA">
        <w:rPr>
          <w:noProof/>
          <w:vertAlign w:val="superscript"/>
        </w:rPr>
        <w:t>3</w:t>
      </w:r>
      <w:r>
        <w:fldChar w:fldCharType="end"/>
      </w:r>
      <w:r>
        <w:t xml:space="preserve">  The CYP2C19 gene is most commonly expressed in the liver, but the enzyme can also be found in the small intestine.</w:t>
      </w:r>
      <w:r>
        <w:fldChar w:fldCharType="begin" w:fldLock="1"/>
      </w:r>
      <w:r>
        <w:instrText>ADDIN CSL_CITATION { "citationItems" : [ { "id" : "ITEM-1", "itemData" : { "DOI" : "10.1097/FPC.0b013e32834d4962", "abstract" : "This PharmGKB summary briefly discusses the CYP2C19 gene and current understanding of its function, regulation, and pharmacogenomic relevance.", "author" : [ { "dropping-particle" : "", "family" : "Scott", "given" : "Stuart A", "non-dropping-particle" : "", "parse-names" : false, "suffix" : "" }, { "dropping-particle" : "", "family" : "Sangkuhl", "given" : "Katrin", "non-dropping-particle" : "", "parse-names" : false, "suffix" : "" }, { "dropping-particle" : "", "family" : "Shuldiner", "given" : "Alan R", "non-dropping-particle" : "", "parse-names" : false, "suffix" : "" }, { "dropping-particle" : "", "family" : "Hulot", "given" : "Jean-S\u00e9bastien", "non-dropping-particle" : "", "parse-names" : false, "suffix" : "" }, { "dropping-particle" : "", "family" : "Thorn", "given" : "Caroline F", "non-dropping-particle" : "", "parse-names" : false, "suffix" : "" }, { "dropping-particle" : "", "family" : "Altman", "given" : "Russ B", "non-dropping-particle" : "", "parse-names" : false, "suffix" : "" }, { "dropping-particle" : "", "family" : "Klein", "given" : "Teri E", "non-dropping-particle" : "", "parse-names" : false, "suffix" : "" } ], "container-title" : "Pharmacogentet Genomics", "id" : "ITEM-1", "issue" : "2", "issued" : { "date-parts" : [ [ "2012" ] ] }, "page" : "159-165", "title" : "PharmGKB summary: very important pharmacogene information for cytochrome P450, family 2, subfamily C, polypeptide 19", "type" : "article-journal", "volume" : "22" }, "uris" : [ "http://www.mendeley.com/documents/?uuid=c6860352-d828-3ceb-8706-ea569bdb1215" ] } ], "mendeley" : { "formattedCitation" : "&lt;sup&gt;6&lt;/sup&gt;", "plainTextFormattedCitation" : "6", "previouslyFormattedCitation" : "&lt;sup&gt;6&lt;/sup&gt;" }, "properties" : {  }, "schema" : "https://github.com/citation-style-language/schema/raw/master/csl-citation.json" }</w:instrText>
      </w:r>
      <w:r>
        <w:fldChar w:fldCharType="separate"/>
      </w:r>
      <w:r w:rsidRPr="00DA62DA">
        <w:rPr>
          <w:noProof/>
          <w:vertAlign w:val="superscript"/>
        </w:rPr>
        <w:t>6</w:t>
      </w:r>
      <w:r>
        <w:fldChar w:fldCharType="end"/>
      </w:r>
      <w:r>
        <w:t xml:space="preserve">  At least 25 different variant alleles of the gene exist with varying frequency in the population.</w:t>
      </w:r>
      <w:r>
        <w:fldChar w:fldCharType="begin" w:fldLock="1"/>
      </w:r>
      <w:r>
        <w:instrText>ADDIN CSL_CITATION { "citationItems" : [ { "id" : "ITEM-1", "itemData" : { "DOI" : "10.1097/FPC.0b013e32834d4962", "abstract" : "This PharmGKB summary briefly discusses the CYP2C19 gene and current understanding of its function, regulation, and pharmacogenomic relevance.", "author" : [ { "dropping-particle" : "", "family" : "Scott", "given" : "Stuart A", "non-dropping-particle" : "", "parse-names" : false, "suffix" : "" }, { "dropping-particle" : "", "family" : "Sangkuhl", "given" : "Katrin", "non-dropping-particle" : "", "parse-names" : false, "suffix" : "" }, { "dropping-particle" : "", "family" : "Shuldiner", "given" : "Alan R", "non-dropping-particle" : "", "parse-names" : false, "suffix" : "" }, { "dropping-particle" : "", "family" : "Hulot", "given" : "Jean-S\u00e9bastien", "non-dropping-particle" : "", "parse-names" : false, "suffix" : "" }, { "dropping-particle" : "", "family" : "Thorn", "given" : "Caroline F", "non-dropping-particle" : "", "parse-names" : false, "suffix" : "" }, { "dropping-particle" : "", "family" : "Altman", "given" : "Russ B", "non-dropping-particle" : "", "parse-names" : false, "suffix" : "" }, { "dropping-particle" : "", "family" : "Klein", "given" : "Teri E", "non-dropping-particle" : "", "parse-names" : false, "suffix" : "" } ], "container-title" : "Pharmacogentet Genomics", "id" : "ITEM-1", "issue" : "2", "issued" : { "date-parts" : [ [ "2012" ] ] }, "page" : "159-165", "title" : "PharmGKB summary: very important pharmacogene information for cytochrome P450, family 2, subfamily C, polypeptide 19", "type" : "article-journal", "volume" : "22" }, "uris" : [ "http://www.mendeley.com/documents/?uuid=c6860352-d828-3ceb-8706-ea569bdb1215" ] } ], "mendeley" : { "formattedCitation" : "&lt;sup&gt;6&lt;/sup&gt;", "plainTextFormattedCitation" : "6", "previouslyFormattedCitation" : "&lt;sup&gt;6&lt;/sup&gt;" }, "properties" : {  }, "schema" : "https://github.com/citation-style-language/schema/raw/master/csl-citation.json" }</w:instrText>
      </w:r>
      <w:r>
        <w:fldChar w:fldCharType="separate"/>
      </w:r>
      <w:r w:rsidRPr="00D92C6D">
        <w:rPr>
          <w:noProof/>
          <w:vertAlign w:val="superscript"/>
        </w:rPr>
        <w:t>6</w:t>
      </w:r>
      <w:r>
        <w:fldChar w:fldCharType="end"/>
      </w:r>
      <w:r>
        <w:t xml:space="preserve">  These variants result in dramatically different enzyme functionality, of which only the most common alleles are well understood.</w:t>
      </w:r>
      <w:r>
        <w:fldChar w:fldCharType="begin" w:fldLock="1"/>
      </w:r>
      <w:r>
        <w:instrText>ADDIN CSL_CITATION { "citationItems" : [ { "id" : "ITEM-1", "itemData" : { "DOI" : "10.1097/FPC.0b013e32834d4962", "abstract" : "This PharmGKB summary briefly discusses the CYP2C19 gene and current understanding of its function, regulation, and pharmacogenomic relevance.", "author" : [ { "dropping-particle" : "", "family" : "Scott", "given" : "Stuart A", "non-dropping-particle" : "", "parse-names" : false, "suffix" : "" }, { "dropping-particle" : "", "family" : "Sangkuhl", "given" : "Katrin", "non-dropping-particle" : "", "parse-names" : false, "suffix" : "" }, { "dropping-particle" : "", "family" : "Shuldiner", "given" : "Alan R", "non-dropping-particle" : "", "parse-names" : false, "suffix" : "" }, { "dropping-particle" : "", "family" : "Hulot", "given" : "Jean-S\u00e9bastien", "non-dropping-particle" : "", "parse-names" : false, "suffix" : "" }, { "dropping-particle" : "", "family" : "Thorn", "given" : "Caroline F", "non-dropping-particle" : "", "parse-names" : false, "suffix" : "" }, { "dropping-particle" : "", "family" : "Altman", "given" : "Russ B", "non-dropping-particle" : "", "parse-names" : false, "suffix" : "" }, { "dropping-particle" : "", "family" : "Klein", "given" : "Teri E", "non-dropping-particle" : "", "parse-names" : false, "suffix" : "" } ], "container-title" : "Pharmacogentet Genomics", "id" : "ITEM-1", "issue" : "2", "issued" : { "date-parts" : [ [ "2012" ] ] }, "page" : "159-165", "title" : "PharmGKB summary: very important pharmacogene information for cytochrome P450, family 2, subfamily C, polypeptide 19", "type" : "article-journal", "volume" : "22" }, "uris" : [ "http://www.mendeley.com/documents/?uuid=c6860352-d828-3ceb-8706-ea569bdb1215" ] } ], "mendeley" : { "formattedCitation" : "&lt;sup&gt;6&lt;/sup&gt;", "plainTextFormattedCitation" : "6", "previouslyFormattedCitation" : "&lt;sup&gt;6&lt;/sup&gt;" }, "properties" : {  }, "schema" : "https://github.com/citation-style-language/schema/raw/master/csl-citation.json" }</w:instrText>
      </w:r>
      <w:r>
        <w:fldChar w:fldCharType="separate"/>
      </w:r>
      <w:r w:rsidRPr="00DA62DA">
        <w:rPr>
          <w:noProof/>
          <w:vertAlign w:val="superscript"/>
        </w:rPr>
        <w:t>6</w:t>
      </w:r>
      <w:r>
        <w:fldChar w:fldCharType="end"/>
      </w:r>
      <w:r>
        <w:t xml:space="preserve">  The most-common, wildtype allele is CYP2C19*1, which codes for normal enzyme function.  Two common variants, CYP2C19*2 and *3 result in reduced enzyme function.  Finally, the CYP2C19*17 variant results in enhanced enzyme function.  </w:t>
      </w:r>
    </w:p>
    <w:p w:rsidR="00F316B8" w:rsidRDefault="00F316B8" w:rsidP="00F316B8"/>
    <w:p w:rsidR="009B7247" w:rsidRDefault="009B7247" w:rsidP="009B7247">
      <w:pPr>
        <w:pStyle w:val="Caption"/>
        <w:keepNext/>
        <w:ind w:firstLine="1260"/>
      </w:pPr>
      <w:bookmarkStart w:id="5" w:name="_Toc512258750"/>
      <w:r>
        <w:t xml:space="preserve">Table </w:t>
      </w:r>
      <w:fldSimple w:instr=" SEQ Table \* ARABIC ">
        <w:r>
          <w:rPr>
            <w:noProof/>
          </w:rPr>
          <w:t>1</w:t>
        </w:r>
      </w:fldSimple>
      <w:r>
        <w:t xml:space="preserve">: </w:t>
      </w:r>
      <w:r>
        <w:t>Compiled frequencies of CYP2C19 alleles in selected populations</w:t>
      </w:r>
      <w:bookmarkEnd w:id="5"/>
    </w:p>
    <w:tbl>
      <w:tblPr>
        <w:tblW w:w="0" w:type="auto"/>
        <w:tblLook w:val="04A0" w:firstRow="1" w:lastRow="0" w:firstColumn="1" w:lastColumn="0" w:noHBand="0" w:noVBand="1"/>
      </w:tblPr>
      <w:tblGrid>
        <w:gridCol w:w="2484"/>
        <w:gridCol w:w="1783"/>
        <w:gridCol w:w="1697"/>
        <w:gridCol w:w="1697"/>
        <w:gridCol w:w="1689"/>
      </w:tblGrid>
      <w:tr w:rsidR="007A14B9" w:rsidRPr="00B1184D" w:rsidTr="00B1184D">
        <w:tc>
          <w:tcPr>
            <w:tcW w:w="2484" w:type="dxa"/>
            <w:tcBorders>
              <w:top w:val="single" w:sz="4" w:space="0" w:color="auto"/>
              <w:left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Function</w:t>
            </w:r>
          </w:p>
        </w:tc>
        <w:tc>
          <w:tcPr>
            <w:tcW w:w="1783" w:type="dxa"/>
            <w:tcBorders>
              <w:top w:val="single" w:sz="4" w:space="0" w:color="auto"/>
              <w:left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CYP2C19 Allele</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Population Frequency</w:t>
            </w:r>
          </w:p>
        </w:tc>
      </w:tr>
      <w:tr w:rsidR="007A14B9" w:rsidRPr="00B1184D" w:rsidTr="00B1184D">
        <w:tc>
          <w:tcPr>
            <w:tcW w:w="2484" w:type="dxa"/>
            <w:tcBorders>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p>
        </w:tc>
        <w:tc>
          <w:tcPr>
            <w:tcW w:w="1783" w:type="dxa"/>
            <w:tcBorders>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American</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European</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East Asian</w:t>
            </w:r>
          </w:p>
        </w:tc>
      </w:tr>
      <w:tr w:rsidR="007A14B9" w:rsidRPr="00B1184D" w:rsidTr="00B1184D">
        <w:tc>
          <w:tcPr>
            <w:tcW w:w="2484"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Wild-type (normal)</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*1</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69%</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63%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60%</w:t>
            </w:r>
          </w:p>
        </w:tc>
      </w:tr>
      <w:tr w:rsidR="007A14B9" w:rsidRPr="00B1184D" w:rsidTr="00B1184D">
        <w:tc>
          <w:tcPr>
            <w:tcW w:w="2484" w:type="dxa"/>
            <w:tcBorders>
              <w:top w:val="single" w:sz="4" w:space="0" w:color="auto"/>
              <w:left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Loss of function</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*2</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12%</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12%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29%</w:t>
            </w:r>
          </w:p>
        </w:tc>
      </w:tr>
      <w:tr w:rsidR="007A14B9" w:rsidRPr="00B1184D" w:rsidTr="00B1184D">
        <w:tc>
          <w:tcPr>
            <w:tcW w:w="2484" w:type="dxa"/>
            <w:tcBorders>
              <w:left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*3</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&lt;1%</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&lt;1%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9%</w:t>
            </w:r>
          </w:p>
        </w:tc>
      </w:tr>
      <w:tr w:rsidR="007A14B9" w:rsidRPr="00B1184D" w:rsidTr="00B1184D">
        <w:tc>
          <w:tcPr>
            <w:tcW w:w="2484" w:type="dxa"/>
            <w:tcBorders>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*4, *5, *6, *7, *8</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&lt;1%</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&lt;1%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&lt;1%</w:t>
            </w:r>
          </w:p>
        </w:tc>
      </w:tr>
      <w:tr w:rsidR="007A14B9" w:rsidRPr="00B1184D" w:rsidTr="00B1184D">
        <w:tc>
          <w:tcPr>
            <w:tcW w:w="2484"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Increased function</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*17</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18%</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21%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4B6202" w:rsidRPr="00B1184D" w:rsidRDefault="004B6202" w:rsidP="00B1184D">
            <w:pPr>
              <w:spacing w:line="240" w:lineRule="auto"/>
              <w:ind w:firstLine="0"/>
              <w:jc w:val="left"/>
              <w:rPr>
                <w:rFonts w:ascii="Calibri" w:eastAsia="Calibri" w:hAnsi="Calibri"/>
                <w:sz w:val="22"/>
                <w:szCs w:val="22"/>
              </w:rPr>
            </w:pPr>
            <w:r w:rsidRPr="00B1184D">
              <w:rPr>
                <w:rFonts w:ascii="Calibri" w:eastAsia="Calibri" w:hAnsi="Calibri"/>
                <w:sz w:val="22"/>
                <w:szCs w:val="22"/>
              </w:rPr>
              <w:t>3%</w:t>
            </w:r>
          </w:p>
        </w:tc>
      </w:tr>
    </w:tbl>
    <w:p w:rsidR="00F316B8" w:rsidRDefault="00F316B8" w:rsidP="009B7247">
      <w:pPr>
        <w:ind w:firstLine="90"/>
        <w:jc w:val="left"/>
      </w:pPr>
      <w:r>
        <w:t>Adapted from Scott et al.</w:t>
      </w:r>
      <w:r>
        <w:fldChar w:fldCharType="begin" w:fldLock="1"/>
      </w:r>
      <w:r>
        <w:instrText>ADDIN CSL_CITATION { "citationItems" : [ { "id" : "ITEM-1", "itemData" : { "DOI" : "10.1038/clpt.2013.105", "ISSN" : "0009-9236", "PMID" : "23698643", "abstract" : "Cytochrome P450 (CYP)2C19 catalyzes the bioactivation of the antiplatelet prodrug clopidogrel, and CYP2C19 loss-of-function alleles impair formation of active metabolites, resulting in reduced platelet inhibition. In addition, CYP2C19 loss-of-function alleles confer increased risks for serious adverse cardiovascular (CV) events among clopidogrel-treated patients with acute coronary syndromes (ACSs) undergoing percutaneous coronary intervention (PCI). Guideline updates include emphasis on appropriate indication for CYP2C19 genotype-directed antiplatelet therapy, refined recommendations for specific CYP2C19 alleles, and additional evidence from an expanded literature review (updates at http://www.pharmgkb.org).", "author" : [ { "dropping-particle" : "", "family" : "Scott", "given" : "S A", "non-dropping-particle" : "", "parse-names" : false, "suffix" : "" }, { "dropping-particle" : "", "family" : "Sangkuhl", "given" : "K", "non-dropping-particle" : "", "parse-names" : false, "suffix" : "" }, { "dropping-particle" : "", "family" : "Stein", "given" : "C M", "non-dropping-particle" : "", "parse-names" : false, "suffix" : "" }, { "dropping-particle" : "", "family" : "Hulot", "given" : "J-S", "non-dropping-particle" : "", "parse-names" : false, "suffix" : "" }, { "dropping-particle" : "", "family" : "Mega", "given" : "J L", "non-dropping-particle" : "", "parse-names" : false, "suffix" : "" }, { "dropping-particle" : "", "family" : "Roden", "given" : "D M", "non-dropping-particle" : "", "parse-names" : false, "suffix" : "" }, { "dropping-particle" : "", "family" : "Klein", "given" : "T E", "non-dropping-particle" : "", "parse-names" : false, "suffix" : "" }, { "dropping-particle" : "", "family" : "Sabatine", "given" : "M S", "non-dropping-particle" : "", "parse-names" : false, "suffix" : "" }, { "dropping-particle" : "", "family" : "Johnson", "given" : "J A", "non-dropping-particle" : "", "parse-names" : false, "suffix" : "" }, { "dropping-particle" : "", "family" : "Shuldiner", "given" : "A R", "non-dropping-particle" : "", "parse-names" : false, "suffix" : "" }, { "dropping-particle" : "", "family" : "Clinical Pharmacogenetics Implementation Consortium", "given" : "", "non-dropping-particle" : "", "parse-names" : false, "suffix" : "" } ], "container-title" : "Clinical Pharmacology &amp; Therapeutics", "id" : "ITEM-1", "issue" : "3", "issued" : { "date-parts" : [ [ "2013", "9", "22" ] ] }, "page" : "317-323", "title" : "Clinical Pharmacogenetics Implementation Consortium Guidelines for CYP2C19 Genotype and Clopidogrel Therapy: 2013 Update", "type" : "article-journal", "volume" : "94" }, "uris" : [ "http://www.mendeley.com/documents/?uuid=6c264b33-bb61-373d-b562-e5019cb416f0" ] } ], "mendeley" : { "formattedCitation" : "&lt;sup&gt;7&lt;/sup&gt;", "plainTextFormattedCitation" : "7", "previouslyFormattedCitation" : "&lt;sup&gt;7&lt;/sup&gt;" }, "properties" : {  }, "schema" : "https://github.com/citation-style-language/schema/raw/master/csl-citation.json" }</w:instrText>
      </w:r>
      <w:r>
        <w:fldChar w:fldCharType="separate"/>
      </w:r>
      <w:r w:rsidRPr="00DA62DA">
        <w:rPr>
          <w:noProof/>
          <w:vertAlign w:val="superscript"/>
        </w:rPr>
        <w:t>7</w:t>
      </w:r>
      <w:r>
        <w:fldChar w:fldCharType="end"/>
      </w:r>
    </w:p>
    <w:p w:rsidR="00F316B8" w:rsidRDefault="00F316B8" w:rsidP="00F316B8"/>
    <w:p w:rsidR="00F316B8" w:rsidRDefault="00F316B8" w:rsidP="00F316B8">
      <w:r>
        <w:t>Rate of variant allele expression vary across regional and ethnic groups.</w:t>
      </w:r>
      <w:r>
        <w:fldChar w:fldCharType="begin" w:fldLock="1"/>
      </w:r>
      <w:r>
        <w:instrText>ADDIN CSL_CITATION { "citationItems" : [ { "id" : "ITEM-1", "itemData" : { "DOI" : "10.1038/clpt.2013.105", "ISSN" : "0009-9236", "PMID" : "23698643", "abstract" : "Cytochrome P450 (CYP)2C19 catalyzes the bioactivation of the antiplatelet prodrug clopidogrel, and CYP2C19 loss-of-function alleles impair formation of active metabolites, resulting in reduced platelet inhibition. In addition, CYP2C19 loss-of-function alleles confer increased risks for serious adverse cardiovascular (CV) events among clopidogrel-treated patients with acute coronary syndromes (ACSs) undergoing percutaneous coronary intervention (PCI). Guideline updates include emphasis on appropriate indication for CYP2C19 genotype-directed antiplatelet therapy, refined recommendations for specific CYP2C19 alleles, and additional evidence from an expanded literature review (updates at http://www.pharmgkb.org).", "author" : [ { "dropping-particle" : "", "family" : "Scott", "given" : "S A", "non-dropping-particle" : "", "parse-names" : false, "suffix" : "" }, { "dropping-particle" : "", "family" : "Sangkuhl", "given" : "K", "non-dropping-particle" : "", "parse-names" : false, "suffix" : "" }, { "dropping-particle" : "", "family" : "Stein", "given" : "C M", "non-dropping-particle" : "", "parse-names" : false, "suffix" : "" }, { "dropping-particle" : "", "family" : "Hulot", "given" : "J-S", "non-dropping-particle" : "", "parse-names" : false, "suffix" : "" }, { "dropping-particle" : "", "family" : "Mega", "given" : "J L", "non-dropping-particle" : "", "parse-names" : false, "suffix" : "" }, { "dropping-particle" : "", "family" : "Roden", "given" : "D M", "non-dropping-particle" : "", "parse-names" : false, "suffix" : "" }, { "dropping-particle" : "", "family" : "Klein", "given" : "T E", "non-dropping-particle" : "", "parse-names" : false, "suffix" : "" }, { "dropping-particle" : "", "family" : "Sabatine", "given" : "M S", "non-dropping-particle" : "", "parse-names" : false, "suffix" : "" }, { "dropping-particle" : "", "family" : "Johnson", "given" : "J A", "non-dropping-particle" : "", "parse-names" : false, "suffix" : "" }, { "dropping-particle" : "", "family" : "Shuldiner", "given" : "A R", "non-dropping-particle" : "", "parse-names" : false, "suffix" : "" }, { "dropping-particle" : "", "family" : "Clinical Pharmacogenetics Implementation Consortium", "given" : "", "non-dropping-particle" : "", "parse-names" : false, "suffix" : "" } ], "container-title" : "Clinical Pharmacology &amp; Therapeutics", "id" : "ITEM-1", "issue" : "3", "issued" : { "date-parts" : [ [ "2013", "9", "22" ] ] }, "page" : "317-323", "title" : "Clinical Pharmacogenetics Implementation Consortium Guidelines for CYP2C19 Genotype and Clopidogrel Therapy: 2013 Update", "type" : "article-journal", "volume" : "94" }, "uris" : [ "http://www.mendeley.com/documents/?uuid=6c264b33-bb61-373d-b562-e5019cb416f0" ] } ], "mendeley" : { "formattedCitation" : "&lt;sup&gt;7&lt;/sup&gt;", "plainTextFormattedCitation" : "7", "previouslyFormattedCitation" : "&lt;sup&gt;7&lt;/sup&gt;" }, "properties" : {  }, "schema" : "https://github.com/citation-style-language/schema/raw/master/csl-citation.json" }</w:instrText>
      </w:r>
      <w:r>
        <w:fldChar w:fldCharType="separate"/>
      </w:r>
      <w:r w:rsidRPr="00DA62DA">
        <w:rPr>
          <w:noProof/>
          <w:vertAlign w:val="superscript"/>
        </w:rPr>
        <w:t>7</w:t>
      </w:r>
      <w:r>
        <w:fldChar w:fldCharType="end"/>
      </w:r>
      <w:r>
        <w:t xml:space="preserve">  Compiled rates by ethnicity provided by the </w:t>
      </w:r>
      <w:r w:rsidRPr="002C5EC0">
        <w:t>Clinical Pharmacogenetics Implementation Consortium</w:t>
      </w:r>
      <w:r>
        <w:t xml:space="preserve"> (CPIC) indicate that for Americans, the frequency of the *1, *2, *3, and *17 alleles are 69%, 12%, &lt;1%, and 18% respectively (see Table 1).</w:t>
      </w:r>
      <w:r>
        <w:fldChar w:fldCharType="begin" w:fldLock="1"/>
      </w:r>
      <w:r>
        <w:instrText>ADDIN CSL_CITATION { "citationItems" : [ { "id" : "ITEM-1", "itemData" : { "DOI" : "10.1038/clpt.2013.105", "ISSN" : "0009-9236", "PMID" : "23698643", "abstract" : "Cytochrome P450 (CYP)2C19 catalyzes the bioactivation of the antiplatelet prodrug clopidogrel, and CYP2C19 loss-of-function alleles impair formation of active metabolites, resulting in reduced platelet inhibition. In addition, CYP2C19 loss-of-function alleles confer increased risks for serious adverse cardiovascular (CV) events among clopidogrel-treated patients with acute coronary syndromes (ACSs) undergoing percutaneous coronary intervention (PCI). Guideline updates include emphasis on appropriate indication for CYP2C19 genotype-directed antiplatelet therapy, refined recommendations for specific CYP2C19 alleles, and additional evidence from an expanded literature review (updates at http://www.pharmgkb.org).", "author" : [ { "dropping-particle" : "", "family" : "Scott", "given" : "S A", "non-dropping-particle" : "", "parse-names" : false, "suffix" : "" }, { "dropping-particle" : "", "family" : "Sangkuhl", "given" : "K", "non-dropping-particle" : "", "parse-names" : false, "suffix" : "" }, { "dropping-particle" : "", "family" : "Stein", "given" : "C M", "non-dropping-particle" : "", "parse-names" : false, "suffix" : "" }, { "dropping-particle" : "", "family" : "Hulot", "given" : "J-S", "non-dropping-particle" : "", "parse-names" : false, "suffix" : "" }, { "dropping-particle" : "", "family" : "Mega", "given" : "J L", "non-dropping-particle" : "", "parse-names" : false, "suffix" : "" }, { "dropping-particle" : "", "family" : "Roden", "given" : "D M", "non-dropping-particle" : "", "parse-names" : false, "suffix" : "" }, { "dropping-particle" : "", "family" : "Klein", "given" : "T E", "non-dropping-particle" : "", "parse-names" : false, "suffix" : "" }, { "dropping-particle" : "", "family" : "Sabatine", "given" : "M S", "non-dropping-particle" : "", "parse-names" : false, "suffix" : "" }, { "dropping-particle" : "", "family" : "Johnson", "given" : "J A", "non-dropping-particle" : "", "parse-names" : false, "suffix" : "" }, { "dropping-particle" : "", "family" : "Shuldiner", "given" : "A R", "non-dropping-particle" : "", "parse-names" : false, "suffix" : "" }, { "dropping-particle" : "", "family" : "Clinical Pharmacogenetics Implementation Consortium", "given" : "", "non-dropping-particle" : "", "parse-names" : false, "suffix" : "" } ], "container-title" : "Clinical Pharmacology &amp; Therapeutics", "id" : "ITEM-1", "issue" : "3", "issued" : { "date-parts" : [ [ "2013", "9", "22" ] ] }, "page" : "317-323", "title" : "Clinical Pharmacogenetics Implementation Consortium Guidelines for CYP2C19 Genotype and Clopidogrel Therapy: 2013 Update", "type" : "article-journal", "volume" : "94" }, "uris" : [ "http://www.mendeley.com/documents/?uuid=6c264b33-bb61-373d-b562-e5019cb416f0" ] } ], "mendeley" : { "formattedCitation" : "&lt;sup&gt;7&lt;/sup&gt;", "plainTextFormattedCitation" : "7", "previouslyFormattedCitation" : "&lt;sup&gt;7&lt;/sup&gt;" }, "properties" : {  }, "schema" : "https://github.com/citation-style-language/schema/raw/master/csl-citation.json" }</w:instrText>
      </w:r>
      <w:r>
        <w:fldChar w:fldCharType="separate"/>
      </w:r>
      <w:r w:rsidRPr="00D92C6D">
        <w:rPr>
          <w:noProof/>
          <w:vertAlign w:val="superscript"/>
        </w:rPr>
        <w:t>7</w:t>
      </w:r>
      <w:r>
        <w:fldChar w:fldCharType="end"/>
      </w:r>
      <w:r>
        <w:t xml:space="preserve">  While these proportions are reasonably consistent with European (63%, 15%, &lt;1%, 21%) and African (68%, 15%, &lt;1%, 16%) populations, they are dramatically different from Asian populations.  East Asian allele frequencies are 60%, 29%, 9%, and 3% respectively, while South/Central Asian frequencies are 62%, 35%, 2.4%, and unknown.  In Oceanian populations, the *2 allele is the most common with a frequency of 61% (*1 = 24%, *3 = 15%, *17 = unknown).</w:t>
      </w:r>
    </w:p>
    <w:p w:rsidR="00F316B8" w:rsidRDefault="00F316B8" w:rsidP="00F316B8">
      <w:r>
        <w:t>Individuals can be classified into different categories of predicted phenotypes according to their alleles.</w:t>
      </w:r>
      <w:r>
        <w:fldChar w:fldCharType="begin" w:fldLock="1"/>
      </w:r>
      <w:r>
        <w:instrText>ADDIN CSL_CITATION { "citationItems" : [ { "id" : "ITEM-1", "itemData" : { "DOI" : "10.1097/FPC.0b013e32834d4962", "abstract" : "This PharmGKB summary briefly discusses the CYP2C19 gene and current understanding of its function, regulation, and pharmacogenomic relevance.", "author" : [ { "dropping-particle" : "", "family" : "Scott", "given" : "Stuart A", "non-dropping-particle" : "", "parse-names" : false, "suffix" : "" }, { "dropping-particle" : "", "family" : "Sangkuhl", "given" : "Katrin", "non-dropping-particle" : "", "parse-names" : false, "suffix" : "" }, { "dropping-particle" : "", "family" : "Shuldiner", "given" : "Alan R", "non-dropping-particle" : "", "parse-names" : false, "suffix" : "" }, { "dropping-particle" : "", "family" : "Hulot", "given" : "Jean-S\u00e9bastien", "non-dropping-particle" : "", "parse-names" : false, "suffix" : "" }, { "dropping-particle" : "", "family" : "Thorn", "given" : "Caroline F", "non-dropping-particle" : "", "parse-names" : false, "suffix" : "" }, { "dropping-particle" : "", "family" : "Altman", "given" : "Russ B", "non-dropping-particle" : "", "parse-names" : false, "suffix" : "" }, { "dropping-particle" : "", "family" : "Klein", "given" : "Teri E", "non-dropping-particle" : "", "parse-names" : false, "suffix" : "" } ], "container-title" : "Pharmacogentet Genomics", "id" : "ITEM-1", "issue" : "2", "issued" : { "date-parts" : [ [ "2012" ] ] }, "page" : "159-165", "title" : "PharmGKB summary: very important pharmacogene information for cytochrome P450, family 2, subfamily C, polypeptide 19", "type" : "article-journal", "volume" : "22" }, "uris" : [ "http://www.mendeley.com/documents/?uuid=c6860352-d828-3ceb-8706-ea569bdb1215" ] }, { "id" : "ITEM-2", "itemData" : { "DOI" : "10.1038/clpt.2013.105", "ISSN" : "0009-9236", "PMID" : "23698643", "abstract" : "Cytochrome P450 (CYP)2C19 catalyzes the bioactivation of the antiplatelet prodrug clopidogrel, and CYP2C19 loss-of-function alleles impair formation of active metabolites, resulting in reduced platelet inhibition. In addition, CYP2C19 loss-of-function alleles confer increased risks for serious adverse cardiovascular (CV) events among clopidogrel-treated patients with acute coronary syndromes (ACSs) undergoing percutaneous coronary intervention (PCI). Guideline updates include emphasis on appropriate indication for CYP2C19 genotype-directed antiplatelet therapy, refined recommendations for specific CYP2C19 alleles, and additional evidence from an expanded literature review (updates at http://www.pharmgkb.org).", "author" : [ { "dropping-particle" : "", "family" : "Scott", "given" : "S A", "non-dropping-particle" : "", "parse-names" : false, "suffix" : "" }, { "dropping-particle" : "", "family" : "Sangkuhl", "given" : "K", "non-dropping-particle" : "", "parse-names" : false, "suffix" : "" }, { "dropping-particle" : "", "family" : "Stein", "given" : "C M", "non-dropping-particle" : "", "parse-names" : false, "suffix" : "" }, { "dropping-particle" : "", "family" : "Hulot", "given" : "J-S", "non-dropping-particle" : "", "parse-names" : false, "suffix" : "" }, { "dropping-particle" : "", "family" : "Mega", "given" : "J L", "non-dropping-particle" : "", "parse-names" : false, "suffix" : "" }, { "dropping-particle" : "", "family" : "Roden", "given" : "D M", "non-dropping-particle" : "", "parse-names" : false, "suffix" : "" }, { "dropping-particle" : "", "family" : "Klein", "given" : "T E", "non-dropping-particle" : "", "parse-names" : false, "suffix" : "" }, { "dropping-particle" : "", "family" : "Sabatine", "given" : "M S", "non-dropping-particle" : "", "parse-names" : false, "suffix" : "" }, { "dropping-particle" : "", "family" : "Johnson", "given" : "J A", "non-dropping-particle" : "", "parse-names" : false, "suffix" : "" }, { "dropping-particle" : "", "family" : "Shuldiner", "given" : "A R", "non-dropping-particle" : "", "parse-names" : false, "suffix" : "" }, { "dropping-particle" : "", "family" : "Clinical Pharmacogenetics Implementation Consortium", "given" : "", "non-dropping-particle" : "", "parse-names" : false, "suffix" : "" } ], "container-title" : "Clinical Pharmacology &amp; Therapeutics", "id" : "ITEM-2", "issue" : "3", "issued" : { "date-parts" : [ [ "2013", "9", "22" ] ] }, "page" : "317-323", "title" : "Clinical Pharmacogenetics Implementation Consortium Guidelines for CYP2C19 Genotype and Clopidogrel Therapy: 2013 Update", "type" : "article-journal", "volume" : "94" }, "uris" : [ "http://www.mendeley.com/documents/?uuid=6c264b33-bb61-373d-b562-e5019cb416f0" ] } ], "mendeley" : { "formattedCitation" : "&lt;sup&gt;6,7&lt;/sup&gt;", "plainTextFormattedCitation" : "6,7", "previouslyFormattedCitation" : "&lt;sup&gt;6,7&lt;/sup&gt;" }, "properties" : {  }, "schema" : "https://github.com/citation-style-language/schema/raw/master/csl-citation.json" }</w:instrText>
      </w:r>
      <w:r>
        <w:fldChar w:fldCharType="separate"/>
      </w:r>
      <w:r w:rsidRPr="00DA62DA">
        <w:rPr>
          <w:noProof/>
          <w:vertAlign w:val="superscript"/>
        </w:rPr>
        <w:t>6,7</w:t>
      </w:r>
      <w:r>
        <w:fldChar w:fldCharType="end"/>
      </w:r>
      <w:r>
        <w:t xml:space="preserve">  Extensive metabolizers (EM) have two wildtype alleles (*1/*1).  Individuals with one wildtype and one loss-of-function (LOF) allele (*1/*2 or *1/*3) are called intermediate metabolizers (IM).  Poor metabolizers (PM) have a combination of any two LOF alleles (*2/*2, *2/*3, or *3/*3).  Ultrarapid metabolizers (UM) have at least one gain-of-function allele without any LOF allele (*1/*17 or *17/*17).  No clear categorization exists for individuals with a combination of LOF and enhanced function alleles (*2/*17 or *3/*17), but because the effect of the LOF allele cannot be completely overcome by the *17 allele, these patients are often grouped with the IMs.</w:t>
      </w:r>
      <w:r>
        <w:fldChar w:fldCharType="begin" w:fldLock="1"/>
      </w:r>
      <w:r>
        <w:instrText>ADDIN CSL_CITATION { "citationItems" : [ { "id" : "ITEM-1", "itemData" : { "DOI" : "10.1038/clpt.2013.105", "ISSN" : "0009-9236", "PMID" : "23698643", "abstract" : "Cytochrome P450 (CYP)2C19 catalyzes the bioactivation of the antiplatelet prodrug clopidogrel, and CYP2C19 loss-of-function alleles impair formation of active metabolites, resulting in reduced platelet inhibition. In addition, CYP2C19 loss-of-function alleles confer increased risks for serious adverse cardiovascular (CV) events among clopidogrel-treated patients with acute coronary syndromes (ACSs) undergoing percutaneous coronary intervention (PCI). Guideline updates include emphasis on appropriate indication for CYP2C19 genotype-directed antiplatelet therapy, refined recommendations for specific CYP2C19 alleles, and additional evidence from an expanded literature review (updates at http://www.pharmgkb.org).", "author" : [ { "dropping-particle" : "", "family" : "Scott", "given" : "S A", "non-dropping-particle" : "", "parse-names" : false, "suffix" : "" }, { "dropping-particle" : "", "family" : "Sangkuhl", "given" : "K", "non-dropping-particle" : "", "parse-names" : false, "suffix" : "" }, { "dropping-particle" : "", "family" : "Stein", "given" : "C M", "non-dropping-particle" : "", "parse-names" : false, "suffix" : "" }, { "dropping-particle" : "", "family" : "Hulot", "given" : "J-S", "non-dropping-particle" : "", "parse-names" : false, "suffix" : "" }, { "dropping-particle" : "", "family" : "Mega", "given" : "J L", "non-dropping-particle" : "", "parse-names" : false, "suffix" : "" }, { "dropping-particle" : "", "family" : "Roden", "given" : "D M", "non-dropping-particle" : "", "parse-names" : false, "suffix" : "" }, { "dropping-particle" : "", "family" : "Klein", "given" : "T E", "non-dropping-particle" : "", "parse-names" : false, "suffix" : "" }, { "dropping-particle" : "", "family" : "Sabatine", "given" : "M S", "non-dropping-particle" : "", "parse-names" : false, "suffix" : "" }, { "dropping-particle" : "", "family" : "Johnson", "given" : "J A", "non-dropping-particle" : "", "parse-names" : false, "suffix" : "" }, { "dropping-particle" : "", "family" : "Shuldiner", "given" : "A R", "non-dropping-particle" : "", "parse-names" : false, "suffix" : "" }, { "dropping-particle" : "", "family" : "Clinical Pharmacogenetics Implementation Consortium", "given" : "", "non-dropping-particle" : "", "parse-names" : false, "suffix" : "" } ], "container-title" : "Clinical Pharmacology &amp; Therapeutics", "id" : "ITEM-1", "issue" : "3", "issued" : { "date-parts" : [ [ "2013", "9", "22" ] ] }, "page" : "317-323", "title" : "Clinical Pharmacogenetics Implementation Consortium Guidelines for CYP2C19 Genotype and Clopidogrel Therapy: 2013 Update", "type" : "article-journal", "volume" : "94" }, "uris" : [ "http://www.mendeley.com/documents/?uuid=6c264b33-bb61-373d-b562-e5019cb416f0" ] } ], "mendeley" : { "formattedCitation" : "&lt;sup&gt;7&lt;/sup&gt;", "plainTextFormattedCitation" : "7", "previouslyFormattedCitation" : "&lt;sup&gt;7&lt;/sup&gt;" }, "properties" : {  }, "schema" : "https://github.com/citation-style-language/schema/raw/master/csl-citation.json" }</w:instrText>
      </w:r>
      <w:r>
        <w:fldChar w:fldCharType="separate"/>
      </w:r>
      <w:r w:rsidRPr="00DA62DA">
        <w:rPr>
          <w:noProof/>
          <w:vertAlign w:val="superscript"/>
        </w:rPr>
        <w:t>7</w:t>
      </w:r>
      <w:r>
        <w:fldChar w:fldCharType="end"/>
      </w:r>
    </w:p>
    <w:p w:rsidR="00F316B8" w:rsidRPr="00731068" w:rsidRDefault="00F316B8" w:rsidP="00F316B8">
      <w:pPr>
        <w:sectPr w:rsidR="00F316B8" w:rsidRPr="00731068" w:rsidSect="00B1184D">
          <w:footerReference w:type="default" r:id="rId9"/>
          <w:headerReference w:type="first" r:id="rId10"/>
          <w:pgSz w:w="12240" w:h="15840"/>
          <w:pgMar w:top="1440" w:right="1440" w:bottom="1440" w:left="1440" w:header="720" w:footer="720" w:gutter="0"/>
          <w:pgNumType w:start="1"/>
          <w:cols w:space="720"/>
          <w:docGrid w:linePitch="360"/>
        </w:sectPr>
      </w:pPr>
      <w:r w:rsidRPr="00731068">
        <w:t>Because</w:t>
      </w:r>
      <w:r>
        <w:t xml:space="preserve"> of the variability seen in the CYP2C19 gene and the dependence of clopidogrel on the CYP2C19 enzyme for activation, clopidogrel has been targeted for pharmacogenomic intervention.</w:t>
      </w:r>
      <w:r>
        <w:fldChar w:fldCharType="begin" w:fldLock="1"/>
      </w:r>
      <w:r>
        <w:instrText>ADDIN CSL_CITATION { "citationItems" : [ { "id" : "ITEM-1", "itemData" : { "DOI" : "10.1038/clpt.2013.105", "ISSN" : "0009-9236", "PMID" : "23698643", "abstract" : "Cytochrome P450 (CYP)2C19 catalyzes the bioactivation of the antiplatelet prodrug clopidogrel, and CYP2C19 loss-of-function alleles impair formation of active metabolites, resulting in reduced platelet inhibition. In addition, CYP2C19 loss-of-function alleles confer increased risks for serious adverse cardiovascular (CV) events among clopidogrel-treated patients with acute coronary syndromes (ACSs) undergoing percutaneous coronary intervention (PCI). Guideline updates include emphasis on appropriate indication for CYP2C19 genotype-directed antiplatelet therapy, refined recommendations for specific CYP2C19 alleles, and additional evidence from an expanded literature review (updates at http://www.pharmgkb.org).", "author" : [ { "dropping-particle" : "", "family" : "Scott", "given" : "S A", "non-dropping-particle" : "", "parse-names" : false, "suffix" : "" }, { "dropping-particle" : "", "family" : "Sangkuhl", "given" : "K", "non-dropping-particle" : "", "parse-names" : false, "suffix" : "" }, { "dropping-particle" : "", "family" : "Stein", "given" : "C M", "non-dropping-particle" : "", "parse-names" : false, "suffix" : "" }, { "dropping-particle" : "", "family" : "Hulot", "given" : "J-S", "non-dropping-particle" : "", "parse-names" : false, "suffix" : "" }, { "dropping-particle" : "", "family" : "Mega", "given" : "J L", "non-dropping-particle" : "", "parse-names" : false, "suffix" : "" }, { "dropping-particle" : "", "family" : "Roden", "given" : "D M", "non-dropping-particle" : "", "parse-names" : false, "suffix" : "" }, { "dropping-particle" : "", "family" : "Klein", "given" : "T E", "non-dropping-particle" : "", "parse-names" : false, "suffix" : "" }, { "dropping-particle" : "", "family" : "Sabatine", "given" : "M S", "non-dropping-particle" : "", "parse-names" : false, "suffix" : "" }, { "dropping-particle" : "", "family" : "Johnson", "given" : "J A", "non-dropping-particle" : "", "parse-names" : false, "suffix" : "" }, { "dropping-particle" : "", "family" : "Shuldiner", "given" : "A R", "non-dropping-particle" : "", "parse-names" : false, "suffix" : "" }, { "dropping-particle" : "", "family" : "Clinical Pharmacogenetics Implementation Consortium", "given" : "", "non-dropping-particle" : "", "parse-names" : false, "suffix" : "" } ], "container-title" : "Clinical Pharmacology &amp; Therapeutics", "id" : "ITEM-1", "issue" : "3", "issued" : { "date-parts" : [ [ "2013", "9", "22" ] ] }, "page" : "317-323", "title" : "Clinical Pharmacogenetics Implementation Consortium Guidelines for CYP2C19 Genotype and Clopidogrel Therapy: 2013 Update", "type" : "article-journal", "volume" : "94" }, "uris" : [ "http://www.mendeley.com/documents/?uuid=6c264b33-bb61-373d-b562-e5019cb416f0" ] } ], "mendeley" : { "formattedCitation" : "&lt;sup&gt;7&lt;/sup&gt;", "plainTextFormattedCitation" : "7", "previouslyFormattedCitation" : "&lt;sup&gt;7&lt;/sup&gt;" }, "properties" : {  }, "schema" : "https://github.com/citation-style-language/schema/raw/master/csl-citation.json" }</w:instrText>
      </w:r>
      <w:r>
        <w:fldChar w:fldCharType="separate"/>
      </w:r>
      <w:r w:rsidRPr="00731068">
        <w:rPr>
          <w:noProof/>
          <w:vertAlign w:val="superscript"/>
        </w:rPr>
        <w:t>7</w:t>
      </w:r>
      <w:r>
        <w:fldChar w:fldCharType="end"/>
      </w:r>
      <w:r>
        <w:t xml:space="preserve">  Pharmacogenomics is the application of individual genetic information to medication related decision making.  The purpose of this review is to examine the existing literature surrounding the role of pharmacogenomics in the management of patients who require oral P2Y12 inhibitor therapy, discuss the implementation of clinical programs to promote a personalized medicine based approach utilizing pharmacogenomics in these patients, and describe challenges and future directions for pharmacogenomics-based practice models.</w:t>
      </w:r>
    </w:p>
    <w:p w:rsidR="00934A82" w:rsidRDefault="00934A82" w:rsidP="00934A82">
      <w:pPr>
        <w:pStyle w:val="Heading1"/>
      </w:pPr>
      <w:bookmarkStart w:id="6" w:name="_Toc106513529"/>
      <w:bookmarkStart w:id="7" w:name="_Toc106717787"/>
      <w:bookmarkStart w:id="8" w:name="_Toc512258740"/>
      <w:bookmarkEnd w:id="3"/>
      <w:bookmarkEnd w:id="4"/>
      <w:r w:rsidRPr="00934A82">
        <w:t>Effects of CYP2C19 on clopidogrel activation, safety, and effectiveness</w:t>
      </w:r>
      <w:bookmarkEnd w:id="8"/>
    </w:p>
    <w:p w:rsidR="004B6202" w:rsidRPr="00C37998" w:rsidRDefault="004B6202" w:rsidP="004B6202">
      <w:r>
        <w:t xml:space="preserve">Numerous studies have been conducted investigating the relationship between CYP2C19 genotype and predicted phenotype with platelet activity and clinical outcomes.  Most commonly, clinical outcomes are assessed using the composite endpoint of </w:t>
      </w:r>
      <w:r w:rsidR="00410E87">
        <w:t>m</w:t>
      </w:r>
      <w:r>
        <w:t xml:space="preserve">ajor </w:t>
      </w:r>
      <w:r w:rsidR="00410E87">
        <w:t>a</w:t>
      </w:r>
      <w:r>
        <w:t xml:space="preserve">dverse </w:t>
      </w:r>
      <w:r w:rsidR="00410E87">
        <w:t>c</w:t>
      </w:r>
      <w:r>
        <w:t xml:space="preserve">ardiovascular </w:t>
      </w:r>
      <w:r w:rsidR="00410E87">
        <w:t>e</w:t>
      </w:r>
      <w:r>
        <w:t>vents (MACE) for effectiveness and bleeding for safety.</w:t>
      </w:r>
      <w:r>
        <w:fldChar w:fldCharType="begin" w:fldLock="1"/>
      </w:r>
      <w:r>
        <w:instrText>ADDIN CSL_CITATION { "citationItems" : [ { "id" : "ITEM-1", "itemData" : { "DOI" : "10.1161/CIRCULATIONAHA.117.033502", "abstract" : "This publication describes uniform definitions for cardiovascular and stroke outcomes developed by the Standardized Data Collection for Cardiovascular Trials Initiative and the US Food and Drug Administration (FDA). The FDA established the Standardized Data Collection for Cardiovascular Trials Initiative in 2009 to simplify the design and conduct of clinical trials intended to support marketing applications. The writing committee recognizes that these definitions may be used in other types of clinical trials and clinical care processes where appropriate. Use of these definitions at the FDA has enhanced the ability to aggregate data within and across medical product development programs, conduct meta-analyses to evaluate cardiovascular safety, integrate data from multiple trials, and compare effectiveness of drugs and devices. Further study is needed to determine whether prospective data collection using these common definitions improves the design, conduct, and interpretability of the results of clinical trials. T his publication describes uniform definitions for cardiovascular (CV) and stroke outcomes developed by the Standardized Data Collection for Car-diovascular Trials Initiative (SCTI) and the US Food and Drug Administration (FDA). The FDA established the SCTI in 2009 to simplify the design and conduct of clinical trials intended to support marketing applications. Specifically, the FDA convened the SCTI based on the need for standardization following the FDA's publication in December 2008 of the guidance for industry titled \" Diabetes Mel-litus\u2014Evaluating Cardiovascular Risk in New Antidiabetic Therapies to Treat Type 2 Diabetes \" 1", "author" : [ { "dropping-particle" : "", "family" : "Hicks", "given" : "Karen A", "non-dropping-particle" : "", "parse-names" : false, "suffix" : "" }, { "dropping-particle" : "", "family" : "Mahaffey", "given" : "Kenneth W", "non-dropping-particle" : "", "parse-names" : false, "suffix" : "" }, { "dropping-particle" : "", "family" : "Mehran", "given" : "Roxana", "non-dropping-particle" : "", "parse-names" : false, "suffix" : "" }, { "dropping-particle" : "", "family" : "Nissen", "given" : "Steven E", "non-dropping-particle" : "", "parse-names" : false, "suffix" : "" } ], "container-title" : "Circulation", "id" : "ITEM-1", "issued" : { "date-parts" : [ [ "2018" ] ] }, "page" : "961-972", "title" : "2017 Cardiovascular and Stroke Endpoint Definitions for Clinical Trials", "type" : "article-journal", "volume" : "137" }, "uris" : [ "http://www.mendeley.com/documents/?uuid=87794566-1ecf-326c-a672-835713966792" ] } ], "mendeley" : { "formattedCitation" : "&lt;sup&gt;8&lt;/sup&gt;", "plainTextFormattedCitation" : "8", "previouslyFormattedCitation" : "&lt;sup&gt;8&lt;/sup&gt;" }, "properties" : {  }, "schema" : "https://github.com/citation-style-language/schema/raw/master/csl-citation.json" }</w:instrText>
      </w:r>
      <w:r>
        <w:fldChar w:fldCharType="separate"/>
      </w:r>
      <w:r w:rsidRPr="00DA62DA">
        <w:rPr>
          <w:noProof/>
          <w:vertAlign w:val="superscript"/>
        </w:rPr>
        <w:t>8</w:t>
      </w:r>
      <w:r>
        <w:fldChar w:fldCharType="end"/>
      </w:r>
      <w:r>
        <w:t xml:space="preserve">  While the exact definition varies slightly from study to study, MACE generally includes MI, stroke, stent thrombosis, and death or cardiovascular death.  Typical MACE rates from large clinical trials range from 9.3% - 12.1% for ACS patients.</w:t>
      </w:r>
      <w:r>
        <w:fldChar w:fldCharType="begin" w:fldLock="1"/>
      </w:r>
      <w:r>
        <w:instrText>ADDIN CSL_CITATION { "citationItems" : [ { "id" : "ITEM-1", "itemData" : { "DOI" : "10.1056/NEJMoa010746", "ISBN" : "0028-4793", "ISSN" : "0028-4793", "PMID" : "11519503", "abstract" : "Thrombosis caused by a ruptured or eroded atherosclerotic plaque is the usual underlying mechanism of acute coronary syndromes.1 Aspirin and heparin reduce the risk of death from cardiovascular causes, new myocardial infarction, and recurrent ischemia,2,3 but there is still a substantial risk of such events in both the short term and the long term. Intravenous glycoprotein IIb/IIIa receptor blockers have been shown to reduce the incidence of early events, mainly among patients who are treated according to an invasive strategy,4,5 but long-term oral therapy with glycoprotein IIb/IIIa receptor blockers is not beneficial and may even increase mortality.6 Similarly, . . .", "author" : [ { "dropping-particle" : "", "family" : "Yusuf", "given" : "Salim", "non-dropping-particle" : "", "parse-names" : false, "suffix" : "" }, { "dropping-particle" : "", "family" : "Zhao", "given" : "Feng", "non-dropping-particle" : "", "parse-names" : false, "suffix" : "" }, { "dropping-particle" : "", "family" : "Mehta", "given" : "Shamir R.", "non-dropping-particle" : "", "parse-names" : false, "suffix" : "" }, { "dropping-particle" : "", "family" : "Chrolavicius", "given" : "Susan", "non-dropping-particle" : "", "parse-names" : false, "suffix" : "" }, { "dropping-particle" : "", "family" : "Tognoni", "given" : "Gianni", "non-dropping-particle" : "", "parse-names" : false, "suffix" : "" }, { "dropping-particle" : "", "family" : "Fox", "given" : "Keith K.", "non-dropping-particle" : "", "parse-names" : false, "suffix" : "" } ], "container-title" : "New England Journal of Medicine", "id" : "ITEM-1", "issue" : "7", "issued" : { "date-parts" : [ [ "2001" ] ] }, "page" : "494-502", "title" : "Effects of Clopidogrel in Addition to Aspirin in Patients with Acute Coronary Syndromes without ST-Segment Elevation", "type" : "article-journal", "volume" : "345" }, "uris" : [ "http://www.mendeley.com/documents/?uuid=0559cc4c-df07-39d8-ac0c-9fa2a9985e38" ] }, { "id" : "ITEM-2", "itemData" : { "DOI" : "10.1056/NEJMoa0706482", "ISSN" : "0028-4793", "abstract" : "Background Dual-antiplatelet therapy with aspirin and a thienopyridine is a cornerstone of treatment to prevent thrombotic complications of acute coronary syndromes and percutaneous coronary intervention. Methods To compare prasugrel, a new thienopyridine, with clopidogrel, we randomly assigned 13,608 patients with moderate-to-high-risk acute coronary syndromes with scheduled percutaneous coronary intervention to receive prasugrel (a 60-mg loading dose and a 10-mg daily maintenance dose) or clopidogrel (a 300-mg loading dose and a 75-mg daily maintenance dose), for 6 to 15 months. The primary efficacy end point was death from cardiovascular causes, nonfatal myocardial infarction, or nonfatal stroke. The key safety end point was major bleeding. Results The primary efficacy end point occurred in 12.1% of patients receiving clopidogrel and 9.9% of patients receiving prasugrel (hazard ratio for prasugrel vs. clopidogrel, 0.81; 95% confidence interval [CI], 0.73 to 0.90; P&lt;0.001). We also found significant red...", "author" : [ { "dropping-particle" : "", "family" : "Wiviott", "given" : "Stephen D.", "non-dropping-particle" : "", "parse-names" : false, "suffix" : "" }, { "dropping-particle" : "", "family" : "Braunwald", "given" : "Eugene", "non-dropping-particle" : "", "parse-names" : false, "suffix" : "" }, { "dropping-particle" : "", "family" : "McCabe", "given" : "Carolyn H.", "non-dropping-particle" : "", "parse-names" : false, "suffix" : "" }, { "dropping-particle" : "", "family" : "Montalescot", "given" : "Gilles", "non-dropping-particle" : "", "parse-names" : false, "suffix" : "" }, { "dropping-particle" : "", "family" : "Ruzyllo", "given" : "Witold", "non-dropping-particle" : "", "parse-names" : false, "suffix" : "" }, { "dropping-particle" : "", "family" : "Gottlieb", "given" : "Shmuel", "non-dropping-particle" : "", "parse-names" : false, "suffix" : "" }, { "dropping-particle" : "", "family" : "Neumann", "given" : "Franz-Joseph", "non-dropping-particle" : "", "parse-names" : false, "suffix" : "" }, { "dropping-particle" : "", "family" : "Ardissino", "given" : "Diego", "non-dropping-particle" : "", "parse-names" : false, "suffix" : "" }, { "dropping-particle" : "", "family" : "Servi", "given" : "Stefano", "non-dropping-particle" : "De", "parse-names" : false, "suffix" : "" }, { "dropping-particle" : "", "family" : "Murphy", "given" : "Sabina A.", "non-dropping-particle" : "", "parse-names" : false, "suffix" : "" }, { "dropping-particle" : "", "family" : "Riesmeyer", "given" : "Jeffrey", "non-dropping-particle" : "", "parse-names" : false, "suffix" : "" }, { "dropping-particle" : "", "family" : "Weerakkody", "given" : "Govinda", "non-dropping-particle" : "", "parse-names" : false, "suffix" : "" }, { "dropping-particle" : "", "family" : "Gibson", "given" : "C. Michael", "non-dropping-particle" : "", "parse-names" : false, "suffix" : "" }, { "dropping-particle" : "", "family" : "Antman", "given" : "Elliott M.", "non-dropping-particle" : "", "parse-names" : false, "suffix" : "" } ], "container-title" : "New England Journal of Medicine", "id" : "ITEM-2", "issue" : "20", "issued" : { "date-parts" : [ [ "2007", "11", "15" ] ] }, "page" : "2001-2015", "publisher" : " Massachusetts Medical Society ", "title" : "Prasugrel versus Clopidogrel in Patients with Acute Coronary Syndromes", "type" : "article-journal", "volume" : "357" }, "uris" : [ "http://www.mendeley.com/documents/?uuid=1eb75131-df50-33bd-84d0-79828d84dd42" ] }, { "id" : "ITEM-3", "itemData" : { "DOI" : "10.1056/NEJMoa0904327", "ISBN" : "1533-4406 (Electronic)\\r0028-4793 (Linking)", "ISSN" : "0028-4793", "PMID" : "19038878", "abstract" : "Background Ticagrelor is an oral, reversible, direct-acting inhibitor of the adenosine diphosphate receptor P2Y12 that has a more rapid onset and more pronounced platelet inhibition than clopidogrel. Methods In this multicenter, double-blind, randomized trial, we compared ticagrelor (180-mg loading dose, 90 mg twice daily thereafter) and clopidogrel (300-to-600-mg loading dose, 75 mg daily thereafter) for the prevention of cardiovascular events in 18,624 patients admitted to the hospital with an acute coronary syndrome, with or without ST-segment elevation. Results At 12 months, the primary end point \u2014 a composite of death from vascular causes, myocardial infarction, or stroke \u2014 had occurred in 9.8% of patients receiving ticagrelor as compared with 11.7% of those receiving clopidogrel (hazard ratio, 0.84; 95% confidence interval [CI], 0.77 to 0.92; P&lt;0.001). Predefined hierarchical testing of secondary end points showed significant differences in the rates of other composite end points, as well as myocard...", "author" : [ { "dropping-particle" : "", "family" : "Wallentin", "given" : "Lars", "non-dropping-particle" : "", "parse-names" : false, "suffix" : "" }, { "dropping-particle" : "", "family" : "Becker", "given" : "Richard C", "non-dropping-particle" : "", "parse-names" : false, "suffix" : "" }, { "dropping-particle" : "", "family" : "Budaj", "given" : "Andrzej", "non-dropping-particle" : "", "parse-names" : false, "suffix" : "" }, { "dropping-particle" : "", "family" : "Cannon", "given" : "Christopher P", "non-dropping-particle" : "", "parse-names" : false, "suffix" : "" }, { "dropping-particle" : "", "family" : "Emanuelsson", "given" : "H\u00e5kan", "non-dropping-particle" : "", "parse-names" : false, "suffix" : "" }, { "dropping-particle" : "", "family" : "Held", "given" : "Claes", "non-dropping-particle" : "", "parse-names" : false, "suffix" : "" }, { "dropping-particle" : "", "family" : "Horrow", "given" : "Jay", "non-dropping-particle" : "", "parse-names" : false, "suffix" : "" }, { "dropping-particle" : "", "family" : "Husted", "given" : "Steen", "non-dropping-particle" : "", "parse-names" : false, "suffix" : "" }, { "dropping-particle" : "", "family" : "James", "given" : "Stefan", "non-dropping-particle" : "", "parse-names" : false, "suffix" : "" }, { "dropping-particle" : "", "family" : "Katus", "given" : "Hugo", "non-dropping-particle" : "", "parse-names" : false, "suffix" : "" }, { "dropping-particle" : "", "family" : "Mahaffey", "given" : "Kenneth W", "non-dropping-particle" : "", "parse-names" : false, "suffix" : "" }, { "dropping-particle" : "", "family" : "Scirica", "given" : "Benjamin M", "non-dropping-particle" : "", "parse-names" : false, "suffix" : "" }, { "dropping-particle" : "", "family" : "Skene", "given" : "Allan", "non-dropping-particle" : "", "parse-names" : false, "suffix" : "" }, { "dropping-particle" : "", "family" : "Steg", "given" : "Philippe Gabriel", "non-dropping-particle" : "", "parse-names" : false, "suffix" : "" }, { "dropping-particle" : "", "family" : "Storey", "given" : "Robert F", "non-dropping-particle" : "", "parse-names" : false, "suffix" : "" }, { "dropping-particle" : "", "family" : "Harrington", "given" : "Robert A", "non-dropping-particle" : "", "parse-names" : false, "suffix" : "" } ], "container-title" : "New England Journal of Medicine", "id" : "ITEM-3", "issue" : "11", "issued" : { "date-parts" : [ [ "2009" ] ] }, "page" : "1045-1057", "title" : "Ticagrelor versus Clopidogrel in Patients with Acute Coronary Syndromes", "type" : "article-journal", "volume" : "361" }, "uris" : [ "http://www.mendeley.com/documents/?uuid=cb778c8b-73d3-3f8b-9eb5-2c88dadae746" ] } ], "mendeley" : { "formattedCitation" : "&lt;sup&gt;9\u201311&lt;/sup&gt;", "plainTextFormattedCitation" : "9\u201311", "previouslyFormattedCitation" : "&lt;sup&gt;9\u201311&lt;/sup&gt;" }, "properties" : {  }, "schema" : "https://github.com/citation-style-language/schema/raw/master/csl-citation.json" }</w:instrText>
      </w:r>
      <w:r>
        <w:fldChar w:fldCharType="separate"/>
      </w:r>
      <w:r w:rsidRPr="00DA62DA">
        <w:rPr>
          <w:noProof/>
          <w:vertAlign w:val="superscript"/>
        </w:rPr>
        <w:t>9–11</w:t>
      </w:r>
      <w:r>
        <w:fldChar w:fldCharType="end"/>
      </w:r>
      <w:r w:rsidRPr="00C37998">
        <w:t xml:space="preserve"> </w:t>
      </w:r>
      <w:r>
        <w:t xml:space="preserve"> Because MACE is not a commonly observed outcome, platelet function is often used as a surrogate for effectiveness.  Clopidogrel and other P2Y12 inhibitors reduce platelet activity, so </w:t>
      </w:r>
      <w:r w:rsidR="00E63AFE">
        <w:t>high on-treatment platelet reactivity (HTPR)</w:t>
      </w:r>
      <w:r>
        <w:t xml:space="preserve"> could indicate that the drug is not having sufficient clinical effect.</w:t>
      </w:r>
      <w:r>
        <w:fldChar w:fldCharType="begin" w:fldLock="1"/>
      </w:r>
      <w:r>
        <w:instrText>ADDIN CSL_CITATION { "citationItems" : [ { "id" : "ITEM-1", "itemData" : { "DOI" : "10.1038/clpt.2013.105", "ISSN" : "0009-9236", "PMID" : "23698643", "abstract" : "Cytochrome P450 (CYP)2C19 catalyzes the bioactivation of the antiplatelet prodrug clopidogrel, and CYP2C19 loss-of-function alleles impair formation of active metabolites, resulting in reduced platelet inhibition. In addition, CYP2C19 loss-of-function alleles confer increased risks for serious adverse cardiovascular (CV) events among clopidogrel-treated patients with acute coronary syndromes (ACSs) undergoing percutaneous coronary intervention (PCI). Guideline updates include emphasis on appropriate indication for CYP2C19 genotype-directed antiplatelet therapy, refined recommendations for specific CYP2C19 alleles, and additional evidence from an expanded literature review (updates at http://www.pharmgkb.org).", "author" : [ { "dropping-particle" : "", "family" : "Scott", "given" : "S A", "non-dropping-particle" : "", "parse-names" : false, "suffix" : "" }, { "dropping-particle" : "", "family" : "Sangkuhl", "given" : "K", "non-dropping-particle" : "", "parse-names" : false, "suffix" : "" }, { "dropping-particle" : "", "family" : "Stein", "given" : "C M", "non-dropping-particle" : "", "parse-names" : false, "suffix" : "" }, { "dropping-particle" : "", "family" : "Hulot", "given" : "J-S", "non-dropping-particle" : "", "parse-names" : false, "suffix" : "" }, { "dropping-particle" : "", "family" : "Mega", "given" : "J L", "non-dropping-particle" : "", "parse-names" : false, "suffix" : "" }, { "dropping-particle" : "", "family" : "Roden", "given" : "D M", "non-dropping-particle" : "", "parse-names" : false, "suffix" : "" }, { "dropping-particle" : "", "family" : "Klein", "given" : "T E", "non-dropping-particle" : "", "parse-names" : false, "suffix" : "" }, { "dropping-particle" : "", "family" : "Sabatine", "given" : "M S", "non-dropping-particle" : "", "parse-names" : false, "suffix" : "" }, { "dropping-particle" : "", "family" : "Johnson", "given" : "J A", "non-dropping-particle" : "", "parse-names" : false, "suffix" : "" }, { "dropping-particle" : "", "family" : "Shuldiner", "given" : "A R", "non-dropping-particle" : "", "parse-names" : false, "suffix" : "" }, { "dropping-particle" : "", "family" : "Clinical Pharmacogenetics Implementation Consortium", "given" : "", "non-dropping-particle" : "", "parse-names" : false, "suffix" : "" } ], "container-title" : "Clinical Pharmacology &amp; Therapeutics", "id" : "ITEM-1", "issue" : "3", "issued" : { "date-parts" : [ [ "2013", "9", "22" ] ] }, "page" : "317-323", "title" : "Clinical Pharmacogenetics Implementation Consortium Guidelines for CYP2C19 Genotype and Clopidogrel Therapy: 2013 Update", "type" : "article-journal", "volume" : "94" }, "uris" : [ "http://www.mendeley.com/documents/?uuid=6c264b33-bb61-373d-b562-e5019cb416f0" ] }, { "id" : "ITEM-2", "itemData" : { "DOI" : "10.1016/j.jacc.2013.07.101", "abstract" : "Dual antiplatelet therapy with aspirin and a P2Y 12 receptor blocker is a key strategy to reduce platelet reactivity and to prevent thrombotic events in patients treated with percutaneous coronary intervention. In an earlier consensus document, we proposed cutoff values for high on-treatment platelet reactivity to adenosine diphosphate (ADP) associated with post\u2013percutaneous coronary intervention ischemic events for various platelet function tests (PFTs). Updated American and European practice guidelines have issued a Class IIb recommendation for PFT to facilitate the choice of P2Y 12 receptor inhibitor in selected high-risk patients treated with percutaneous coronary intervention, although routine testing is not recommended (Class III). Accumulated data from large studies underscore the importance of high on-treatment platelet reactivity to ADP as a prognostic risk factor. Recent prospective randomized trials of PFT did not demonstrate clinical benefit, thus questioning whether treatment modification based on the results of current PFT platforms can actually influence outcomes. However, there are major limitations associated with these randomized trials. In addition, recent data suggest that low on-treatment platelet reactivity to ADP is associated with a higher risk of bleeding. Therefore, a therapeutic window concept has been proposed for P2Y 12 inhibitor therapy. In this updated consensus document, we review the available evidence addressing the relation of platelet reactivity to thrombotic and bleeding events. In addition, we propose cutoff values for high and low on-treatment platelet reactivity to ADP that might be used in future investigations of personalized antiplatelet therapy. (J Am Coll Cardiol 2013;62:2261\u201373) \u00aa 2013 by the American College of Cardiology Foundation", "author" : [ { "dropping-particle" : "", "family" : "Tantry", "given" : "Udaya S", "non-dropping-particle" : "", "parse-names" : false, "suffix" : "" }, { "dropping-particle" : "", "family" : "Bonello", "given" : "Laurent", "non-dropping-particle" : "", "parse-names" : false, "suffix" : "" }, { "dropping-particle" : "", "family" : "Aradi", "given" : "Daniel", "non-dropping-particle" : "", "parse-names" : false, "suffix" : "" }, { "dropping-particle" : "", "family" : "Price", "given" : "Matthew J", "non-dropping-particle" : "", "parse-names" : false, "suffix" : "" }, { "dropping-particle" : "", "family" : "Jeong", "given" : "Young-Hoon", "non-dropping-particle" : "", "parse-names" : false, "suffix" : "" }, { "dropping-particle" : "", "family" : "Angiolillo", "given" : "Dominick J", "non-dropping-particle" : "", "parse-names" : false, "suffix" : "" }, { "dropping-particle" : "", "family" : "Stone", "given" : "Gregg W", "non-dropping-particle" : "", "parse-names" : false, "suffix" : "" }, { "dropping-particle" : "", "family" : "Curzen", "given" : "Nick", "non-dropping-particle" : "", "parse-names" : false, "suffix" : "" }, { "dropping-particle" : "", "family" : "Geisler", "given" : "Tobias", "non-dropping-particle" : "", "parse-names" : false, "suffix" : "" }, { "dropping-particle" : "", "family" : "Berg", "given" : "Jurrien", "non-dropping-particle" : "Ten", "parse-names" : false, "suffix" : "" }, { "dropping-particle" : "", "family" : "Kirtane", "given" : "Ajay", "non-dropping-particle" : "", "parse-names" : false, "suffix" : "" }, { "dropping-particle" : "", "family" : "Siller-Matula", "given" : "Jolanta", "non-dropping-particle" : "", "parse-names" : false, "suffix" : "" }, { "dropping-particle" : "", "family" : "Mahla", "given" : "Elisabeth", "non-dropping-particle" : "", "parse-names" : false, "suffix" : "" }, { "dropping-particle" : "", "family" : "Becker", "given" : "Richard C", "non-dropping-particle" : "", "parse-names" : false, "suffix" : "" }, { "dropping-particle" : "", "family" : "Bhatt", "given" : "Deepak L", "non-dropping-particle" : "", "parse-names" : false, "suffix" : "" }, { "dropping-particle" : "", "family" : "Waksman", "given" : "Ron", "non-dropping-particle" : "", "parse-names" : false, "suffix" : "" }, { "dropping-particle" : "V", "family" : "Rao", "given" : "Sunil", "non-dropping-particle" : "", "parse-names" : false, "suffix" : "" }, { "dropping-particle" : "", "family" : "Alexopoulos", "given" : "Dimitrios", "non-dropping-particle" : "", "parse-names" : false, "suffix" : "" }, { "dropping-particle" : "", "family" : "Marcucci", "given" : "Rossella", "non-dropping-particle" : "", "parse-names" : false, "suffix" : "" }, { "dropping-particle" : "", "family" : "Reny", "given" : "Jean-Luc", "non-dropping-particle" : "", "parse-names" : false, "suffix" : "" }, { "dropping-particle" : "", "family" : "Trenk", "given" : "Dietmar", "non-dropping-particle" : "", "parse-names" : false, "suffix" : "" }, { "dropping-particle" : "", "family" : "Sibbing", "given" : "Dirk", "non-dropping-particle" : "", "parse-names" : false, "suffix" : "" }, { "dropping-particle" : "", "family" : "Gurbel", "given" : "Paul A", "non-dropping-particle" : "", "parse-names" : false, "suffix" : "" } ], "container-title" : "Journal of the American College of Cardiology", "id" : "ITEM-2", "issued" : { "date-parts" : [ [ "2013" ] ] }, "page" : "2261-2273", "title" : "Consensus and Update on the Definition of On-Treatment Platelet Reactivity to Adenosine Diphosphate Associated With Ischemia and Bleeding for the Working Group on On-Treatment Platelet Reactivity", "type" : "article-journal", "volume" : "62" }, "uris" : [ "http://www.mendeley.com/documents/?uuid=ebc8ae9b-756c-3dc2-a644-7b4d825033f7" ] } ], "mendeley" : { "formattedCitation" : "&lt;sup&gt;7,12&lt;/sup&gt;", "plainTextFormattedCitation" : "7,12", "previouslyFormattedCitation" : "&lt;sup&gt;7,12&lt;/sup&gt;" }, "properties" : {  }, "schema" : "https://github.com/citation-style-language/schema/raw/master/csl-citation.json" }</w:instrText>
      </w:r>
      <w:r>
        <w:fldChar w:fldCharType="separate"/>
      </w:r>
      <w:r w:rsidRPr="00DA62DA">
        <w:rPr>
          <w:noProof/>
          <w:vertAlign w:val="superscript"/>
        </w:rPr>
        <w:t>7,12</w:t>
      </w:r>
      <w:r>
        <w:fldChar w:fldCharType="end"/>
      </w:r>
      <w:r>
        <w:t xml:space="preserve">  Platelet function can be measured after the initial loading dose or later in the treatment course for large numbers of patients, making it simpler to assess compared to MACE.</w:t>
      </w:r>
    </w:p>
    <w:p w:rsidR="004B6202" w:rsidRDefault="004B6202" w:rsidP="004B6202">
      <w:r>
        <w:t xml:space="preserve">Existing literature surrounding CYP2C19 and clopidogrel is summarized in Table 2.  Generally, these findings demonstrate that the *2 and *3 alleles are associated with increased risk for </w:t>
      </w:r>
      <w:r w:rsidR="00E63AFE">
        <w:t>HTPR</w:t>
      </w:r>
      <w:r>
        <w:t xml:space="preserve"> and MACE, though some failed to identify significant differences possibly related to insufficient power.</w:t>
      </w:r>
      <w:r>
        <w:fldChar w:fldCharType="begin" w:fldLock="1"/>
      </w:r>
      <w:r>
        <w:instrText>ADDIN CSL_CITATION { "citationItems" : [ { "id" : "ITEM-1", "itemData" : { "DOI" : "10.1007/s00228-015-1917-9", "ISSN" : "0031-6970", "author" : [ { "dropping-particle" : "", "family" : "Collet", "given" : "Jean-Philippe", "non-dropping-particle" : "", "parse-names" : false, "suffix" : "" }, { "dropping-particle" : "", "family" : "Hulot", "given" : "Jean-S\u00e9bastien", "non-dropping-particle" : "", "parse-names" : false, "suffix" : "" }, { "dropping-particle" : "", "family" : "Cuisset", "given" : "Thomas", "non-dropping-particle" : "", "parse-names" : false, "suffix" : "" }, { "dropping-particle" : "", "family" : "Rang\u00e9", "given" : "Gr\u00e9goire", "non-dropping-particle" : "", "parse-names" : false, "suffix" : "" }, { "dropping-particle" : "", "family" : "Cayla", "given" : "Guillaume", "non-dropping-particle" : "", "parse-names" : false, "suffix" : "" }, { "dropping-particle" : "", "family" : "Belle", "given" : "Eric", "non-dropping-particle" : "Van", "parse-names" : false, "suffix" : "" }, { "dropping-particle" : "", "family" : "Elhadad", "given" : "Simon", "non-dropping-particle" : "", "parse-names" : false, "suffix" : "" }, { "dropping-particle" : "", "family" : "Rousseau", "given" : "H\u00e9l\u00e8ne", "non-dropping-particle" : "", "parse-names" : false, "suffix" : "" }, { "dropping-particle" : "", "family" : "Sabouret", "given" : "Pierre", "non-dropping-particle" : "", "parse-names" : false, "suffix" : "" }, { "dropping-particle" : "", "family" : "O\u2019Connor", "given" : "Stephen A.", "non-dropping-particle" : "", "parse-names" : false, "suffix" : "" }, { "dropping-particle" : "", "family" : "Abtan", "given" : "J\u00e9r\u00e9mie", "non-dropping-particle" : "", "parse-names" : false, "suffix" : "" }, { "dropping-particle" : "", "family" : "Kerneis", "given" : "Mathieu", "non-dropping-particle" : "", "parse-names" : false, "suffix" : "" }, { "dropping-particle" : "", "family" : "Saint-Etienne", "given" : "Christophe", "non-dropping-particle" : "", "parse-names" : false, "suffix" : "" }, { "dropping-particle" : "", "family" : "Barth\u00e9l\u00e9my", "given" : "Olivier", "non-dropping-particle" : "", "parse-names" : false, "suffix" : "" }, { "dropping-particle" : "", "family" : "Beygui", "given" : "Farzin", "non-dropping-particle" : "", "parse-names" : false, "suffix" : "" }, { "dropping-particle" : "", "family" : "Silvain", "given" : "Johanne", "non-dropping-particle" : "", "parse-names" : false, "suffix" : "" }, { "dropping-particle" : "", "family" : "Vicaut", "given" : "Eric", "non-dropping-particle" : "", "parse-names" : false, "suffix" : "" }, { "dropping-particle" : "", "family" : "Montalescot", "given" : "Gilles", "non-dropping-particle" : "", "parse-names" : false, "suffix" : "" }, { "dropping-particle" : "", "family" : "investigators", "given" : "for the ARCTIC", "non-dropping-particle" : "", "parse-names" : false, "suffix" : "" } ], "container-title" : "European Journal of Clinical Pharmacology", "id" : "ITEM-1", "issue" : "11", "issued" : { "date-parts" : [ [ "2015", "11", "13" ] ] }, "page" : "1315-1324", "publisher" : "Springer Berlin Heidelberg", "title" : "Genetic and platelet function testing of antiplatelet therapy for percutaneous coronary intervention: the ARCTIC-GENE study", "type" : "article-journal", "volume" : "71" }, "uris" : [ "http://www.mendeley.com/documents/?uuid=b1f4e117-66de-3687-9a2d-bf963082a704" ] }, { "id" : "ITEM-2", "itemData" : { "DOI" : "10.1016/S0140-6736(08)61845-0", "ISSN" : "0140-6736", "abstract" : "BACKGROUND\nClopidogrel and low-dose aspirin have become the mainstay oral antiplatelet regimen to prevent recurrent ischaemic events after acute coronary syndromes or stent placement. The frequent genetic functional variant 681 G&gt;A (*2) of cytochrome P450 2C19 (CYP2C19) is an important contributor to the wide variability between individuals of the antiplatelet effect of clopidogrel. We assessed whether the CYP2C19*2 polymorphism affected long-term prognosis of patients who were chronically treated with clopidogrel. \n\nMETHODS\nBetween April 1, 1996, and April 1, 2008, 259 young patients (aged &lt;45 years) who survived a first myocardial infarction and were exposed to clopidogrel treatment for at least a month, were enrolled in a multicentre registry and underwent CYP2C19*2 determination. The primary endpoint was a composite of death, myocardial infarction, and urgent coronary revascularisation occurring during exposure to clopidogrel. Follow-up was every 6 months. The key secondary endpoint was stent thrombosis proven by angiography. \n\nFINDINGS\nMedian clopidogrel exposure time was 1\u00b707 years (IQR 0\u00b728\u20133\u00b70). Baseline characteristics were balanced between carriers (heterozygous *1/*2, n=64; homozygous *2/*2, n=9) and non-carriers (n=186) of CYP2C19*2 variant. The primary endpoint occurred more frequently in carriers than in non-carriers (15 vs 11 events; hazard ratio [HR] 3\u00b769 [95% CI 1\u00b769\u20138\u00b705], p=0\u00b70005), as did stent thrombosis (eight vs four events; HR 6\u00b702 [1\u00b781\u201320\u00b704], p=0\u00b70009). The detrimental effect of the CYP2C19*2 genetic variant persisted from 6 months after clopidogrel initiation up to the end of follow-up (HR 3\u00b700 [1\u00b727\u20137\u00b710], p=0\u00b7009). After multivariable analysis, the CYP2C19*2 genetic variant was the only independent predictor of cardiovascular events (HR 4\u00b704 [1\u00b781\u20139\u00b702], p=0\u00b70006). \n\nINTERPRETATION\nThe CYP2C19*2 genetic variant is a major determinant of prognosis in young patients who are receiving clopidogrel treatment after myocardial infarction. \n\nFUNDING\nD\u00e9l\u00e9gation \u00e0 la Recherche Clinique, Assistance Publique-H\u00f4pitaux de Paris.", "author" : [ { "dropping-particle" : "", "family" : "Collet", "given" : "Jean-Philippe", "non-dropping-particle" : "", "parse-names" : false, "suffix" : "" }, { "dropping-particle" : "", "family" : "Hulot", "given" : "Jean-S\u00e9bastien", "non-dropping-particle" : "", "parse-names" : false, "suffix" : "" }, { "dropping-particle" : "", "family" : "Pena", "given" : "Anna", "non-dropping-particle" : "", "parse-names" : false, "suffix" : "" }, { "dropping-particle" : "", "family" : "Villard", "given" : "Eric", "non-dropping-particle" : "", "parse-names" : false, "suffix" : "" }, { "dropping-particle" : "", "family" : "Esteve", "given" : "Jean-Baptiste", "non-dropping-particle" : "", "parse-names" : false, "suffix" : "" }, { "dropping-particle" : "", "family" : "Silvain", "given" : "Johanne", "non-dropping-particle" : "", "parse-names" : false, "suffix" : "" }, { "dropping-particle" : "", "family" : "Payot", "given" : "Laurent", "non-dropping-particle" : "", "parse-names" : false, "suffix" : "" }, { "dropping-particle" : "", "family" : "Brugier", "given" : "Delphine", "non-dropping-particle" : "", "parse-names" : false, "suffix" : "" }, { "dropping-particle" : "", "family" : "Cayla", "given" : "Guillaume", "non-dropping-particle" : "", "parse-names" : false, "suffix" : "" }, { "dropping-particle" : "", "family" : "Beygui", "given" : "Farzin", "non-dropping-particle" : "", "parse-names" : false, "suffix" : "" }, { "dropping-particle" : "", "family" : "Bensimon", "given" : "Gilbert", "non-dropping-particle" : "", "parse-names" : false, "suffix" : "" }, { "dropping-particle" : "", "family" : "Funck-Brentano", "given" : "Christian", "non-dropping-particle" : "", "parse-names" : false, "suffix" : "" }, { "dropping-particle" : "", "family" : "Montalescot", "given" : "Gilles", "non-dropping-particle" : "", "parse-names" : false, "suffix" : "" } ], "container-title" : "The Lancet", "id" : "ITEM-2", "issue" : "9660", "issued" : { "date-parts" : [ [ "2009", "1", "24" ] ] }, "page" : "309-317", "publisher" : "Elsevier", "title" : "Cytochrome P450 2C19 polymorphism in young patients treated with clopidogrel after myocardial infarction: a cohort study", "type" : "article-journal", "volume" : "373" }, "uris" : [ "http://www.mendeley.com/documents/?uuid=52b8321a-3ed4-35fd-90ff-5214fe895c68" ] }, { "id" : "ITEM-3", "itemData" : { "DOI" : "10.2217/14622416.9.9.1251", "ISSN" : "1462-2416", "abstract" : "Aims: To investigate an association of responsiveness to clopidogrel loading dose with genotypes of cytochrome P450 (CYP) 2C19, other CYP isozymes and nongenetic factors in patients with coronary artery disease. Materials &amp; methods: Genotyping for CYP2C19 (*2, *3 and *17), CYP3A4*1B and CYP3A5*3 variants was performed in patients (n\u00a0=\u00a0237) who underwent percutaneous coronary intervention. Adenosine diphosphate-induced platelet aggregation was determined after first administration of 600\u00a0mg clopidogrel. Results: CYP2C19*2 carriers showed significantly increased residual platelet aggregation (RPA) (OR: 4.6; 95% CI: 2.5\u20138.7; p\u00a0&lt;\u00a00.0001) compared with noncarriers. All other polymorphisms had no influence on RPA. For the development of a risk score for better prediction of RPA, CYP2C19*2 genotype and previously identified nongenetic risk factors (age &gt;65 years, Type 2 diabetes mellitus, decreased left ventricular function, renal failure and acute coronary syndrome) were analyzed. Multivariable logistic regress...", "author" : [ { "dropping-particle" : "", "family" : "Geisler", "given" : "Tobias", "non-dropping-particle" : "", "parse-names" : false, "suffix" : "" }, { "dropping-particle" : "", "family" : "Schaeffeler", "given" : "Elke", "non-dropping-particle" : "", "parse-names" : false, "suffix" : "" }, { "dropping-particle" : "", "family" : "Dippon", "given" : "Juergen", "non-dropping-particle" : "", "parse-names" : false, "suffix" : "" }, { "dropping-particle" : "", "family" : "Winter", "given" : "Stefan", "non-dropping-particle" : "", "parse-names" : false, "suffix" : "" }, { "dropping-particle" : "", "family" : "Buse", "given" : "Verena", "non-dropping-particle" : "", "parse-names" : false, "suffix" : "" }, { "dropping-particle" : "", "family" : "Bischofs", "given" : "Christian", "non-dropping-particle" : "", "parse-names" : false, "suffix" : "" }, { "dropping-particle" : "", "family" : "Zuern", "given" : "Christine", "non-dropping-particle" : "", "parse-names" : false, "suffix" : "" }, { "dropping-particle" : "", "family" : "Moerike", "given" : "Klaus", "non-dropping-particle" : "", "parse-names" : false, "suffix" : "" }, { "dropping-particle" : "", "family" : "Gawaz", "given" : "Meinrad", "non-dropping-particle" : "", "parse-names" : false, "suffix" : "" }, { "dropping-particle" : "", "family" : "Schwab", "given" : "Matthias", "non-dropping-particle" : "", "parse-names" : false, "suffix" : "" } ], "container-title" : "Pharmacogenomics", "id" : "ITEM-3", "issue" : "9", "issued" : { "date-parts" : [ [ "2008", "9", "9" ] ] }, "page" : "1251-1259", "publisher" : " Future Medicine Ltd London, UK ", "title" : "CYP2C19 and nongenetic factors predict poor responsiveness to clopidogrel loading dose after coronary stent implantation", "type" : "article-journal", "volume" : "9" }, "uris" : [ "http://www.mendeley.com/documents/?uuid=f6a5ec40-1705-348c-9afd-65712d2239df" ] }, { "id" : "ITEM-4", "itemData" : { "DOI" : "10.1016/J.JACC.2010.02.031", "ISSN" : "0735-1097", "abstract" : "OBJECTIVES\nThe aim of this study was to evaluate the relative impact of demographic and clinical variables versus the cytochrome P450 2C19 (CYP2C19) polymorphism on antiplatelet effects of clopidogrel. \n\nBACKGROUND\nPlatelet responses to clopidogrel show a marked interindividual variability with substantial impact on clinical outcome. Several demographic and clinical characteristics as well as a polymorphism of CYP2C19have been described as predictors for a low response to clopidogrel. \n\nMETHODS\nThis analysis enrolled 760 patients undergoing elective coronary stent implantation after loading with 600 mg of clopidogrel. Residual platelet aggregation was determined by optical aggregometry (adenosine diphosphate 5 \u03bcmol/l) before discharge. We analyzed the predictive value of the CYP2C19*2polymorphism and baseline variables for an insufficient antiplatelet response by multivariable regression analysis and classification and regression trees analysis and determined the proportion responsible for the antiplatelet response of these predictors by multivariable linear regression analysis. \n\nRESULTS\nMajor independent predictors for an insufficient antiplatelet response to clopidogrel were CYP2C19*2carrier status (odds ratio [OR]: 2.74; 95% confidence interval [CI]: 1.93 to 3.90) together with age (OR: 1.03; 95% CI: 1.01 to 1.05), diabetes mellitus (OR: 1.75; 95% CI: 1.19 to 2.56), and body mass index (OR: 1.06; 95% CI: 1.02 to 1.11). The classification and regression trees analysis demonstrated that CYP2C19*2carrier status followed by diabetes mellitus was the best discriminator between a sufficient and an insufficient antiplatelet response to clopidogrel. The full linear regression model including all these parameters could only explain 11.5% of the antiplatelet response (5.2% by CYP2C19*2carrier status alone). \n\nCONCLUSIONS\nThus, our study does not suggest that, in patients critically dependent on adequate platelet inhibition, genotyping alone or in combination with clinical factors can replace phenotyping of platelet function. (Effect of Clopidogrel Loading and Risk of PCI [EXCELSIOR]; NCT00457236).", "author" : [ { "dropping-particle" : "", "family" : "Hochholzer", "given" : "Willibald", "non-dropping-particle" : "", "parse-names" : false, "suffix" : "" }, { "dropping-particle" : "", "family" : "Trenk", "given" : "Dietmar", "non-dropping-particle" : "", "parse-names" : false, "suffix" : "" }, { "dropping-particle" : "", "family" : "Fromm", "given" : "Martin F.", "non-dropping-particle" : "", "parse-names" : false, "suffix" : "" }, { "dropping-particle" : "", "family" : "Valina", "given" : "Christian M.", "non-dropping-particle" : "", "parse-names" : false, "suffix" : "" }, { "dropping-particle" : "", "family" : "Stratz", "given" : "Christian", "non-dropping-particle" : "", "parse-names" : false, "suffix" : "" }, { "dropping-particle" : "", "family" : "Bestehorn", "given" : "Hans-Peter", "non-dropping-particle" : "", "parse-names" : false, "suffix" : "" }, { "dropping-particle" : "", "family" : "B\u00fcttner", "given" : "Heinz Joachim", "non-dropping-particle" : "", "parse-names" : false, "suffix" : "" }, { "dropping-particle" : "", "family" : "Neumann", "given" : "Franz-Josef", "non-dropping-particle" : "", "parse-names" : false, "suffix" : "" } ], "container-title" : "Journal of the American College of Cardiology", "id" : "ITEM-4", "issue" : "22", "issued" : { "date-parts" : [ [ "2010", "6", "1" ] ] }, "page" : "2427-2434", "publisher" : "Elsevier", "title" : "Impact of Cytochrome P450 2C19 Loss-of-Function Polymorphism and of Major Demographic Characteristics on Residual Platelet Function After Loading and Maintenance Treatment With Clopidogrel in Patients Undergoing Elective Coronary Stent Placement", "type" : "article-journal", "volume" : "55" }, "uris" : [ "http://www.mendeley.com/documents/?uuid=efd0806f-339b-3f42-84e0-2fbdca3884e6" ] }, { "id" : "ITEM-5", "itemData" : { "DOI" : "10.1111/jth.12200", "ISSN" : "15387836", "PMID" : "23517020", "abstract" : "Carriage of the cytochrome P450 (CYP) 2C19 loss-of-function (LoF) polymorphism has been associated with high on-treatment platelet reactivity (HPR) and an increased risk of ischemic event occurrence in clopidogrel-treated patients undergoing percutaneous coronary intervention (PCI) [1]. Although there are multiple CYP2C19 alleles associated with null function (i.e. *2-*8), the treatment strategy to overcome LoF allele effect was mostly based on the CYP2C19*2 LoF allele [2]. There is a marked interethnic difference in the frequency of poor metabolizers between East Asians (13-30%) and Caucasians (&lt;5%). The CYP2C19*2 (rs4244285, c.681G&gt;A in exon 5, splice site mutation) and *3 (rs4986893, c.636G&gt;A in exon 4, a premature stop codon) alleles account for LoF polymorphism in East Asians, whereas most of LoF polymorphism in Caucasians consist of the CYP2C19*2 allele with extremely rare *3 carriage. The effect of the CYP2C19*3 allele on the enzyme activity appeared greater than the CYP2C19*2 allele in several studies [3,4]. \u00a9 2013 International Society on Thrombosis and Haemostasis.", "author" : [ { "dropping-particle" : "", "family" : "Jeong", "given" : "Y. H.", "non-dropping-particle" : "", "parse-names" : false, "suffix" : "" }, { "dropping-particle" : "", "family" : "Abadilla", "given" : "K. A.", "non-dropping-particle" : "", "parse-names" : false, "suffix" : "" }, { "dropping-particle" : "", "family" : "Tantry", "given" : "U. S.", "non-dropping-particle" : "", "parse-names" : false, "suffix" : "" }, { "dropping-particle" : "", "family" : "Park", "given" : "Y.", "non-dropping-particle" : "", "parse-names" : false, "suffix" : "" }, { "dropping-particle" : "", "family" : "Koh", "given" : "J. S.", "non-dropping-particle" : "", "parse-names" : false, "suffix" : "" }, { "dropping-particle" : "", "family" : "Kwak", "given" : "C. H.", "non-dropping-particle" : "", "parse-names" : false, "suffix" : "" }, { "dropping-particle" : "", "family" : "Hwang", "given" : "J. Y.", "non-dropping-particle" : "", "parse-names" : false, "suffix" : "" }, { "dropping-particle" : "", "family" : "Gurbel", "given" : "P. A.", "non-dropping-particle" : "", "parse-names" : false, "suffix" : "" } ], "container-title" : "Journal of Thrombosis and Haemostasis", "id" : "ITEM-5", "issue" : "6", "issued" : { "date-parts" : [ [ "2013", "6", "1" ] ] }, "page" : "1194-1197", "title" : "Influence of CYP2C19*2 and *3 loss-of-function alleles on the pharmacodynamic effects of standard- and high-dose clopidogrel in East Asians undergoing percutaneous coronary intervention: The results of the ACCEL-DOUBLE-2N3 study", "type" : "article", "volume" : "11" }, "uris" : [ "http://www.mendeley.com/documents/?uuid=034eab15-cdde-36a7-a165-ba4e136ca9d3" ] }, { "id" : "ITEM-6", "itemData" : { "DOI" : "10.1002/jcph.323", "ISSN" : "00912700", "author" : [ { "dropping-particle" : "", "family" : "Kara\u017aniewicz-\u0141ada", "given" : "Marta", "non-dropping-particle" : "", "parse-names" : false, "suffix" : "" }, { "dropping-particle" : "", "family" : "Danielak", "given" : "Dorota", "non-dropping-particle" : "", "parse-names" : false, "suffix" : "" }, { "dropping-particle" : "", "family" : "Rubi\u015b", "given" : "B\u0142a\u017cej", "non-dropping-particle" : "", "parse-names" : false, "suffix" : "" }, { "dropping-particle" : "", "family" : "Burchardt", "given" : "Pawe\u0142", "non-dropping-particle" : "", "parse-names" : false, "suffix" : "" }, { "dropping-particle" : "", "family" : "Oszkinis", "given" : "Grzegorz", "non-dropping-particle" : "", "parse-names" : false, "suffix" : "" }, { "dropping-particle" : "", "family" : "G\u0142\u00f3wka", "given" : "Franciszek", "non-dropping-particle" : "", "parse-names" : false, "suffix" : "" } ], "container-title" : "The Journal of Clinical Pharmacology", "id" : "ITEM-6", "issue" : "8", "issued" : { "date-parts" : [ [ "2014", "8", "1" ] ] }, "page" : "874-880", "title" : "The influence of genetic polymorphism of Cyp2c19 isoenzyme on the pharmacokinetics of clopidogrel and its metabolites in patients with cardiovascular diseases", "type" : "article-journal", "volume" : "54" }, "uris" : [ "http://www.mendeley.com/documents/?uuid=93452073-84b5-301b-b629-5b8b2ea0e8ee" ] }, { "id" : "ITEM-7", "itemData" : { "DOI" : "10.1002/jcph.225", "ISSN" : "00912700", "author" : [ { "dropping-particle" : "", "family" : "Kim", "given" : "Ho-Sook", "non-dropping-particle" : "", "parse-names" : false, "suffix" : "" }, { "dropping-particle" : "", "family" : "Cho", "given" : "Doo-Yeoun", "non-dropping-particle" : "", "parse-names" : false, "suffix" : "" }, { "dropping-particle" : "", "family" : "Park", "given" : "Bo-Min", "non-dropping-particle" : "", "parse-names" : false, "suffix" : "" }, { "dropping-particle" : "", "family" : "Bae", "given" : "Soo-Kyoung", "non-dropping-particle" : "", "parse-names" : false, "suffix" : "" }, { "dropping-particle" : "", "family" : "Yoon", "given" : "Yune-Jung", "non-dropping-particle" : "", "parse-names" : false, "suffix" : "" }, { "dropping-particle" : "", "family" : "Oh", "given" : "Minkyung", "non-dropping-particle" : "", "parse-names" : false, "suffix" : "" }, { "dropping-particle" : "", "family" : "Ghim", "given" : "Jong-lyul", "non-dropping-particle" : "", "parse-names" : false, "suffix" : "" }, { "dropping-particle" : "", "family" : "Kim", "given" : "Eun-Young", "non-dropping-particle" : "", "parse-names" : false, "suffix" : "" }, { "dropping-particle" : "", "family" : "Kim", "given" : "Dong-Hyun", "non-dropping-particle" : "", "parse-names" : false, "suffix" : "" }, { "dropping-particle" : "", "family" : "Shin", "given" : "Jae-Gook", "non-dropping-particle" : "", "parse-names" : false, "suffix" : "" } ], "container-title" : "The Journal of Clinical Pharmacology", "id" : "ITEM-7", "issue" : "8", "issued" : { "date-parts" : [ [ "2014", "8", "1" ] ] }, "page" : "850-857", "title" : "The effect of CYP2C19 genotype on the time course of platelet aggregation inhibition after clopidogrel administration", "type" : "article-journal", "volume" : "54" }, "uris" : [ "http://www.mendeley.com/documents/?uuid=a5018b61-2194-30e0-897f-f13c8357f27c" ] }, { "id" : "ITEM-8", "itemData" : { "DOI" : "10.1016/J.JACC.2015.12.036", "ISSN" : "0735-1097", "abstract" : "BACKGROUND\nCertain alleles of the CYP2C19 gene are associated with higher platelet reactivity and increased ischemic events among patients treated with clopidogrel. However, the relationship of CYP2C19 genotype and outcomes in medically managed patients with acute coronary syndromes (ACS) is not known. \n\nOBJECTIVES\nThis study sought to assess the effect of CYP2C19 genotype on ischemic outcomes in patients with ACS initially managed medically without revascularization who were randomized to either clopidogrel or prasugrel. \n\nMETHODS\nWe classified patients as extensive metabolizers (EM) or reduced metabolizers (RM) based on CYP2C19 genotype and evaluated ischemic outcomes and platelet reactivity. Among 9,326 patients enrolled from 2008 to 2011, 5,736 participated in the genetics cohort; of these, 2,236 had platelet function testing data. \n\nRESULTS\nThere was no association between CYP2C19 metabolizer status (EM vs. RM) and the primary composite endpoint of cardiovascular death, myocardial infarction (MI), or stroke (hazard ratio [HR]: 0.86). EM and RM patients had similar rates of the primary endpoint whether treated with prasugrel (HR: 0.82) or clopidogrel (HR: 0.91; p for interaction\u00a0= 0.495). After adjusting for clinical and treatment variables, EM patients had a lower risk of MI versus RM patients (HR: 0.80), but risks of other outcomes were similar. RM patients had significantly higher mean P2Y12 reaction units versus EM patients when treated with clopidogrel (39.93), but not with prasugrel (3.87). \n\nCONCLUSIONS\nCYP2C19 metabolizer status is not associated with the composite outcome of cardiovascular death, MI, or stroke in medically managed ACS patients treated with clopidogrel or prasugrel. Our findings do not support routine CYP2C19 genetic testing in this population. (A Comparison of Prasugrel and Clopidogrel in Acute Coronary Syndrome Subjects [TRILOGY ACS]; NCT00699998)", "author" : [ { "dropping-particle" : "", "family" : "Doll", "given" : "Jacob A.", "non-dropping-particle" : "", "parse-names" : false, "suffix" : "" }, { "dropping-particle" : "", "family" : "Neely", "given" : "Megan L.", "non-dropping-particle" : "", "parse-names" : false, "suffix" : "" }, { "dropping-particle" : "", "family" : "Roe", "given" : "Matthew T.", "non-dropping-particle" : "", "parse-names" : false, "suffix" : "" }, { "dropping-particle" : "", "family" : "Armstrong", "given" : "Paul W.", "non-dropping-particle" : "", "parse-names" : false, "suffix" : "" }, { "dropping-particle" : "", "family" : "White", "given" : "Harvey D.", "non-dropping-particle" : "", "parse-names" : false, "suffix" : "" }, { "dropping-particle" : "", "family" : "Prabhakaran", "given" : "Dorairaj", "non-dropping-particle" : "", "parse-names" : false, "suffix" : "" }, { "dropping-particle" : "", "family" : "Winters", "given" : "Kenneth J.", "non-dropping-particle" : "", "parse-names" : false, "suffix" : "" }, { "dropping-particle" : "", "family" : "Duvvuru", "given" : "Suman", "non-dropping-particle" : "", "parse-names" : false, "suffix" : "" }, { "dropping-particle" : "", "family" : "Sundseth", "given" : "Scott S.", "non-dropping-particle" : "", "parse-names" : false, "suffix" : "" }, { "dropping-particle" : "", "family" : "Jakubowski", "given" : "Joseph A.", "non-dropping-particle" : "", "parse-names" : false, "suffix" : "" }, { "dropping-particle" : "", "family" : "Gurbel", "given" : "Paul A.", "non-dropping-particle" : "", "parse-names" : false, "suffix" : "" }, { "dropping-particle" : "", "family" : "Bhatt", "given" : "Deepak L.", "non-dropping-particle" : "", "parse-names" : false, "suffix" : "" }, { "dropping-particle" : "", "family" : "Ohman", "given" : "E. Magnus", "non-dropping-particle" : "", "parse-names" : false, "suffix" : "" }, { "dropping-particle" : "", "family" : "Fox", "given" : "Keith A.A.", "non-dropping-particle" : "", "parse-names" : false, "suffix" : "" } ], "container-title" : "Journal of the American College of Cardiology", "id" : "ITEM-8", "issue" : "8", "issued" : { "date-parts" : [ [ "2016", "3", "1" ] ] }, "page" : "936-947", "publisher" : "Elsevier", "title" : "Impact of CYP2C19 Metabolizer Status on\u00a0Patients With ACS Treated With Prasugrel Versus Clopidogrel", "type" : "article-journal", "volume" : "67" }, "uris" : [ "http://www.mendeley.com/documents/?uuid=648cc658-f90b-3a49-b948-f5bfd007197e" ] }, { "id" : "ITEM-9", "itemData" : { "DOI" : "10.1016/J.AMJCARD.2009.02.045", "ISSN" : "0002-9149", "abstract" : "Clopidogrel is a prodrug that has to be converted to an active metabolite by hepatic cytochrome P450 (CYP) isoenzymes to inhibit platelet aggregation. Individual variability of platelet inhibition by clopidogrel suggests a possibility for genetic factors having a significant influence on clopidogrel responsiveness. In this study, we sought to determine the relation of genetic polymorphisms of CYP genes to clopidogrel resistance in Koreans. Four hundred fifty patients who underwent successful percutaneous coronary intervention with drug-eluting stents were randomly assigned to treatment with dual antiplatelet regimen (aspirin plus clopidogrel) or triple antiplatelet regimen (aspirin plus clopidogrel plus cilostazol). Clopidogrel resistance using VerifyNow P2Y12 assay and genetic analysis were performed in 387 patients. Clopidogrel resistance was found in 112 patients (28.9%). In the clopidogrel-responsive group, there was a significantly higher proportion of cilostazol use. Because cilostazol showed a significant influence on clopidogrel resistance, we examined the association of single-nucleotide polymorphisms and clopidogrel resistance in the dual and triple antiplatelet therapy groups, respectively. In all subjects, the CYP2C19*3A allele was significantly more prevalent in the clopidogrel-resistant group compared with the clopidogrel-responsive group. Multiple logistic regression analysis demonstrated that CYP2C19*3 is an independent predictor of clopidogrel resistance. In conclusion, CYP2C19*3 single-nucleotide polymorphisms is an independent risk factor of clopidogrel resistance in Korean subjects with coronary artery disease.", "author" : [ { "dropping-particle" : "", "family" : "Lee", "given" : "Jung Myung", "non-dropping-particle" : "", "parse-names" : false, "suffix" : "" }, { "dropping-particle" : "", "family" : "Park", "given" : "Sungha", "non-dropping-particle" : "", "parse-names" : false, "suffix" : "" }, { "dropping-particle" : "", "family" : "Shin", "given" : "Dong-Jik", "non-dropping-particle" : "", "parse-names" : false, "suffix" : "" }, { "dropping-particle" : "", "family" : "Choi", "given" : "Donghoon", "non-dropping-particle" : "", "parse-names" : false, "suffix" : "" }, { "dropping-particle" : "", "family" : "Shim", "given" : "Chi Young", "non-dropping-particle" : "", "parse-names" : false, "suffix" : "" }, { "dropping-particle" : "", "family" : "Ko", "given" : "Young-Guk", "non-dropping-particle" : "", "parse-names" : false, "suffix" : "" }, { "dropping-particle" : "", "family" : "Kim", "given" : "Jung-Sun", "non-dropping-particle" : "", "parse-names" : false, "suffix" : "" }, { "dropping-particle" : "", "family" : "Shin", "given" : "Eun-Soon", "non-dropping-particle" : "", "parse-names" : false, "suffix" : "" }, { "dropping-particle" : "", "family" : "Chang", "given" : "Chong Won", "non-dropping-particle" : "", "parse-names" : false, "suffix" : "" }, { "dropping-particle" : "", "family" : "Lee", "given" : "Jong-Eun", "non-dropping-particle" : "", "parse-names" : false, "suffix" : "" }, { "dropping-particle" : "", "family" : "Jang", "given" : "Yangsoo", "non-dropping-particle" : "", "parse-names" : false, "suffix" : "" } ], "container-title" : "The American Journal of Cardiology", "id" : "ITEM-9", "issue" : "1", "issued" : { "date-parts" : [ [ "2009", "7", "1" ] ] }, "page" : "46-51", "publisher" : "Excerpta Medica", "title" : "Relation of Genetic Polymorphisms in the Cytochrome P450 Gene With Clopidogrel Resistance After Drug-Eluting Stent Implantation in Koreans", "type" : "article-journal", "volume" : "104" }, "uris" : [ "http://www.mendeley.com/documents/?uuid=a5857497-e467-3fe3-ac5e-1fd57319cd56" ] }, { "id" : "ITEM-10", "itemData" : { "DOI" : "10.1159/000346736", "ISSN" : "1423-0313", "PMID" : "23429358", "abstract" : "BACKGROUND/AIMS The study was conducted to assess the influence of CYP2C19 polymorphisms on clopidogrel response variability and recurrent cardiovascular (CV) events in Chinese patients undergoing percutaneous coronary intervention (PCI). METHODS Platelet aggregation induced by 5 and 20 \u00b5mol/l adenosine diphosphate was measured in 109 patients at baseline, 12 h and 36 h after loading with 300 mg of clopidogrel. The primary end point was recurrent CV events, and the follow-up was scheduled at 1, 3, 6 and 12 months after PCI. The polymorphisms of CYP2C19*2 and CYP2C19*3 were genotyped by DNA sequencing analysis. RESULTS The maximal aggregation rates and inhibition of platelet aggregation among CYP2C19*1/*1, CYP2C19*1/*2 or *3 and CYP2C19*2/*2 or *3 genotypes were significantly different at 12 and 36 h after clopidogrel loading dose administration. Multiple linear regression analysis demonstrated that CYP2C19*2 and CYP2C19*3 might be predictors of clopidogrel response variability. During the 12-month follow-up, recurrent CV events occurred in 21 (19.63%) patients, and there were 5 (6.47%) deaths, 3 (2.80%) cases of ischemic stroke and 14 (13.1%) cases of acute coronary syndrome. Carriers of at least one CYP2C19 loss-of-function allele (*1/*2 or *3, *2/*2 or *3) incurred a 3.65-fold increase (95% CI 1.07-12.38; p = 0.038) in the risk of recurrent CV events 1 year after PCI compared to noncarriers (*1/*1). CONCLUSION Polymorphisms in CYP2C19*2 and CYP2C19*3 contribute to variabilities in clopidogrel responsiveness. Patients carrying at least one CYP2C19 loss-of-function allele (CYP2C19*2, *3) are associated with an increased risk of recurrent CV events undergoing PCI.", "author" : [ { "dropping-particle" : "", "family" : "Liu", "given" : "Yamin", "non-dropping-particle" : "", "parse-names" : false, "suffix" : "" }, { "dropping-particle" : "", "family" : "Liu", "given" : "Naifeng", "non-dropping-particle" : "", "parse-names" : false, "suffix" : "" }, { "dropping-particle" : "", "family" : "Li", "given" : "Weilan", "non-dropping-particle" : "", "parse-names" : false, "suffix" : "" }, { "dropping-particle" : "", "family" : "Shao", "given" : "Hua", "non-dropping-particle" : "", "parse-names" : false, "suffix" : "" }, { "dropping-particle" : "", "family" : "Zhi", "given" : "Hong", "non-dropping-particle" : "", "parse-names" : false, "suffix" : "" }, { "dropping-particle" : "", "family" : "Li", "given" : "Jie", "non-dropping-particle" : "", "parse-names" : false, "suffix" : "" } ], "container-title" : "Pharmacology", "id" : "ITEM-10", "issue" : "3-4", "issued" : { "date-parts" : [ [ "2013" ] ] }, "page" : "165-72", "publisher" : "Karger Publishers", "title" : "Relationship of CYP2C19*2 and CYP2C19*3 gene polymorphism with clopidogrel response variability and recurrent cardiovascular events in Chinese patients undergoing percutaneous coronary intervention.", "type" : "article-journal", "volume" : "91" }, "uris" : [ "http://www.mendeley.com/documents/?uuid=ddd5743c-4525-38e8-8040-6f2ed25ec32e" ] }, { "id" : "ITEM-11", "itemData" : { "DOI" : "10.1161/JAHA.114.001652", "ISSN" : "2047-9980", "PMID" : "26019129", "abstract" : "BACKGROUND The role of the CYP2C19 genotype on clopidogrel efficacy has been studied widely, with data suggesting reduced clopidogrel efficacy in loss-of-function variant carriers taking clopidogrel after percutaneous coronary intervention; however, data are limited regarding the association between CYP2C19 genetic variants and outcomes in stroke patients. We investigated whether CYP2C19 metabolizer status affects the risk of recurrent stroke or major bleeding in subcortical stroke patients taking dual antiplatelet therapy with aspirin and clopidogrel. METHODS AND RESULTS CYP2C19*2 and CYP2C19*17 were genotyped in 522 patients treated with dual antiplatelet therapy from the Secondary Prevention of Small Subcortical Strokes (SPS3) study. CYP2C19 metabolizer status was inferred from genotype, and associations with the risk of recurrent stroke and major bleeding were assessed in the overall cohort and by race/ethnic group with logistic regression modeling. In the overall cohort, there were no differences in outcomes by CYP2C19 metabolizer status (recurrent stroke, odds ratio 1.81 [95% CI 0.76 to 4.30]; major bleeding, odds ratio 0.67 [95% CI 0.22 to 2.03]). In white participants, those with CYP2C19 intermediate or poor metabolizer status had higher odds of recurrent stroke (odds ratio 5.19 [95% CI 1.08 to 24.90]) than those with extensive or ultrarapid metabolizer status, but there was no evidence of difference in major bleeding. CONCLUSIONS There were significant differences in recurrent stroke by CYP2C19 genotype-inferred metabolizer status in white subcortical stroke patients receiving dual antiplatelet therapy with aspirin and clopidogrel, consistent with cardiovascular studies on CYP2C19 and clopidogrel; however, the bleeding risk that led to early termination of the antiplatelet arm of the SPS3 trial does not appear to be explained by CYP2C19 genotype. This study was relatively underpowered; therefore, these findings should be interpreted with caution and warrant replication. CLINICAL TRIAL REGISTRATION URL: www.clinicaltrials.gov. Unique identifier: NCT00059306.", "author" : [ { "dropping-particle" : "", "family" : "McDonough", "given" : "Caitrin W", "non-dropping-particle" : "", "parse-names" : false, "suffix" : "" }, { "dropping-particle" : "", "family" : "McClure", "given" : "Leslie A", "non-dropping-particle" : "", "parse-names" : false, "suffix" : "" }, { "dropping-particle" : "", "family" : "Mitchell", "given" : "Braxton D", "non-dropping-particle" : "", "parse-names" : false, "suffix" : "" }, { "dropping-particle" : "", "family" : "Gong", "given" : "Yan", "non-dropping-particle" : "", "parse-names" : false, "suffix" : "" }, { "dropping-particle" : "", "family" : "Horenstein", "given" : "Richard B", "non-dropping-particle" : "", "parse-names" : false, "suffix" : "" }, { "dropping-particle" : "", "family" : "Lewis", "given" : "Joshua P", "non-dropping-particle" : "", "parse-names" : false, "suffix" : "" }, { "dropping-particle" : "", "family" : "Field", "given" : "Thalia S", "non-dropping-particle" : "", "parse-names" : false, "suffix" : "" }, { "dropping-particle" : "", "family" : "Talbert", "given" : "Robert L", "non-dropping-particle" : "", "parse-names" : false, "suffix" : "" }, { "dropping-particle" : "", "family" : "Benavente", "given" : "Oscar R", "non-dropping-particle" : "", "parse-names" : false, "suffix" : "" }, { "dropping-particle" : "", "family" : "Johnson", "given" : "Julie A", "non-dropping-particle" : "", "parse-names" : false, "suffix" : "" }, { "dropping-particle" : "", "family" : "Shuldiner", "given" : "Alan R", "non-dropping-particle" : "", "parse-names" : false, "suffix" : "" } ], "container-title" : "Journal of the American Heart Association", "id" : "ITEM-11", "issue" : "6", "issued" : { "date-parts" : [ [ "2015", "5", "27" ] ] }, "page" : "e001652", "publisher" : "Wiley-Blackwell", "title" : "CYP2C19 metabolizer status and clopidogrel efficacy in the Secondary Prevention of Small Subcortical Strokes (SPS3) study.", "type" : "article-journal", "volume" : "4" }, "uris" : [ "http://www.mendeley.com/documents/?uuid=ffc1bb20-5e4c-3d43-b308-14009b1d8371" ] }, { "id" : "ITEM-12", "itemData" : { "DOI" : "10.1253/circj.CJ-12-1095", "ISSN" : "1346-9843", "author" : [ { "dropping-particle" : "", "family" : "Nakata", "given" : "Tomoyuki", "non-dropping-particle" : "", "parse-names" : false, "suffix" : "" }, { "dropping-particle" : "", "family" : "Miyahara", "given" : "Masatoshi", "non-dropping-particle" : "", "parse-names" : false, "suffix" : "" }, { "dropping-particle" : "", "family" : "Nakatani", "given" : "Kaname", "non-dropping-particle" : "", "parse-names" : false, "suffix" : "" }, { "dropping-particle" : "", "family" : "Wada", "given" : "Hideo", "non-dropping-particle" : "", "parse-names" : false, "suffix" : "" }, { "dropping-particle" : "", "family" : "Tanigawa", "given" : "Takashi", "non-dropping-particle" : "", "parse-names" : false, "suffix" : "" }, { "dropping-particle" : "", "family" : "Komada", "given" : "Fumihiko", "non-dropping-particle" : "", "parse-names" : false, "suffix" : "" }, { "dropping-particle" : "", "family" : "Hoshino", "given" : "Kozo", "non-dropping-particle" : "", "parse-names" : false, "suffix" : "" }, { "dropping-particle" : "", "family" : "Aoki", "given" : "Toshikazu", "non-dropping-particle" : "", "parse-names" : false, "suffix" : "" }, { "dropping-particle" : "", "family" : "Nishimura", "given" : "Yuki", "non-dropping-particle" : "", "parse-names" : false, "suffix" : "" }, { "dropping-particle" : "", "family" : "Tamaru", "given" : "Satoshi", "non-dropping-particle" : "", "parse-names" : false, "suffix" : "" }, { "dropping-particle" : "", "family" : "Ito", "given" : "Masaaki", "non-dropping-particle" : "", "parse-names" : false, "suffix" : "" }, { "dropping-particle" : "", "family" : "Nishikawa", "given" : "Masakatsu", "non-dropping-particle" : "", "parse-names" : false, "suffix" : "" }, { "dropping-particle" : "", "family" : "for the McLORDD group", "given" : "for the McLORDD", "non-dropping-particle" : "", "parse-names" : false, "suffix" : "" } ], "container-title" : "Circulation Journal", "id" : "ITEM-12", "issue" : "6", "issued" : { "date-parts" : [ [ "2013" ] ] }, "page" : "1436-1444", "publisher" : "The Japanese Circulation Society", "title" : "Relationship Between CYP2C19 Loss-of-Function Polymorphism and Platelet Reactivities With Clopidogrel Treatment in Japanese Patients Undergoing Coronary Stent Implantation", "type" : "article-journal", "volume" : "77" }, "uris" : [ "http://www.mendeley.com/documents/?uuid=b864d052-6536-3467-b55d-02b27aac3c54" ] }, { "id" : "ITEM-13", "itemData" : { "DOI" : "10.1016/J.BCP.2012.01.003", "ISSN" : "0006-2952", "abstract" : "Clopidogrel is an inhibitor of platelet ADP P2Y12 receptors and currently used for prevention of stent thrombosis. Despite certain clinical benefit using this drug in patients undergoing percutaneous coronary intervention (PCI), some patients do not attain adequate antiplatelet effects. In this study, we investigated the role of three genetic factors (P2Y12, CYP3A5, CYP2C19), demographic characteristics, and pathologic condition on clopidogrel response variability in Iranian patients after PCI. Patients who were candidate for elective PCI were enrolled in this study. All patients had received aspirin 80\u2013325mg daily for \u22651 week before PCI. Blood samples were taken from patients at baseline, 2h after taking a 600-mg loading dose of clopidogrel, 24h and 30 days after PCI. Platelet aggregation was measured by turbidimetric aggregation assay with two different concentrations of ADP (5 and 20\u03bcM). CYP2C19*2(rs4244285), CYP2C19*3(rs4986893), CYP3A5 (A6986G), and P2Y12 (T744C) genotypings were performed by PCR-RFLP. One hundred and twelve patients were included in this study. Maximum clopidogrel non-responsiveness (25.90%) occurred at 2h after taking 600mg of the loading dose of clopidogrel. Although there were no significant associations between clopidogrel responsiveness and polymorphisms of CYP2C19, CYP3A5, and P2Y12 (P&gt;0.05), subjects who were CYP3A5 genotype expressor had a greater inhibition of platelet aggregation. No significant associations were observed between environmental factors and clopidogrel responsiveness (P&gt;0.05). Our results showed that P2Y12, CYP3A5, and CYP2C19 polymorphisms along with non-genetic factors were not responsible for the interindividual variability in response to clopidogrel in Iranian population.", "author" : [ { "dropping-particle" : "", "family" : "Namazi", "given" : "Soha", "non-dropping-particle" : "", "parse-names" : false, "suffix" : "" }, { "dropping-particle" : "", "family" : "Kojuri", "given" : "Javad", "non-dropping-particle" : "", "parse-names" : false, "suffix" : "" }, { "dropping-particle" : "", "family" : "Khalili", "given" : "Andia", "non-dropping-particle" : "", "parse-names" : false, "suffix" : "" }, { "dropping-particle" : "", "family" : "Azarpira", "given" : "Negar", "non-dropping-particle" : "", "parse-names" : false, "suffix" : "" } ], "container-title" : "Biochemical Pharmacology", "id" : "ITEM-13", "issue" : "7", "issued" : { "date-parts" : [ [ "2012", "4", "1" ] ] }, "page" : "903-908", "publisher" : "Elsevier", "title" : "The impact of genetic polymorphisms of P2Y12, CYP3A5 and CYP2C19 on clopidogrel response variability in Iranian patients", "type" : "article-journal", "volume" : "83" }, "uris" : [ "http://www.mendeley.com/documents/?uuid=297d199b-a85f-3293-a732-4e66ec2b170b" ] }, { "id" : "ITEM-14", "itemData" : { "DOI" : "10.1253/circj.CJ-12-0476", "ISSN" : "1346-9843", "author" : [ { "dropping-particle" : "", "family" : "Nishio", "given" : "Ryo", "non-dropping-particle" : "", "parse-names" : false, "suffix" : "" }, { "dropping-particle" : "", "family" : "Shinke", "given" : "Toshiro", "non-dropping-particle" : "", "parse-names" : false, "suffix" : "" }, { "dropping-particle" : "", "family" : "Otake", "given" : "Hiromasa", "non-dropping-particle" : "", "parse-names" : false, "suffix" : "" }, { "dropping-particle" : "", "family" : "Sawada", "given" : "Takahiro", "non-dropping-particle" : "", "parse-names" : false, "suffix" : "" }, { "dropping-particle" : "", "family" : "Haraguchi", "given" : "Yoko", "non-dropping-particle" : "", "parse-names" : false, "suffix" : "" }, { "dropping-particle" : "", "family" : "Shinohara", "given" : "Masakazu", "non-dropping-particle" : "", "parse-names" : false, "suffix" : "" }, { "dropping-particle" : "", "family" : "Toh", "given" : "Ryuji", "non-dropping-particle" : "", "parse-names" : false, "suffix" : "" }, { "dropping-particle" : "", "family" : "Ishida", "given" : "Tatsuro", "non-dropping-particle" : "", "parse-names" : false, "suffix" : "" }, { "dropping-particle" : "", "family" : "Nakagawa", "given" : "Masayuki", "non-dropping-particle" : "", "parse-names" : false, "suffix" : "" }, { "dropping-particle" : "", "family" : "Nagoshi", "given" : "Ryoji", "non-dropping-particle" : "", "parse-names" : false, "suffix" : "" }, { "dropping-particle" : "", "family" : "Kozuki", "given" : "Amane", "non-dropping-particle" : "", "parse-names" : false, "suffix" : "" }, { "dropping-particle" : "", "family" : "Inoue", "given" : "Takumi", "non-dropping-particle" : "", "parse-names" : false, "suffix" : "" }, { "dropping-particle" : "", "family" : "Hariki", "given" : "Hirotoshi", "non-dropping-particle" : "", "parse-names" : false, "suffix" : "" }, { "dropping-particle" : "", "family" : "Osue", "given" : "Tsuyoshi", "non-dropping-particle" : "", "parse-names" : false, "suffix" : "" }, { "dropping-particle" : "", "family" : "Taniguchi", "given" : "Yu", "non-dropping-particle" : "", "parse-names" : false, "suffix" : "" }, { "dropping-particle" : "", "family" : "Iwasaki", "given" : "Masamichi", "non-dropping-particle" : "", "parse-names" : false, "suffix" : "" }, { "dropping-particle" : "", "family" : "Hiranuma", "given" : "Noritoshi", "non-dropping-particle" : "", "parse-names" : false, "suffix" : "" }, { "dropping-particle" : "", "family" : "Konishi", "given" : "Akihide", "non-dropping-particle" : "", "parse-names" : false, "suffix" : "" }, { "dropping-particle" : "", "family" : "Kinutani", "given" : "Hiroto", "non-dropping-particle" : "", "parse-names" : false, "suffix" : "" }, { "dropping-particle" : "", "family" : "Shite", "given" : "Junya", "non-dropping-particle" : "", "parse-names" : false, "suffix" : "" }, { "dropping-particle" : "", "family" : "Hirata", "given" : "Ken-ichi", "non-dropping-particle" : "", "parse-names" : false, "suffix" : "" } ], "container-title" : "Circulation Journal", "id" : "ITEM-14", "issue" : "10", "issued" : { "date-parts" : [ [ "2012" ] ] }, "page" : "2348-2355", "publisher" : "The Japanese Circulation Society", "title" : "Effect of Cytochrome P450 2C19 Polymorphism on Target Lesion Outcome After Drug-Eluting Stent Implantation in Japanese Patients Receiving Clopidogrel", "type" : "article-journal", "volume" : "76" }, "uris" : [ "http://www.mendeley.com/documents/?uuid=2273b83a-8737-370e-8118-04cfd5dc620d" ] }, { "id" : "ITEM-15", "itemData" : { "DOI" : "10.1136/hrt.2011.227272", "ISSN" : "1468-201X", "PMID" : "21700758", "abstract" : "BACKGROUND Although East Asians carry the cytochrome P450 (CYP) 2C19*2 allele more frequently than do Caucasians, the impact of the CYP2C19*2 allele on clopidogrel pharmacodynamics and clinical outcomes is unknown. OBJECTIVE To evaluate the effect of CYP2C19 variants on clopidogrel pharmacodynamics and long-term prognosis in East Asian patients with drug-eluting stents (DES). METHODS DES-treated patients taking dual antiplatelet therapy were enrolled from a Korean multicentre genetic registry. The CYP2C19*2 allele was genotyped using the Taqman method (n=2146), and on-treatment platelet reactivity was measured with the VerifyNow P2Y12 assay (n=1415). RESULTS 1011 patients (47%) carried at least one CYP2C19*2 allele. The mean on-treatment platelet reactivity was significantly higher in carriers than in non-carriers (250\u00b176 vs 231\u00b183 P2Y12 reaction unit, p&lt;0.001). For up to 12 months' follow-up, the composite of cardiovascular death, non-fatal myocardial infarction and stent thrombosis was significantly higher in carriers of the CYP2C19*2 allele than non-carriers (2.0% vs 0.8%, p=0.02). On landmark analysis, there was no difference in clinical outcome after 12 months between the groups. CONCLUSION The CYP2C19*2 genetic variant may be associated with worse outcome in Korean patients treated exclusively with DES and dual-antiplatelet therapy due to a significant increase in cardiac death, myocardial infarction or stent thrombosis.", "author" : [ { "dropping-particle" : "", "family" : "Oh", "given" : "Il-Young", "non-dropping-particle" : "", "parse-names" : false, "suffix" : "" }, { "dropping-particle" : "", "family" : "Park", "given" : "Kyung Woo", "non-dropping-particle" : "", "parse-names" : false, "suffix" : "" }, { "dropping-particle" : "", "family" : "Kang", "given" : "Si-Hyuk", "non-dropping-particle" : "", "parse-names" : false, "suffix" : "" }, { "dropping-particle" : "", "family" : "Park", "given" : "Jin Joo", "non-dropping-particle" : "", "parse-names" : false, "suffix" : "" }, { "dropping-particle" : "", "family" : "Na", "given" : "Sang-Hoon", "non-dropping-particle" : "", "parse-names" : false, "suffix" : "" }, { "dropping-particle" : "", "family" : "Kang", "given" : "Hyun-Jae", "non-dropping-particle" : "", "parse-names" : false, "suffix" : "" }, { "dropping-particle" : "", "family" : "Koo", "given" : "Bon-Kwon", "non-dropping-particle" : "", "parse-names" : false, "suffix" : "" }, { "dropping-particle" : "", "family" : "Jeong", "given" : "Young-Hoon", "non-dropping-particle" : "", "parse-names" : false, "suffix" : "" }, { "dropping-particle" : "", "family" : "Hwang", "given" : "Jin-Yong", "non-dropping-particle" : "", "parse-names" : false, "suffix" : "" }, { "dropping-particle" : "", "family" : "Kwak", "given" : "Choong Hwan", "non-dropping-particle" : "", "parse-names" : false, "suffix" : "" }, { "dropping-particle" : "", "family" : "Park", "given" : "Yongwhi", "non-dropping-particle" : "", "parse-names" : false, "suffix" : "" }, { "dropping-particle" : "", "family" : "Hwang", "given" : "Seok-Jae", "non-dropping-particle" : "", "parse-names" : false, "suffix" : "" }, { "dropping-particle" : "", "family" : "Ko", "given" : "Young-Guk", "non-dropping-particle" : "", "parse-names" : false, "suffix" : "" }, { "dropping-particle" : "", "family" : "Shin", "given" : "Dong Jik", "non-dropping-particle" : "", "parse-names" : false, "suffix" : "" }, { "dropping-particle" : "", "family" : "Jang", "given" : "Yangsoo", "non-dropping-particle" : "", "parse-names" : false, "suffix" : "" }, { "dropping-particle" : "", "family" : "Kim", "given" : "Hyo-Soo", "non-dropping-particle" : "", "parse-names" : false, "suffix" : "" } ], "container-title" : "Heart (British Cardiac Society)", "id" : "ITEM-15", "issue" : "2", "issued" : { "date-parts" : [ [ "2012", "1", "15" ] ] }, "page" : "139-44", "publisher" : "BMJ Publishing Group Ltd and British Cardiovascular Society", "title" : "Association of cytochrome P450 2C19*2 polymorphism with clopidogrel response variability and cardiovascular events in Koreans treated with drug-eluting stents.", "type" : "article-journal", "volume" : "98" }, "uris" : [ "http://www.mendeley.com/documents/?uuid=522f5ee4-4e83-34f9-b8ca-2ee5cd16f79a" ] }, { "id" : "ITEM-16", "itemData" : { "DOI" : "10.1093/eurheartj/ehs059", "ISSN" : "0195-668X", "author" : [ { "dropping-particle" : "", "family" : "Bhatt", "given" : "Deepak L.", "non-dropping-particle" : "", "parse-names" : false, "suffix" : "" }, { "dropping-particle" : "", "family" : "Par\u00e9", "given" : "Guillaume", "non-dropping-particle" : "", "parse-names" : false, "suffix" : "" }, { "dropping-particle" : "", "family" : "Eikelboom", "given" : "John W.", "non-dropping-particle" : "", "parse-names" : false, "suffix" : "" }, { "dropping-particle" : "", "family" : "Simonsen", "given" : "Katy L.", "non-dropping-particle" : "", "parse-names" : false, "suffix" : "" }, { "dropping-particle" : "", "family" : "Emison", "given" : "Eileen S.", "non-dropping-particle" : "", "parse-names" : false, "suffix" : "" }, { "dropping-particle" : "", "family" : "Fox", "given" : "Keith A.A.", "non-dropping-particle" : "", "parse-names" : false, "suffix" : "" }, { "dropping-particle" : "", "family" : "Steg", "given" : "Ph. Gabriel", "non-dropping-particle" : "", "parse-names" : false, "suffix" : "" }, { "dropping-particle" : "", "family" : "Montalescot", "given" : "Gilles", "non-dropping-particle" : "", "parse-names" : false, "suffix" : "" }, { "dropping-particle" : "", "family" : "Bhakta", "given" : "Nihar", "non-dropping-particle" : "", "parse-names" : false, "suffix" : "" }, { "dropping-particle" : "", "family" : "Hacke", "given" : "Werner", "non-dropping-particle" : "", "parse-names" : false, "suffix" : "" }, { "dropping-particle" : "", "family" : "Flather", "given" : "Marcus D.", "non-dropping-particle" : "", "parse-names" : false, "suffix" : "" }, { "dropping-particle" : "", "family" : "Mak", "given" : "Koon-Hou", "non-dropping-particle" : "", "parse-names" : false, "suffix" : "" }, { "dropping-particle" : "", "family" : "Cacoub", "given" : "Patrice", "non-dropping-particle" : "", "parse-names" : false, "suffix" : "" }, { "dropping-particle" : "", "family" : "Creager", "given" : "Mark A.", "non-dropping-particle" : "", "parse-names" : false, "suffix" : "" }, { "dropping-particle" : "", "family" : "Berger", "given" : "Peter B.", "non-dropping-particle" : "", "parse-names" : false, "suffix" : "" }, { "dropping-particle" : "", "family" : "Steinhubl", "given" : "Steven R.", "non-dropping-particle" : "", "parse-names" : false, "suffix" : "" }, { "dropping-particle" : "", "family" : "Murugesan", "given" : "Gurunathan", "non-dropping-particle" : "", "parse-names" : false, "suffix" : "" }, { "dropping-particle" : "", "family" : "Mehta", "given" : "Shamir R.", "non-dropping-particle" : "", "parse-names" : false, "suffix" : "" }, { "dropping-particle" : "", "family" : "Kottke-Marchant", "given" : "Kandice", "non-dropping-particle" : "", "parse-names" : false, "suffix" : "" }, { "dropping-particle" : "", "family" : "Lincoff", "given" : "A. Michael", "non-dropping-particle" : "", "parse-names" : false, "suffix" : "" }, { "dropping-particle" : "", "family" : "Topol", "given" : "Eric J.", "non-dropping-particle" : "", "parse-names" : false, "suffix" : "" } ], "container-title" : "European Heart Journal", "id" : "ITEM-16", "issue" : "17", "issued" : { "date-parts" : [ [ "2012", "9", "1" ] ] }, "page" : "2143-2150", "publisher" : "Oxford University Press", "title" : "The relationship between CYP2C19 polymorphisms and ischaemic and bleeding outcomes in stable outpatients: the CHARISMA genetics study", "type" : "article-journal", "volume" : "33" }, "uris" : [ "http://www.mendeley.com/documents/?uuid=3220dc90-acb7-3678-8480-ad97b0766c10" ] }, { "id" : "ITEM-17", "itemData" : { "DOI" : "10.1056/NEJMoa1008410", "abstract" : "Background It has been suggested that clopidogrel may be less effective in reducing the rate of cardiovascular events among persons who are carriers of loss-of-function CYP2C19 alleles that are associated with reduced conversion of clopidogrel to its active metabolite. Methods We genotyped patients from two large, randomized trials that showed that clopidogrel, as compared with placebo, reduced the rate of cardiovascular events (the primary efficacy outcome) among patients with acute coronary syndromes and among patients with atrial fibrillation. Patients were genotyped for three single-nucleotide polymorphisms (*2, *3, *17) that define the major CYP2C19 alleles. Results Among 5059 genotyped patients with acute coronary syndromes, clopidogrel as compared with placebo significantly reduced the rate of the primary efficacy outcome, irrespective of the genetically determined metabolizer phenotype (P=0.12 for heterogeneity). The effect of clopidogrel in reducing the rate of the primary efficacy outcome was si...", "author" : [ { "dropping-particle" : "", "family" : "Par\u00e9", "given" : "Guillaume", "non-dropping-particle" : "", "parse-names" : false, "suffix" : "" }, { "dropping-particle" : "", "family" : "Mehta", "given" : "Shamir R.", "non-dropping-particle" : "", "parse-names" : false, "suffix" : "" }, { "dropping-particle" : "", "family" : "Yusuf", "given" : "Salim", "non-dropping-particle" : "", "parse-names" : false, "suffix" : "" }, { "dropping-particle" : "", "family" : "Anand", "given" : "Sonia S.", "non-dropping-particle" : "", "parse-names" : false, "suffix" : "" }, { "dropping-particle" : "", "family" : "Connolly", "given" : "Stuart J.", "non-dropping-particle" : "", "parse-names" : false, "suffix" : "" }, { "dropping-particle" : "", "family" : "Hirsh", "given" : "Jack", "non-dropping-particle" : "", "parse-names" : false, "suffix" : "" }, { "dropping-particle" : "", "family" : "Simonsen", "given" : "Katy", "non-dropping-particle" : "", "parse-names" : false, "suffix" : "" }, { "dropping-particle" : "", "family" : "Bhatt", "given" : "Deepak L.", "non-dropping-particle" : "", "parse-names" : false, "suffix" : "" }, { "dropping-particle" : "", "family" : "Fox", "given" : "Keith A.A.", "non-dropping-particle" : "", "parse-names" : false, "suffix" : "" }, { "dropping-particle" : "", "family" : "Eikelboom", "given" : "John W.", "non-dropping-particle" : "", "parse-names" : false, "suffix" : "" } ], "container-title" : "New England Journal of Medicine", "id" : "ITEM-17", "issue" : "18", "issued" : { "date-parts" : [ [ "2010", "10", "28" ] ] }, "page" : "1704-1714", "publisher" : "Massachusetts Medical Society", "title" : "Effects of CYP2C19 Genotype on Outcomes of Clopidogrel Treatment", "type" : "article-journal", "volume" : "363" }, "uris" : [ "http://www.mendeley.com/documents/?uuid=6298097b-f460-3891-b4e4-ec8212a891d7" ] }, { "id" : "ITEM-18", "itemData" : { "DOI" : "10.2217/pgs.11.73", "ISSN" : "1462-2416", "abstract" : "Aim: To determine the effect of various SNPs on post-clopidogrel platelet reactivity and clinical outcome. Materials &amp; methods: Cytochrome 2C19 (CYP2C19) loss-of-function (LOF; *2, *3) and gain-of-function (GOF; *17) allelic variants, together with ABCB1 (3435 C\u2192T and 2677 G\u2192T/A) and paraoxonase-1 (PON-1; 192 Q\u2192R) SNPs were analyzed in 189 patients after elective stent implantation who participated in a randomized, placebo-controlled trial (NCT00638326). Platelet reactivity was determined with light transmission aggregometry and vasodilator stimulated phosphoprotein phosphorylation (VASP-PRI) 12\u201324 h after 600 mg clopidogrel. High on-treatment platelet reactivity (HTPR) was defined according to the consensus definition (ADP 5 \u00b5M &gt;46%; VASP-PRI&gt;50%). Results: In the case of CYP2C19 genotypes, a gene\u2013dose effect was observed in ADP reactivity with the lowest values in GOF homozygotes and the highest degree in patients carrying two LOF alleles. The odds for HTPR also increased with the number of LOF alleles....", "author" : [ { "dropping-particle" : "", "family" : "Rideg", "given" : "Orsolya", "non-dropping-particle" : "", "parse-names" : false, "suffix" : "" }, { "dropping-particle" : "", "family" : "Kom\u00f3csi", "given" : "Andr\u00e1s", "non-dropping-particle" : "", "parse-names" : false, "suffix" : "" }, { "dropping-particle" : "", "family" : "Magyarlaki", "given" : "Tam\u00e1s", "non-dropping-particle" : "", "parse-names" : false, "suffix" : "" }, { "dropping-particle" : "", "family" : "T\u0151k\u00e9s-F\u00fczesi", "given" : "Margit", "non-dropping-particle" : "", "parse-names" : false, "suffix" : "" }, { "dropping-particle" : "", "family" : "Miseta", "given" : "Attila", "non-dropping-particle" : "", "parse-names" : false, "suffix" : "" }, { "dropping-particle" : "", "family" : "Kov\u00e1cs", "given" : "G\u00e1bor L", "non-dropping-particle" : "", "parse-names" : false, "suffix" : "" }, { "dropping-particle" : "", "family" : "Aradi", "given" : "D\u00e1niel", "non-dropping-particle" : "", "parse-names" : false, "suffix" : "" } ], "container-title" : "Pharmacogenomics", "id" : "ITEM-18", "issue" : "9", "issued" : { "date-parts" : [ [ "2011", "9", "15" ] ] }, "page" : "1269-1280", "publisher" : "Future Medicine Ltd London, UK", "title" : "Impact of genetic variants on post-clopidogrel platelet reactivity in patients after elective percutaneous coronary intervention", "type" : "article-journal", "volume" : "12" }, "uris" : [ "http://www.mendeley.com/documents/?uuid=ffaa664a-0deb-32e6-85e8-854a78a69617" ] }, { "id" : "ITEM-19", "itemData" : { "DOI" : "10.1007/s00228-012-1446-8", "ISSN" : "0031-6970", "author" : [ { "dropping-particle" : "", "family" : "Tang", "given" : "Xiao-Fang", "non-dropping-particle" : "", "parse-names" : false, "suffix" : "" }, { "dropping-particle" : "", "family" : "Wang", "given" : "Jing", "non-dropping-particle" : "", "parse-names" : false, "suffix" : "" }, { "dropping-particle" : "", "family" : "Zhang", "given" : "Jia-Hui", "non-dropping-particle" : "", "parse-names" : false, "suffix" : "" }, { "dropping-particle" : "", "family" : "Meng", "given" : "Xian-Min", "non-dropping-particle" : "", "parse-names" : false, "suffix" : "" }, { "dropping-particle" : "", "family" : "Xu", "given" : "Bo", "non-dropping-particle" : "", "parse-names" : false, "suffix" : "" }, { "dropping-particle" : "", "family" : "Qiao", "given" : "Shu-Bin", "non-dropping-particle" : "", "parse-names" : false, "suffix" : "" }, { "dropping-particle" : "", "family" : "Wu", "given" : "Yong-Jian", "non-dropping-particle" : "", "parse-names" : false, "suffix" : "" }, { "dropping-particle" : "", "family" : "Chen", "given" : "Jue", "non-dropping-particle" : "", "parse-names" : false, "suffix" : "" }, { "dropping-particle" : "", "family" : "Wu", "given" : "Yuan", "non-dropping-particle" : "", "parse-names" : false, "suffix" : "" }, { "dropping-particle" : "", "family" : "Chen", "given" : "Ji-Lin", "non-dropping-particle" : "", "parse-names" : false, "suffix" : "" }, { "dropping-particle" : "", "family" : "Gao", "given" : "Run-Lin", "non-dropping-particle" : "", "parse-names" : false, "suffix" : "" }, { "dropping-particle" : "", "family" : "Yuan", "given" : "Jin-Qing", "non-dropping-particle" : "", "parse-names" : false, "suffix" : "" }, { "dropping-particle" : "", "family" : "Yang", "given" : "Yue-Jin", "non-dropping-particle" : "", "parse-names" : false, "suffix" : "" } ], "container-title" : "European Journal of Clinical Pharmacology", "id" : "ITEM-19", "issue" : "5", "issued" : { "date-parts" : [ [ "2013", "5", "14" ] ] }, "page" : "1103-1112", "publisher" : "Springer-Verlag", "title" : "Effect of the CYP2C19*2 and *3 genotypes, ABCB1 C3435T and PON1 Q192R alleles on the pharmacodynamics and adverse clinical events of clopidogrel in Chinese people after percutaneous coronary intervention", "type" : "article-journal", "volume" : "69" }, "uris" : [ "http://www.mendeley.com/documents/?uuid=1e30dfd3-7076-3950-bd68-ef3eca90cdb4" ] }, { "id" : "ITEM-20", "itemData" : { "DOI" : "10.1001/jama.2016.8662", "abstract" : "&lt;h3&gt;Importance&lt;/h3&gt;&lt;p&gt;Data are limited regarding the association between&lt;i&gt;CYP2C19&lt;/i&gt;genetic variants and clinical outcomes of patients with minor stroke or transient ischemic attack treated with clopidogrel.&lt;/p&gt;&lt;h3&gt;Objective&lt;/h3&gt;&lt;p&gt;To estimate the association between&lt;i&gt;CYP2C19&lt;/i&gt;genetic variants and clinical outcomes of clopidogrel-treated patients with minor stroke or transient ischemic attack.&lt;/p&gt;&lt;h3&gt;Design, Setting, and Participants&lt;/h3&gt;&lt;p&gt;Three&lt;i&gt;CYP2C19&lt;/i&gt;major alleles (&lt;i&gt;*2&lt;/i&gt;,&lt;i&gt;*3&lt;/i&gt;,&lt;i&gt;*17&lt;/i&gt;) were genotyped among 2933 Chinese patients from 73 sites who were enrolled in the Clopidogrel in High-Risk Patients with Acute Nondisabling Cerebrovascular Events (CHANCE) randomized trial conducted from January 2, 2010, to March 20, 2012.&lt;/p&gt;&lt;h3&gt;Interventions&lt;/h3&gt;&lt;p&gt;Patients with acute minor ischemic stroke or transient ischemic attack in the trial were randomized to treatment with clopidogrel combined with aspirin or to aspirin alone.&lt;/p&gt;&lt;h3&gt;Main Outcomes and Measures&lt;/h3&gt;&lt;p&gt;The primary efficacy outcome was new stroke. The secondary efficacy outcome was a composite of new composite vascular events (ischemic stroke, hemorrhagic stroke, myocardial infarction, or vascular death). Bleeding was the safety outcome.&lt;/p&gt;&lt;h3&gt;Results&lt;/h3&gt;&lt;p&gt;Among 2933 patients, 1948 (66.4%) were men, with a mean age of 62.4 years. Overall, 1207 patients (41.2%) were noncarriers and 1726 patients (58.8%) were carriers of loss-of-function alleles (&lt;i&gt;*2&lt;/i&gt;,&lt;i&gt;*3&lt;/i&gt;). After day 90 follow-up, clopidogrel-aspirin reduced the rate of new stroke in the noncarriers but not in the carriers of the loss-of-function alleles (&lt;i&gt;P&lt;/i&gt;\u2009=\u2009.02 for interaction; events among noncarriers, 41 [6.7%] with clopidogrel-aspirin vs 74 [12.4%] with aspirin; hazard ratio [HR], 0.51 [95% CI, 0.35-0.75]; events among carriers, 80 [9.4%] with clopidogrel-aspirin vs 94 [10.8%] with aspirin; HR, 0.93 [95% CI, 0.69 to 1.26]). Similar results were observed for the secondary composite efficacy outcome (noncarriers: 41 [6.7%] with clopidogrel-aspirin vs 75 [12.5%] with aspirin; HR, 0.50 [95% CI, 0.34-0.74]; carriers: 80 [9.4%] with clopidogrel-aspirin vs 95 [10.9%] with aspirin; HR, 0.92 [95% CI, 0.68-1.24];&lt;i&gt;P&lt;/i&gt;\u2009=\u2009.02 for interaction). The effect of treatment assignment on bleeding did not vary significantly between the carriers and the noncarriers of the loss-of-function alleles (2.3% for carriers and 2.5% for noncarriers in the clopidogrel-aspirin group vs 1.4% for carriers and 1.7% for noncarriers \u2026", "author" : [ { "dropping-particle" : "", "family" : "Wang", "given" : "Yilong", "non-dropping-particle" : "", "parse-names" : false, "suffix" : "" }, { "dropping-particle" : "", "family" : "Zhao", "given" : "Xingquan", "non-dropping-particle" : "", "parse-names" : false, "suffix" : "" }, { "dropping-particle" : "", "family" : "Lin", "given" : "Jinxi", "non-dropping-particle" : "", "parse-names" : false, "suffix" : "" }, { "dropping-particle" : "", "family" : "Li", "given" : "Hao", "non-dropping-particle" : "", "parse-names" : false, "suffix" : "" }, { "dropping-particle" : "", "family" : "Johnston", "given" : "S. Claiborne", "non-dropping-particle" : "", "parse-names" : false, "suffix" : "" }, { "dropping-particle" : "", "family" : "Lin", "given" : "Yi", "non-dropping-particle" : "", "parse-names" : false, "suffix" : "" }, { "dropping-particle" : "", "family" : "Pan", "given" : "Yuesong", "non-dropping-particle" : "", "parse-names" : false, "suffix" : "" }, { "dropping-particle" : "", "family" : "Liu", "given" : "Liping", "non-dropping-particle" : "", "parse-names" : false, "suffix" : "" }, { "dropping-particle" : "", "family" : "Wang", "given" : "David", "non-dropping-particle" : "", "parse-names" : false, "suffix" : "" }, { "dropping-particle" : "", "family" : "Wang", "given" : "Chunxue", "non-dropping-particle" : "", "parse-names" : false, "suffix" : "" }, { "dropping-particle" : "", "family" : "Meng", "given" : "Xia", "non-dropping-particle" : "", "parse-names" : false, "suffix" : "" }, { "dropping-particle" : "", "family" : "Xu", "given" : "Jianfeng", "non-dropping-particle" : "", "parse-names" : false, "suffix" : "" }, { "dropping-particle" : "", "family" : "Wang", "given" : "Yongjun", "non-dropping-particle" : "", "parse-names" : false, "suffix" : "" } ], "container-title" : "JAMA", "id" : "ITEM-20", "issue" : "1", "issued" : { "date-parts" : [ [ "2016", "7", "5" ] ] }, "page" : "70", "publisher" : "American Medical Association", "title" : "Association Between CYP2C19 Loss-of-Function Allele Status and Efficacy of Clopidogrel for Risk Reduction Among Patients With Minor Stroke or Transient Ischemic Attack", "type" : "article-journal", "volume" : "316" }, "uris" : [ "http://www.mendeley.com/documents/?uuid=bec9018c-412a-398f-ae44-3f742ef99d0c" ] }, { "id" : "ITEM-21", "itemData" : { "DOI" : "10.1007/s00228-012-1392-5", "ISSN" : "0031-6970", "author" : [ { "dropping-particle" : "", "family" : "Zou", "given" : "Jian-Jun", "non-dropping-particle" : "", "parse-names" : false, "suffix" : "" }, { "dropping-particle" : "", "family" : "Xie", "given" : "Hong-Guang", "non-dropping-particle" : "", "parse-names" : false, "suffix" : "" }, { "dropping-particle" : "", "family" : "Chen", "given" : "Shao-Liang", "non-dropping-particle" : "", "parse-names" : false, "suffix" : "" }, { "dropping-particle" : "", "family" : "Tan", "given" : "Jie", "non-dropping-particle" : "", "parse-names" : false, "suffix" : "" }, { "dropping-particle" : "", "family" : "Lin", "given" : "Ling", "non-dropping-particle" : "", "parse-names" : false, "suffix" : "" }, { "dropping-particle" : "", "family" : "Zhao", "given" : "Ying-Ying", "non-dropping-particle" : "", "parse-names" : false, "suffix" : "" }, { "dropping-particle" : "", "family" : "Xu", "given" : "Hai-Mei", "non-dropping-particle" : "", "parse-names" : false, "suffix" : "" }, { "dropping-particle" : "", "family" : "Lin", "given" : "Song", "non-dropping-particle" : "", "parse-names" : false, "suffix" : "" }, { "dropping-particle" : "", "family" : "Zhang", "given" : "Juan", "non-dropping-particle" : "", "parse-names" : false, "suffix" : "" }, { "dropping-particle" : "", "family" : "Wang", "given" : "Guang-Ji", "non-dropping-particle" : "", "parse-names" : false, "suffix" : "" } ], "container-title" : "European Journal of Clinical Pharmacology", "id" : "ITEM-21", "issue" : "4", "issued" : { "date-parts" : [ [ "2013", "4", "22" ] ] }, "page" : "771-777", "publisher" : "Springer-Verlag", "title" : "Influence of CYP2C19 loss-of-function variants on the antiplatelet effects and cardiovascular events in clopidogrel-treated Chinese patients undergoing percutaneous coronary intervention", "type" : "article-journal", "volume" : "69" }, "uris" : [ "http://www.mendeley.com/documents/?uuid=26987a0c-de05-3cd0-a25a-3481082d267c" ] } ], "mendeley" : { "formattedCitation" : "&lt;sup&gt;13\u201333&lt;/sup&gt;", "plainTextFormattedCitation" : "13\u201333", "previouslyFormattedCitation" : "&lt;sup&gt;13\u201333&lt;/sup&gt;" }, "properties" : {  }, "schema" : "https://github.com/citation-style-language/schema/raw/master/csl-citation.json" }</w:instrText>
      </w:r>
      <w:r>
        <w:fldChar w:fldCharType="separate"/>
      </w:r>
      <w:r w:rsidRPr="00DA62DA">
        <w:rPr>
          <w:noProof/>
          <w:vertAlign w:val="superscript"/>
        </w:rPr>
        <w:t>13–33</w:t>
      </w:r>
      <w:r>
        <w:fldChar w:fldCharType="end"/>
      </w:r>
      <w:r>
        <w:t xml:space="preserve">  The significant effects are most clearly observed in ACS tri</w:t>
      </w:r>
      <w:r w:rsidR="00422678">
        <w:t>a</w:t>
      </w:r>
      <w:r>
        <w:t>ls where risk of MACE is relatively higher, and in East Asian populations, where a higher proportion of subjects with *2 and *3 alleles adds power to the assessments.</w:t>
      </w:r>
      <w:r>
        <w:fldChar w:fldCharType="begin" w:fldLock="1"/>
      </w:r>
      <w:r>
        <w:instrText>ADDIN CSL_CITATION { "citationItems" : [ { "id" : "ITEM-1", "itemData" : { "DOI" : "10.1161/CIRCGENETICS.113.000109", "ISSN" : "1942-3268", "PMID" : "24019397", "abstract" : "BACKGROUND More intensive platelet suppression is required in patients with acute myocardial infarction (AMI) than in those with stable angina because of differential platelet activation between AMI and stable angina. In this context, CYP2C19 genotype leading to reduced active metabolite formation may profoundly affect the clinical outcome of clopidogrel therapy in patients with AMI compared with those with stable angina. METHODS AND RESULTS Effects of CYP2C19 genotypes on the clinical outcome of clopidogrel therapy were evaluated in 2188 patients (532 patients with AMI and 1656 patients with stable angina) undergoing percutaneous coronary intervention. The primary clinical outcome was a composite of major adverse cardiac and cerebrovascular events defined as death from any cause, nonfatal myocardial infarction, or stroke during 1 year of clopidogrel therapy. Compared with extensive metabolizer, the CYP2C19 poor metabolizer was significantly associated with higher risk of major adverse cardiac and cerebrovascular events in patients with AMI (hazard ratio, 2.88; 95% confidence interval, 1.27-6.53; P=0.011). However, this finding was not seen in patients with stable angina. A significant interaction between CYP2C19 genotypes and disease subsets of AMI and stable angina was identified with respect to major adverse cardiac and cerebrovascular events (adjusted interaction P=0.045). The patients with AMI showed lower percent inhibition of P2Y12 compared with patients with stable angina in CYP2C19 poor metabolizer or CYP2C19 intermediate metabolizer genotype groups but not in CYP2C19 extensive metabolizer genotype group. CONCLUSIONS CYP2C19 poor metabolizer is associated with poor clinical outcome of clopidogrel therapy in Asian patients with AMI but not in those with stable angina possibly because of differential requirement of platelet suppression in patients with AMI and stable angina. CLINICAL TRIAL REGISTRATION INFORMATION URL: clinicaltrials.gov. Identifier: NCTO1239914.", "author" : [ { "dropping-particle" : "", "family" : "Kim", "given" : "Ho-Sook", "non-dropping-particle" : "", "parse-names" : false, "suffix" : "" }, { "dropping-particle" : "", "family" : "Chang", "given" : "Kiyuk", "non-dropping-particle" : "", "parse-names" : false, "suffix" : "" }, { "dropping-particle" : "", "family" : "Koh", "given" : "Yoon-Seok", "non-dropping-particle" : "", "parse-names" : false, "suffix" : "" }, { "dropping-particle" : "", "family" : "Park", "given" : "Mahn-Won", "non-dropping-particle" : "", "parse-names" : false, "suffix" : "" }, { "dropping-particle" : "", "family" : "Choi", "given" : "Yun-Seok", "non-dropping-particle" : "", "parse-names" : false, "suffix" : "" }, { "dropping-particle" : "", "family" : "Park", "given" : "Chul-Soo", "non-dropping-particle" : "", "parse-names" : false, "suffix" : "" }, { "dropping-particle" : "", "family" : "Oh", "given" : "Minkyung", "non-dropping-particle" : "", "parse-names" : false, "suffix" : "" }, { "dropping-particle" : "", "family" : "Kim", "given" : "Eun-Young", "non-dropping-particle" : "", "parse-names" : false, "suffix" : "" }, { "dropping-particle" : "", "family" : "Shon", "given" : "Ji-Hong", "non-dropping-particle" : "", "parse-names" : false, "suffix" : "" }, { "dropping-particle" : "", "family" : "Shin", "given" : "Jae-Gook", "non-dropping-particle" : "", "parse-names" : false, "suffix" : "" }, { "dropping-particle" : "", "family" : "Seung", "given" : "Ki-Bae", "non-dropping-particle" : "", "parse-names" : false, "suffix" : "" } ], "container-title" : "Circulation. Cardiovascular genetics", "id" : "ITEM-1", "issue" : "5", "issued" : { "date-parts" : [ [ "2013", "10", "1" ] ] }, "page" : "514-21", "publisher" : "American Heart Association, Inc.", "title" : "CYP2C19 poor metabolizer is associated with clinical outcome of clopidogrel therapy in acute myocardial infarction but not stable angina.", "type" : "article-journal", "volume" : "6" }, "uris" : [ "http://www.mendeley.com/documents/?uuid=5957dda3-9e58-32a0-adbe-e57cbe69b3d5" ] }, { "id" : "ITEM-2", "itemData" : { "DOI" : "10.1111/jth.12200", "ISSN" : "15387836", "PMID" : "23517020", "abstract" : "Carriage of the cytochrome P450 (CYP) 2C19 loss-of-function (LoF) polymorphism has been associated with high on-treatment platelet reactivity (HPR) and an increased risk of ischemic event occurrence in clopidogrel-treated patients undergoing percutaneous coronary intervention (PCI) [1]. Although there are multiple CYP2C19 alleles associated with null function (i.e. *2-*8), the treatment strategy to overcome LoF allele effect was mostly based on the CYP2C19*2 LoF allele [2]. There is a marked interethnic difference in the frequency of poor metabolizers between East Asians (13-30%) and Caucasians (&lt;5%). The CYP2C19*2 (rs4244285, c.681G&gt;A in exon 5, splice site mutation) and *3 (rs4986893, c.636G&gt;A in exon 4, a premature stop codon) alleles account for LoF polymorphism in East Asians, whereas most of LoF polymorphism in Caucasians consist of the CYP2C19*2 allele with extremely rare *3 carriage. The effect of the CYP2C19*3 allele on the enzyme activity appeared greater than the CYP2C19*2 allele in several studies [3,4]. \u00a9 2013 International Society on Thrombosis and Haemostasis.", "author" : [ { "dropping-particle" : "", "family" : "Jeong", "given" : "Y. H.", "non-dropping-particle" : "", "parse-names" : false, "suffix" : "" }, { "dropping-particle" : "", "family" : "Abadilla", "given" : "K. A.", "non-dropping-particle" : "", "parse-names" : false, "suffix" : "" }, { "dropping-particle" : "", "family" : "Tantry", "given" : "U. S.", "non-dropping-particle" : "", "parse-names" : false, "suffix" : "" }, { "dropping-particle" : "", "family" : "Park", "given" : "Y.", "non-dropping-particle" : "", "parse-names" : false, "suffix" : "" }, { "dropping-particle" : "", "family" : "Koh", "given" : "J. S.", "non-dropping-particle" : "", "parse-names" : false, "suffix" : "" }, { "dropping-particle" : "", "family" : "Kwak", "given" : "C. H.", "non-dropping-particle" : "", "parse-names" : false, "suffix" : "" }, { "dropping-particle" : "", "family" : "Hwang", "given" : "J. Y.", "non-dropping-particle" : "", "parse-names" : false, "suffix" : "" }, { "dropping-particle" : "", "family" : "Gurbel", "given" : "P. A.", "non-dropping-particle" : "", "parse-names" : false, "suffix" : "" } ], "container-title" : "Journal of Thrombosis and Haemostasis", "id" : "ITEM-2", "issue" : "6", "issued" : { "date-parts" : [ [ "2013", "6", "1" ] ] }, "page" : "1194-1197", "title" : "Influence of CYP2C19*2 and *3 loss-of-function alleles on the pharmacodynamic effects of standard- and high-dose clopidogrel in East Asians undergoing percutaneous coronary intervention: The results of the ACCEL-DOUBLE-2N3 study", "type" : "article", "volume" : "11" }, "uris" : [ "http://www.mendeley.com/documents/?uuid=034eab15-cdde-36a7-a165-ba4e136ca9d3" ] }, { "id" : "ITEM-3", "itemData" : { "DOI" : "10.1016/J.AMJCARD.2009.02.045", "ISSN" : "0002-9149", "abstract" : "Clopidogrel is a prodrug that has to be converted to an active metabolite by hepatic cytochrome P450 (CYP) isoenzymes to inhibit platelet aggregation. Individual variability of platelet inhibition by clopidogrel suggests a possibility for genetic factors having a significant influence on clopidogrel responsiveness. In this study, we sought to determine the relation of genetic polymorphisms of CYP genes to clopidogrel resistance in Koreans. Four hundred fifty patients who underwent successful percutaneous coronary intervention with drug-eluting stents were randomly assigned to treatment with dual antiplatelet regimen (aspirin plus clopidogrel) or triple antiplatelet regimen (aspirin plus clopidogrel plus cilostazol). Clopidogrel resistance using VerifyNow P2Y12 assay and genetic analysis were performed in 387 patients. Clopidogrel resistance was found in 112 patients (28.9%). In the clopidogrel-responsive group, there was a significantly higher proportion of cilostazol use. Because cilostazol showed a significant influence on clopidogrel resistance, we examined the association of single-nucleotide polymorphisms and clopidogrel resistance in the dual and triple antiplatelet therapy groups, respectively. In all subjects, the CYP2C19*3A allele was significantly more prevalent in the clopidogrel-resistant group compared with the clopidogrel-responsive group. Multiple logistic regression analysis demonstrated that CYP2C19*3 is an independent predictor of clopidogrel resistance. In conclusion, CYP2C19*3 single-nucleotide polymorphisms is an independent risk factor of clopidogrel resistance in Korean subjects with coronary artery disease.", "author" : [ { "dropping-particle" : "", "family" : "Lee", "given" : "Jung Myung", "non-dropping-particle" : "", "parse-names" : false, "suffix" : "" }, { "dropping-particle" : "", "family" : "Park", "given" : "Sungha", "non-dropping-particle" : "", "parse-names" : false, "suffix" : "" }, { "dropping-particle" : "", "family" : "Shin", "given" : "Dong-Jik", "non-dropping-particle" : "", "parse-names" : false, "suffix" : "" }, { "dropping-particle" : "", "family" : "Choi", "given" : "Donghoon", "non-dropping-particle" : "", "parse-names" : false, "suffix" : "" }, { "dropping-particle" : "", "family" : "Shim", "given" : "Chi Young", "non-dropping-particle" : "", "parse-names" : false, "suffix" : "" }, { "dropping-particle" : "", "family" : "Ko", "given" : "Young-Guk", "non-dropping-particle" : "", "parse-names" : false, "suffix" : "" }, { "dropping-particle" : "", "family" : "Kim", "given" : "Jung-Sun", "non-dropping-particle" : "", "parse-names" : false, "suffix" : "" }, { "dropping-particle" : "", "family" : "Shin", "given" : "Eun-Soon", "non-dropping-particle" : "", "parse-names" : false, "suffix" : "" }, { "dropping-particle" : "", "family" : "Chang", "given" : "Chong Won", "non-dropping-particle" : "", "parse-names" : false, "suffix" : "" }, { "dropping-particle" : "", "family" : "Lee", "given" : "Jong-Eun", "non-dropping-particle" : "", "parse-names" : false, "suffix" : "" }, { "dropping-particle" : "", "family" : "Jang", "given" : "Yangsoo", "non-dropping-particle" : "", "parse-names" : false, "suffix" : "" } ], "container-title" : "The American Journal of Cardiology", "id" : "ITEM-3", "issue" : "1", "issued" : { "date-parts" : [ [ "2009", "7", "1" ] ] }, "page" : "46-51", "publisher" : "Excerpta Medica", "title" : "Relation of Genetic Polymorphisms in the Cytochrome P450 Gene With Clopidogrel Resistance After Drug-Eluting Stent Implantation in Koreans", "type" : "article-journal", "volume" : "104" }, "uris" : [ "http://www.mendeley.com/documents/?uuid=a5857497-e467-3fe3-ac5e-1fd57319cd56" ] }, { "id" : "ITEM-4", "itemData" : { "DOI" : "10.1159/000346736", "ISSN" : "1423-0313", "PMID" : "23429358", "abstract" : "BACKGROUND/AIMS The study was conducted to assess the influence of CYP2C19 polymorphisms on clopidogrel response variability and recurrent cardiovascular (CV) events in Chinese patients undergoing percutaneous coronary intervention (PCI). METHODS Platelet aggregation induced by 5 and 20 \u00b5mol/l adenosine diphosphate was measured in 109 patients at baseline, 12 h and 36 h after loading with 300 mg of clopidogrel. The primary end point was recurrent CV events, and the follow-up was scheduled at 1, 3, 6 and 12 months after PCI. The polymorphisms of CYP2C19*2 and CYP2C19*3 were genotyped by DNA sequencing analysis. RESULTS The maximal aggregation rates and inhibition of platelet aggregation among CYP2C19*1/*1, CYP2C19*1/*2 or *3 and CYP2C19*2/*2 or *3 genotypes were significantly different at 12 and 36 h after clopidogrel loading dose administration. Multiple linear regression analysis demonstrated that CYP2C19*2 and CYP2C19*3 might be predictors of clopidogrel response variability. During the 12-month follow-up, recurrent CV events occurred in 21 (19.63%) patients, and there were 5 (6.47%) deaths, 3 (2.80%) cases of ischemic stroke and 14 (13.1%) cases of acute coronary syndrome. Carriers of at least one CYP2C19 loss-of-function allele (*1/*2 or *3, *2/*2 or *3) incurred a 3.65-fold increase (95% CI 1.07-12.38; p = 0.038) in the risk of recurrent CV events 1 year after PCI compared to noncarriers (*1/*1). CONCLUSION Polymorphisms in CYP2C19*2 and CYP2C19*3 contribute to variabilities in clopidogrel responsiveness. Patients carrying at least one CYP2C19 loss-of-function allele (CYP2C19*2, *3) are associated with an increased risk of recurrent CV events undergoing PCI.", "author" : [ { "dropping-particle" : "", "family" : "Liu", "given" : "Yamin", "non-dropping-particle" : "", "parse-names" : false, "suffix" : "" }, { "dropping-particle" : "", "family" : "Liu", "given" : "Naifeng", "non-dropping-particle" : "", "parse-names" : false, "suffix" : "" }, { "dropping-particle" : "", "family" : "Li", "given" : "Weilan", "non-dropping-particle" : "", "parse-names" : false, "suffix" : "" }, { "dropping-particle" : "", "family" : "Shao", "given" : "Hua", "non-dropping-particle" : "", "parse-names" : false, "suffix" : "" }, { "dropping-particle" : "", "family" : "Zhi", "given" : "Hong", "non-dropping-particle" : "", "parse-names" : false, "suffix" : "" }, { "dropping-particle" : "", "family" : "Li", "given" : "Jie", "non-dropping-particle" : "", "parse-names" : false, "suffix" : "" } ], "container-title" : "Pharmacology", "id" : "ITEM-4", "issue" : "3-4", "issued" : { "date-parts" : [ [ "2013" ] ] }, "page" : "165-72", "publisher" : "Karger Publishers", "title" : "Relationship of CYP2C19*2 and CYP2C19*3 gene polymorphism with clopidogrel response variability and recurrent cardiovascular events in Chinese patients undergoing percutaneous coronary intervention.", "type" : "article-journal", "volume" : "91" }, "uris" : [ "http://www.mendeley.com/documents/?uuid=ddd5743c-4525-38e8-8040-6f2ed25ec32e" ] }, { "id" : "ITEM-5", "itemData" : { "DOI" : "10.1253/circj.CJ-12-1095", "ISSN" : "1346-9843", "author" : [ { "dropping-particle" : "", "family" : "Nakata", "given" : "Tomoyuki", "non-dropping-particle" : "", "parse-names" : false, "suffix" : "" }, { "dropping-particle" : "", "family" : "Miyahara", "given" : "Masatoshi", "non-dropping-particle" : "", "parse-names" : false, "suffix" : "" }, { "dropping-particle" : "", "family" : "Nakatani", "given" : "Kaname", "non-dropping-particle" : "", "parse-names" : false, "suffix" : "" }, { "dropping-particle" : "", "family" : "Wada", "given" : "Hideo", "non-dropping-particle" : "", "parse-names" : false, "suffix" : "" }, { "dropping-particle" : "", "family" : "Tanigawa", "given" : "Takashi", "non-dropping-particle" : "", "parse-names" : false, "suffix" : "" }, { "dropping-particle" : "", "family" : "Komada", "given" : "Fumihiko", "non-dropping-particle" : "", "parse-names" : false, "suffix" : "" }, { "dropping-particle" : "", "family" : "Hoshino", "given" : "Kozo", "non-dropping-particle" : "", "parse-names" : false, "suffix" : "" }, { "dropping-particle" : "", "family" : "Aoki", "given" : "Toshikazu", "non-dropping-particle" : "", "parse-names" : false, "suffix" : "" }, { "dropping-particle" : "", "family" : "Nishimura", "given" : "Yuki", "non-dropping-particle" : "", "parse-names" : false, "suffix" : "" }, { "dropping-particle" : "", "family" : "Tamaru", "given" : "Satoshi", "non-dropping-particle" : "", "parse-names" : false, "suffix" : "" }, { "dropping-particle" : "", "family" : "Ito", "given" : "Masaaki", "non-dropping-particle" : "", "parse-names" : false, "suffix" : "" }, { "dropping-particle" : "", "family" : "Nishikawa", "given" : "Masakatsu", "non-dropping-particle" : "", "parse-names" : false, "suffix" : "" }, { "dropping-particle" : "", "family" : "for the McLORDD group", "given" : "for the McLORDD", "non-dropping-particle" : "", "parse-names" : false, "suffix" : "" } ], "container-title" : "Circulation Journal", "id" : "ITEM-5", "issue" : "6", "issued" : { "date-parts" : [ [ "2013" ] ] }, "page" : "1436-1444", "publisher" : "The Japanese Circulation Society", "title" : "Relationship Between CYP2C19 Loss-of-Function Polymorphism and Platelet Reactivities With Clopidogrel Treatment in Japanese Patients Undergoing Coronary Stent Implantation", "type" : "article-journal", "volume" : "77" }, "uris" : [ "http://www.mendeley.com/documents/?uuid=b864d052-6536-3467-b55d-02b27aac3c54" ] }, { "id" : "ITEM-6", "itemData" : { "DOI" : "10.1253/circj.CJ-12-0476", "ISSN" : "1346-9843", "author" : [ { "dropping-particle" : "", "family" : "Nishio", "given" : "Ryo", "non-dropping-particle" : "", "parse-names" : false, "suffix" : "" }, { "dropping-particle" : "", "family" : "Shinke", "given" : "Toshiro", "non-dropping-particle" : "", "parse-names" : false, "suffix" : "" }, { "dropping-particle" : "", "family" : "Otake", "given" : "Hiromasa", "non-dropping-particle" : "", "parse-names" : false, "suffix" : "" }, { "dropping-particle" : "", "family" : "Sawada", "given" : "Takahiro", "non-dropping-particle" : "", "parse-names" : false, "suffix" : "" }, { "dropping-particle" : "", "family" : "Haraguchi", "given" : "Yoko", "non-dropping-particle" : "", "parse-names" : false, "suffix" : "" }, { "dropping-particle" : "", "family" : "Shinohara", "given" : "Masakazu", "non-dropping-particle" : "", "parse-names" : false, "suffix" : "" }, { "dropping-particle" : "", "family" : "Toh", "given" : "Ryuji", "non-dropping-particle" : "", "parse-names" : false, "suffix" : "" }, { "dropping-particle" : "", "family" : "Ishida", "given" : "Tatsuro", "non-dropping-particle" : "", "parse-names" : false, "suffix" : "" }, { "dropping-particle" : "", "family" : "Nakagawa", "given" : "Masayuki", "non-dropping-particle" : "", "parse-names" : false, "suffix" : "" }, { "dropping-particle" : "", "family" : "Nagoshi", "given" : "Ryoji", "non-dropping-particle" : "", "parse-names" : false, "suffix" : "" }, { "dropping-particle" : "", "family" : "Kozuki", "given" : "Amane", "non-dropping-particle" : "", "parse-names" : false, "suffix" : "" }, { "dropping-particle" : "", "family" : "Inoue", "given" : "Takumi", "non-dropping-particle" : "", "parse-names" : false, "suffix" : "" }, { "dropping-particle" : "", "family" : "Hariki", "given" : "Hirotoshi", "non-dropping-particle" : "", "parse-names" : false, "suffix" : "" }, { "dropping-particle" : "", "family" : "Osue", "given" : "Tsuyoshi", "non-dropping-particle" : "", "parse-names" : false, "suffix" : "" }, { "dropping-particle" : "", "family" : "Taniguchi", "given" : "Yu", "non-dropping-particle" : "", "parse-names" : false, "suffix" : "" }, { "dropping-particle" : "", "family" : "Iwasaki", "given" : "Masamichi", "non-dropping-particle" : "", "parse-names" : false, "suffix" : "" }, { "dropping-particle" : "", "family" : "Hiranuma", "given" : "Noritoshi", "non-dropping-particle" : "", "parse-names" : false, "suffix" : "" }, { "dropping-particle" : "", "family" : "Konishi", "given" : "Akihide", "non-dropping-particle" : "", "parse-names" : false, "suffix" : "" }, { "dropping-particle" : "", "family" : "Kinutani", "given" : "Hiroto", "non-dropping-particle" : "", "parse-names" : false, "suffix" : "" }, { "dropping-particle" : "", "family" : "Shite", "given" : "Junya", "non-dropping-particle" : "", "parse-names" : false, "suffix" : "" }, { "dropping-particle" : "", "family" : "Hirata", "given" : "Ken-ichi", "non-dropping-particle" : "", "parse-names" : false, "suffix" : "" } ], "container-title" : "Circulation Journal", "id" : "ITEM-6", "issue" : "10", "issued" : { "date-parts" : [ [ "2012" ] ] }, "page" : "2348-2355", "publisher" : "The Japanese Circulation Society", "title" : "Effect of Cytochrome P450 2C19 Polymorphism on Target Lesion Outcome After Drug-Eluting Stent Implantation in Japanese Patients Receiving Clopidogrel", "type" : "article-journal", "volume" : "76" }, "uris" : [ "http://www.mendeley.com/documents/?uuid=2273b83a-8737-370e-8118-04cfd5dc620d" ] }, { "id" : "ITEM-7", "itemData" : { "DOI" : "10.1136/hrt.2011.227272", "ISSN" : "1468-201X", "PMID" : "21700758", "abstract" : "BACKGROUND Although East Asians carry the cytochrome P450 (CYP) 2C19*2 allele more frequently than do Caucasians, the impact of the CYP2C19*2 allele on clopidogrel pharmacodynamics and clinical outcomes is unknown. OBJECTIVE To evaluate the effect of CYP2C19 variants on clopidogrel pharmacodynamics and long-term prognosis in East Asian patients with drug-eluting stents (DES). METHODS DES-treated patients taking dual antiplatelet therapy were enrolled from a Korean multicentre genetic registry. The CYP2C19*2 allele was genotyped using the Taqman method (n=2146), and on-treatment platelet reactivity was measured with the VerifyNow P2Y12 assay (n=1415). RESULTS 1011 patients (47%) carried at least one CYP2C19*2 allele. The mean on-treatment platelet reactivity was significantly higher in carriers than in non-carriers (250\u00b176 vs 231\u00b183 P2Y12 reaction unit, p&lt;0.001). For up to 12 months' follow-up, the composite of cardiovascular death, non-fatal myocardial infarction and stent thrombosis was significantly higher in carriers of the CYP2C19*2 allele than non-carriers (2.0% vs 0.8%, p=0.02). On landmark analysis, there was no difference in clinical outcome after 12 months between the groups. CONCLUSION The CYP2C19*2 genetic variant may be associated with worse outcome in Korean patients treated exclusively with DES and dual-antiplatelet therapy due to a significant increase in cardiac death, myocardial infarction or stent thrombosis.", "author" : [ { "dropping-particle" : "", "family" : "Oh", "given" : "Il-Young", "non-dropping-particle" : "", "parse-names" : false, "suffix" : "" }, { "dropping-particle" : "", "family" : "Park", "given" : "Kyung Woo", "non-dropping-particle" : "", "parse-names" : false, "suffix" : "" }, { "dropping-particle" : "", "family" : "Kang", "given" : "Si-Hyuk", "non-dropping-particle" : "", "parse-names" : false, "suffix" : "" }, { "dropping-particle" : "", "family" : "Park", "given" : "Jin Joo", "non-dropping-particle" : "", "parse-names" : false, "suffix" : "" }, { "dropping-particle" : "", "family" : "Na", "given" : "Sang-Hoon", "non-dropping-particle" : "", "parse-names" : false, "suffix" : "" }, { "dropping-particle" : "", "family" : "Kang", "given" : "Hyun-Jae", "non-dropping-particle" : "", "parse-names" : false, "suffix" : "" }, { "dropping-particle" : "", "family" : "Koo", "given" : "Bon-Kwon", "non-dropping-particle" : "", "parse-names" : false, "suffix" : "" }, { "dropping-particle" : "", "family" : "Jeong", "given" : "Young-Hoon", "non-dropping-particle" : "", "parse-names" : false, "suffix" : "" }, { "dropping-particle" : "", "family" : "Hwang", "given" : "Jin-Yong", "non-dropping-particle" : "", "parse-names" : false, "suffix" : "" }, { "dropping-particle" : "", "family" : "Kwak", "given" : "Choong Hwan", "non-dropping-particle" : "", "parse-names" : false, "suffix" : "" }, { "dropping-particle" : "", "family" : "Park", "given" : "Yongwhi", "non-dropping-particle" : "", "parse-names" : false, "suffix" : "" }, { "dropping-particle" : "", "family" : "Hwang", "given" : "Seok-Jae", "non-dropping-particle" : "", "parse-names" : false, "suffix" : "" }, { "dropping-particle" : "", "family" : "Ko", "given" : "Young-Guk", "non-dropping-particle" : "", "parse-names" : false, "suffix" : "" }, { "dropping-particle" : "", "family" : "Shin", "given" : "Dong Jik", "non-dropping-particle" : "", "parse-names" : false, "suffix" : "" }, { "dropping-particle" : "", "family" : "Jang", "given" : "Yangsoo", "non-dropping-particle" : "", "parse-names" : false, "suffix" : "" }, { "dropping-particle" : "", "family" : "Kim", "given" : "Hyo-Soo", "non-dropping-particle" : "", "parse-names" : false, "suffix" : "" } ], "container-title" : "Heart (British Cardiac Society)", "id" : "ITEM-7", "issue" : "2", "issued" : { "date-parts" : [ [ "2012", "1", "15" ] ] }, "page" : "139-44", "publisher" : "BMJ Publishing Group Ltd and British Cardiovascular Society", "title" : "Association of cytochrome P450 2C19*2 polymorphism with clopidogrel response variability and cardiovascular events in Koreans treated with drug-eluting stents.", "type" : "article-journal", "volume" : "98" }, "uris" : [ "http://www.mendeley.com/documents/?uuid=522f5ee4-4e83-34f9-b8ca-2ee5cd16f79a" ] }, { "id" : "ITEM-8", "itemData" : { "DOI" : "10.1007/s00228-012-1446-8", "ISSN" : "0031-6970", "author" : [ { "dropping-particle" : "", "family" : "Tang", "given" : "Xiao-Fang", "non-dropping-particle" : "", "parse-names" : false, "suffix" : "" }, { "dropping-particle" : "", "family" : "Wang", "given" : "Jing", "non-dropping-particle" : "", "parse-names" : false, "suffix" : "" }, { "dropping-particle" : "", "family" : "Zhang", "given" : "Jia-Hui", "non-dropping-particle" : "", "parse-names" : false, "suffix" : "" }, { "dropping-particle" : "", "family" : "Meng", "given" : "Xian-Min", "non-dropping-particle" : "", "parse-names" : false, "suffix" : "" }, { "dropping-particle" : "", "family" : "Xu", "given" : "Bo", "non-dropping-particle" : "", "parse-names" : false, "suffix" : "" }, { "dropping-particle" : "", "family" : "Qiao", "given" : "Shu-Bin", "non-dropping-particle" : "", "parse-names" : false, "suffix" : "" }, { "dropping-particle" : "", "family" : "Wu", "given" : "Yong-Jian", "non-dropping-particle" : "", "parse-names" : false, "suffix" : "" }, { "dropping-particle" : "", "family" : "Chen", "given" : "Jue", "non-dropping-particle" : "", "parse-names" : false, "suffix" : "" }, { "dropping-particle" : "", "family" : "Wu", "given" : "Yuan", "non-dropping-particle" : "", "parse-names" : false, "suffix" : "" }, { "dropping-particle" : "", "family" : "Chen", "given" : "Ji-Lin", "non-dropping-particle" : "", "parse-names" : false, "suffix" : "" }, { "dropping-particle" : "", "family" : "Gao", "given" : "Run-Lin", "non-dropping-particle" : "", "parse-names" : false, "suffix" : "" }, { "dropping-particle" : "", "family" : "Yuan", "given" : "Jin-Qing", "non-dropping-particle" : "", "parse-names" : false, "suffix" : "" }, { "dropping-particle" : "", "family" : "Yang", "given" : "Yue-Jin", "non-dropping-particle" : "", "parse-names" : false, "suffix" : "" } ], "container-title" : "European Journal of Clinical Pharmacology", "id" : "ITEM-8", "issue" : "5", "issued" : { "date-parts" : [ [ "2013", "5", "14" ] ] }, "page" : "1103-1112", "publisher" : "Springer-Verlag", "title" : "Effect of the CYP2C19*2 and *3 genotypes, ABCB1 C3435T and PON1 Q192R alleles on the pharmacodynamics and adverse clinical events of clopidogrel in Chinese people after percutaneous coronary intervention", "type" : "article-journal", "volume" : "69" }, "uris" : [ "http://www.mendeley.com/documents/?uuid=1e30dfd3-7076-3950-bd68-ef3eca90cdb4" ] }, { "id" : "ITEM-9", "itemData" : { "DOI" : "10.1001/jama.2016.8662", "abstract" : "&lt;h3&gt;Importance&lt;/h3&gt;&lt;p&gt;Data are limited regarding the association between&lt;i&gt;CYP2C19&lt;/i&gt;genetic variants and clinical outcomes of patients with minor stroke or transient ischemic attack treated with clopidogrel.&lt;/p&gt;&lt;h3&gt;Objective&lt;/h3&gt;&lt;p&gt;To estimate the association between&lt;i&gt;CYP2C19&lt;/i&gt;genetic variants and clinical outcomes of clopidogrel-treated patients with minor stroke or transient ischemic attack.&lt;/p&gt;&lt;h3&gt;Design, Setting, and Participants&lt;/h3&gt;&lt;p&gt;Three&lt;i&gt;CYP2C19&lt;/i&gt;major alleles (&lt;i&gt;*2&lt;/i&gt;,&lt;i&gt;*3&lt;/i&gt;,&lt;i&gt;*17&lt;/i&gt;) were genotyped among 2933 Chinese patients from 73 sites who were enrolled in the Clopidogrel in High-Risk Patients with Acute Nondisabling Cerebrovascular Events (CHANCE) randomized trial conducted from January 2, 2010, to March 20, 2012.&lt;/p&gt;&lt;h3&gt;Interventions&lt;/h3&gt;&lt;p&gt;Patients with acute minor ischemic stroke or transient ischemic attack in the trial were randomized to treatment with clopidogrel combined with aspirin or to aspirin alone.&lt;/p&gt;&lt;h3&gt;Main Outcomes and Measures&lt;/h3&gt;&lt;p&gt;The primary efficacy outcome was new stroke. The secondary efficacy outcome was a composite of new composite vascular events (ischemic stroke, hemorrhagic stroke, myocardial infarction, or vascular death). Bleeding was the safety outcome.&lt;/p&gt;&lt;h3&gt;Results&lt;/h3&gt;&lt;p&gt;Among 2933 patients, 1948 (66.4%) were men, with a mean age of 62.4 years. Overall, 1207 patients (41.2%) were noncarriers and 1726 patients (58.8%) were carriers of loss-of-function alleles (&lt;i&gt;*2&lt;/i&gt;,&lt;i&gt;*3&lt;/i&gt;). After day 90 follow-up, clopidogrel-aspirin reduced the rate of new stroke in the noncarriers but not in the carriers of the loss-of-function alleles (&lt;i&gt;P&lt;/i&gt;\u2009=\u2009.02 for interaction; events among noncarriers, 41 [6.7%] with clopidogrel-aspirin vs 74 [12.4%] with aspirin; hazard ratio [HR], 0.51 [95% CI, 0.35-0.75]; events among carriers, 80 [9.4%] with clopidogrel-aspirin vs 94 [10.8%] with aspirin; HR, 0.93 [95% CI, 0.69 to 1.26]). Similar results were observed for the secondary composite efficacy outcome (noncarriers: 41 [6.7%] with clopidogrel-aspirin vs 75 [12.5%] with aspirin; HR, 0.50 [95% CI, 0.34-0.74]; carriers: 80 [9.4%] with clopidogrel-aspirin vs 95 [10.9%] with aspirin; HR, 0.92 [95% CI, 0.68-1.24];&lt;i&gt;P&lt;/i&gt;\u2009=\u2009.02 for interaction). The effect of treatment assignment on bleeding did not vary significantly between the carriers and the noncarriers of the loss-of-function alleles (2.3% for carriers and 2.5% for noncarriers in the clopidogrel-aspirin group vs 1.4% for carriers and 1.7% for noncarriers \u2026", "author" : [ { "dropping-particle" : "", "family" : "Wang", "given" : "Yilong", "non-dropping-particle" : "", "parse-names" : false, "suffix" : "" }, { "dropping-particle" : "", "family" : "Zhao", "given" : "Xingquan", "non-dropping-particle" : "", "parse-names" : false, "suffix" : "" }, { "dropping-particle" : "", "family" : "Lin", "given" : "Jinxi", "non-dropping-particle" : "", "parse-names" : false, "suffix" : "" }, { "dropping-particle" : "", "family" : "Li", "given" : "Hao", "non-dropping-particle" : "", "parse-names" : false, "suffix" : "" }, { "dropping-particle" : "", "family" : "Johnston", "given" : "S. Claiborne", "non-dropping-particle" : "", "parse-names" : false, "suffix" : "" }, { "dropping-particle" : "", "family" : "Lin", "given" : "Yi", "non-dropping-particle" : "", "parse-names" : false, "suffix" : "" }, { "dropping-particle" : "", "family" : "Pan", "given" : "Yuesong", "non-dropping-particle" : "", "parse-names" : false, "suffix" : "" }, { "dropping-particle" : "", "family" : "Liu", "given" : "Liping", "non-dropping-particle" : "", "parse-names" : false, "suffix" : "" }, { "dropping-particle" : "", "family" : "Wang", "given" : "David", "non-dropping-particle" : "", "parse-names" : false, "suffix" : "" }, { "dropping-particle" : "", "family" : "Wang", "given" : "Chunxue", "non-dropping-particle" : "", "parse-names" : false, "suffix" : "" }, { "dropping-particle" : "", "family" : "Meng", "given" : "Xia", "non-dropping-particle" : "", "parse-names" : false, "suffix" : "" }, { "dropping-particle" : "", "family" : "Xu", "given" : "Jianfeng", "non-dropping-particle" : "", "parse-names" : false, "suffix" : "" }, { "dropping-particle" : "", "family" : "Wang", "given" : "Yongjun", "non-dropping-particle" : "", "parse-names" : false, "suffix" : "" } ], "container-title" : "JAMA", "id" : "ITEM-9", "issue" : "1", "issued" : { "date-parts" : [ [ "2016", "7", "5" ] ] }, "page" : "70", "publisher" : "American Medical Association", "title" : "Association Between CYP2C19 Loss-of-Function Allele Status and Efficacy of Clopidogrel for Risk Reduction Among Patients With Minor Stroke or Transient Ischemic Attack", "type" : "article-journal", "volume" : "316" }, "uris" : [ "http://www.mendeley.com/documents/?uuid=bec9018c-412a-398f-ae44-3f742ef99d0c" ] }, { "id" : "ITEM-10", "itemData" : { "DOI" : "10.1007/s00228-012-1392-5", "ISSN" : "0031-6970", "author" : [ { "dropping-particle" : "", "family" : "Zou", "given" : "Jian-Jun", "non-dropping-particle" : "", "parse-names" : false, "suffix" : "" }, { "dropping-particle" : "", "family" : "Xie", "given" : "Hong-Guang", "non-dropping-particle" : "", "parse-names" : false, "suffix" : "" }, { "dropping-particle" : "", "family" : "Chen", "given" : "Shao-Liang", "non-dropping-particle" : "", "parse-names" : false, "suffix" : "" }, { "dropping-particle" : "", "family" : "Tan", "given" : "Jie", "non-dropping-particle" : "", "parse-names" : false, "suffix" : "" }, { "dropping-particle" : "", "family" : "Lin", "given" : "Ling", "non-dropping-particle" : "", "parse-names" : false, "suffix" : "" }, { "dropping-particle" : "", "family" : "Zhao", "given" : "Ying-Ying", "non-dropping-particle" : "", "parse-names" : false, "suffix" : "" }, { "dropping-particle" : "", "family" : "Xu", "given" : "Hai-Mei", "non-dropping-particle" : "", "parse-names" : false, "suffix" : "" }, { "dropping-particle" : "", "family" : "Lin", "given" : "Song", "non-dropping-particle" : "", "parse-names" : false, "suffix" : "" }, { "dropping-particle" : "", "family" : "Zhang", "given" : "Juan", "non-dropping-particle" : "", "parse-names" : false, "suffix" : "" }, { "dropping-particle" : "", "family" : "Wang", "given" : "Guang-Ji", "non-dropping-particle" : "", "parse-names" : false, "suffix" : "" } ], "container-title" : "European Journal of Clinical Pharmacology", "id" : "ITEM-10", "issue" : "4", "issued" : { "date-parts" : [ [ "2013", "4", "22" ] ] }, "page" : "771-777", "publisher" : "Springer-Verlag", "title" : "Influence of CYP2C19 loss-of-function variants on the antiplatelet effects and cardiovascular events in clopidogrel-treated Chinese patients undergoing percutaneous coronary intervention", "type" : "article-journal", "volume" : "69" }, "uris" : [ "http://www.mendeley.com/documents/?uuid=26987a0c-de05-3cd0-a25a-3481082d267c" ] } ], "mendeley" : { "formattedCitation" : "&lt;sup&gt;17,21,22,24,26,27,31\u201334&lt;/sup&gt;", "plainTextFormattedCitation" : "17,21,22,24,26,27,31\u201334", "previouslyFormattedCitation" : "&lt;sup&gt;17,21,22,24,26,27,31\u201334&lt;/sup&gt;" }, "properties" : {  }, "schema" : "https://github.com/citation-style-language/schema/raw/master/csl-citation.json" }</w:instrText>
      </w:r>
      <w:r>
        <w:fldChar w:fldCharType="separate"/>
      </w:r>
      <w:r w:rsidRPr="00DA62DA">
        <w:rPr>
          <w:noProof/>
          <w:vertAlign w:val="superscript"/>
        </w:rPr>
        <w:t>17,21,22,24,26,27,31–34</w:t>
      </w:r>
      <w:r>
        <w:fldChar w:fldCharType="end"/>
      </w:r>
      <w:r>
        <w:t xml:space="preserve">  Some studies have also suggested that the *17 allele may be associated with a lower degree of platelet activity.</w:t>
      </w:r>
      <w:r>
        <w:fldChar w:fldCharType="begin" w:fldLock="1"/>
      </w:r>
      <w:r>
        <w:instrText>ADDIN CSL_CITATION { "citationItems" : [ { "id" : "ITEM-1", "itemData" : { "DOI" : "10.1111/1440-1681.12297", "ISSN" : "03051870", "author" : [ { "dropping-particle" : "", "family" : "Pedersen", "given" : "Rasmus Steen", "non-dropping-particle" : "", "parse-names" : false, "suffix" : "" }, { "dropping-particle" : "", "family" : "Nielsen", "given" : "Flemming", "non-dropping-particle" : "", "parse-names" : false, "suffix" : "" }, { "dropping-particle" : "", "family" : "Stage", "given" : "Tore Bjerregaard", "non-dropping-particle" : "", "parse-names" : false, "suffix" : "" }, { "dropping-particle" : "", "family" : "Vinholt", "given" : "Pernille Just", "non-dropping-particle" : "", "parse-names" : false, "suffix" : "" }, { "dropping-particle" : "", "family" : "Achwah", "given" : "Alaa Bilal", "non-dropping-particle" : "el", "parse-names" : false, "suffix" : "" }, { "dropping-particle" : "", "family" : "Damkier", "given" : "Per", "non-dropping-particle" : "", "parse-names" : false, "suffix" : "" }, { "dropping-particle" : "", "family" : "Brosen", "given" : "Kim", "non-dropping-particle" : "", "parse-names" : false, "suffix" : "" } ], "container-title" : "Clinical and Experimental Pharmacology and Physiology", "id" : "ITEM-1", "issue" : "11", "issued" : { "date-parts" : [ [ "2014", "11", "1" ] ] }, "page" : "870-878", "title" : "CYP2C19*17 increases clopidogrel-mediated platelet inhibition but does not alter the pharmacokinetics of the active metabolite of clopidogrel", "type" : "article-journal", "volume" : "41" }, "uris" : [ "http://www.mendeley.com/documents/?uuid=f8fd3c67-68d4-3683-991d-020dfb70b756" ] }, { "id" : "ITEM-2", "itemData" : { "DOI" : "10.2217/pgs.11.73", "ISSN" : "1462-2416", "abstract" : "Aim: To determine the effect of various SNPs on post-clopidogrel platelet reactivity and clinical outcome. Materials &amp; methods: Cytochrome 2C19 (CYP2C19) loss-of-function (LOF; *2, *3) and gain-of-function (GOF; *17) allelic variants, together with ABCB1 (3435 C\u2192T and 2677 G\u2192T/A) and paraoxonase-1 (PON-1; 192 Q\u2192R) SNPs were analyzed in 189 patients after elective stent implantation who participated in a randomized, placebo-controlled trial (NCT00638326). Platelet reactivity was determined with light transmission aggregometry and vasodilator stimulated phosphoprotein phosphorylation (VASP-PRI) 12\u201324 h after 600 mg clopidogrel. High on-treatment platelet reactivity (HTPR) was defined according to the consensus definition (ADP 5 \u00b5M &gt;46%; VASP-PRI&gt;50%). Results: In the case of CYP2C19 genotypes, a gene\u2013dose effect was observed in ADP reactivity with the lowest values in GOF homozygotes and the highest degree in patients carrying two LOF alleles. The odds for HTPR also increased with the number of LOF alleles....", "author" : [ { "dropping-particle" : "", "family" : "Rideg", "given" : "Orsolya", "non-dropping-particle" : "", "parse-names" : false, "suffix" : "" }, { "dropping-particle" : "", "family" : "Kom\u00f3csi", "given" : "Andr\u00e1s", "non-dropping-particle" : "", "parse-names" : false, "suffix" : "" }, { "dropping-particle" : "", "family" : "Magyarlaki", "given" : "Tam\u00e1s", "non-dropping-particle" : "", "parse-names" : false, "suffix" : "" }, { "dropping-particle" : "", "family" : "T\u0151k\u00e9s-F\u00fczesi", "given" : "Margit", "non-dropping-particle" : "", "parse-names" : false, "suffix" : "" }, { "dropping-particle" : "", "family" : "Miseta", "given" : "Attila", "non-dropping-particle" : "", "parse-names" : false, "suffix" : "" }, { "dropping-particle" : "", "family" : "Kov\u00e1cs", "given" : "G\u00e1bor L", "non-dropping-particle" : "", "parse-names" : false, "suffix" : "" }, { "dropping-particle" : "", "family" : "Aradi", "given" : "D\u00e1niel", "non-dropping-particle" : "", "parse-names" : false, "suffix" : "" } ], "container-title" : "Pharmacogenomics", "id" : "ITEM-2", "issue" : "9", "issued" : { "date-parts" : [ [ "2011", "9", "15" ] ] }, "page" : "1269-1280", "publisher" : "Future Medicine Ltd London, UK", "title" : "Impact of genetic variants on post-clopidogrel platelet reactivity in patients after elective percutaneous coronary intervention", "type" : "article-journal", "volume" : "12" }, "uris" : [ "http://www.mendeley.com/documents/?uuid=ffaa664a-0deb-32e6-85e8-854a78a69617" ] } ], "mendeley" : { "formattedCitation" : "&lt;sup&gt;30,35&lt;/sup&gt;", "plainTextFormattedCitation" : "30,35", "previouslyFormattedCitation" : "&lt;sup&gt;30,35&lt;/sup&gt;" }, "properties" : {  }, "schema" : "https://github.com/citation-style-language/schema/raw/master/csl-citation.json" }</w:instrText>
      </w:r>
      <w:r>
        <w:fldChar w:fldCharType="separate"/>
      </w:r>
      <w:r w:rsidRPr="00DA62DA">
        <w:rPr>
          <w:noProof/>
          <w:vertAlign w:val="superscript"/>
        </w:rPr>
        <w:t>30,35</w:t>
      </w:r>
      <w:r>
        <w:fldChar w:fldCharType="end"/>
      </w:r>
      <w:r>
        <w:t xml:space="preserve">  Several meta-analyses of the existing literature have supported the findings that PM/IM have increased risk for MACE compared with EM.</w:t>
      </w:r>
      <w:r>
        <w:fldChar w:fldCharType="begin" w:fldLock="1"/>
      </w:r>
      <w:r>
        <w:instrText>ADDIN CSL_CITATION { "citationItems" : [ { "id" : "ITEM-1", "itemData" : { "DOI" : "10.1007/s11033-010-0282-0", "ISSN" : "0301-4851", "author" : [ { "dropping-particle" : "", "family" : "Jin", "given" : "Bo", "non-dropping-particle" : "", "parse-names" : false, "suffix" : "" }, { "dropping-particle" : "", "family" : "Ni", "given" : "Huan-Chun", "non-dropping-particle" : "", "parse-names" : false, "suffix" : "" }, { "dropping-particle" : "", "family" : "Shen", "given" : "Wei", "non-dropping-particle" : "", "parse-names" : false, "suffix" : "" }, { "dropping-particle" : "", "family" : "Li", "given" : "Jian", "non-dropping-particle" : "", "parse-names" : false, "suffix" : "" }, { "dropping-particle" : "", "family" : "Shi", "given" : "Hai-Ming", "non-dropping-particle" : "", "parse-names" : false, "suffix" : "" }, { "dropping-particle" : "", "family" : "Li", "given" : "Yong", "non-dropping-particle" : "", "parse-names" : false, "suffix" : "" } ], "container-title" : "Molecular Biology Reports", "id" : "ITEM-1", "issue" : "3", "issued" : { "date-parts" : [ [ "2011", "3", "16" ] ] }, "page" : "1697-1702", "publisher" : "Springer Netherlands", "title" : "Cytochrome P450 2C19 polymorphism is associated with poor clinical outcomes in coronary artery disease patients treated with clopidogrel", "type" : "article-journal", "volume" : "38" }, "uris" : [ "http://www.mendeley.com/documents/?uuid=614cae24-57a7-3fdf-8638-efc0ce4476b3" ] }, { "id" : "ITEM-2", "itemData" : { "DOI" : "10.1038/tpj.2010.21", "ISSN" : "1473-1150", "PMID" : "20351750", "abstract" : "Several polymorphisms in genes that encode platelet components (receptors or enzymes), or cytochrome P450 enzyme isoforms, involved in clopidogrel metabolism, have been proposed as possible mechanisms for nonresponsiveness to clopidogrel. Among them, a great deal of attention has been focused on the loss-of-function CYP2C19(*)2 (or 681 G &gt; A) polymorphism. We performed a meta-analysis of all the prospective studies that have been published, which analyze the role of such a polymorphism in recurrent cardiovascular events in patients with coronary artery disease (CAD) being treated with clopidogrel. Studies were searched in MedLine, Embase, Web of Science, The Cochrane Systematic Review Database, Google Scholar and bibliographies of retrieved articles up to January 2010. The principal underlying hypothesis was that the presence of the (*)2 variant allele of the polymorphism would be associated with an increased risk of clinical recurrence. Data were available for a total of 8043 patients from seven cohort prospective studies, who were followed for a period of time ranging from 6 months to 8.3 years. The summary risk ratios (RRs) for the prospective cohort studies included showed a significant association between the CYP2C19(*)2 polymorphism and an increased risk of major adverse cardiovascular events in the follow-up (RR: 1.96 (1.14-3.37); P = 0.02). When studies evaluating stent thrombosis (n = 4) for a total of 4975 patients were considered, the presence of the variant allele was associated with an increased risk of stent thrombosis (RR: 3.82 (2.23-6.54); P = 0.0001). The current meta-analysis, carried out on nearly 8000 patients with CAD undergoing clopidogrel treatment, shows that the CYP2C19(*)2 polymorphism is associated with an increased risk of major adverse cardiovascular events and stent thrombosis.", "author" : [ { "dropping-particle" : "", "family" : "Sofi", "given" : "F", "non-dropping-particle" : "", "parse-names" : false, "suffix" : "" }, { "dropping-particle" : "", "family" : "Giusti", "given" : "B", "non-dropping-particle" : "", "parse-names" : false, "suffix" : "" }, { "dropping-particle" : "", "family" : "Marcucci", "given" : "R", "non-dropping-particle" : "", "parse-names" : false, "suffix" : "" }, { "dropping-particle" : "", "family" : "Gori", "given" : "A M", "non-dropping-particle" : "", "parse-names" : false, "suffix" : "" }, { "dropping-particle" : "", "family" : "Abbate", "given" : "R", "non-dropping-particle" : "", "parse-names" : false, "suffix" : "" }, { "dropping-particle" : "", "family" : "Gensini", "given" : "G F", "non-dropping-particle" : "", "parse-names" : false, "suffix" : "" } ], "container-title" : "The pharmacogenomics journal", "id" : "ITEM-2", "issue" : "3", "issued" : { "date-parts" : [ [ "2011", "6", "30" ] ] }, "page" : "199-206", "title" : "Cytochrome P450 2C19*2 polymorphism and cardiovascular recurrences in patients taking clopidogrel: a meta-analysis.", "type" : "article-journal", "volume" : "11" }, "uris" : [ "http://www.mendeley.com/documents/?uuid=ccc2cc89-1e47-30f5-b493-d7ec93c1aee5" ] }, { "id" : "ITEM-3", "itemData" : { "DOI" : "10.1001/jama.2010.1543", "ISSN" : "1538-3598", "PMID" : "20978260", "abstract" : "CONTENT Clopidogrel, one of the most commonly prescribed medications, is a prodrug requiring CYP450 biotransformation. Data suggest its pharmacologic effect varies based on CYP2C19 genotype, but there is uncertainty regarding the clinical risk imparted by specific genotypes. OBJECTIVE To define the risk of major adverse cardiovascular outcomes among carriers of 1 (\u2248 26% prevalence in whites) and carriers of 2 (\u2248 2% prevalence in whites) reduced-function CYP2C19 genetic variants in patients treated with clopidogrel. DATA SOURCES AND STUDY SELECTION A literature search was conducted (January 2000-August 2010) in MEDLINE, Cochrane Database of Systematic Reviews, and EMBASE. Genetic studies were included in which clopidogrel was initiated in predominantly invasively managed patients in a manner consistent with the current guideline recommendations and in which clinical outcomes were ascertained. DATA EXTRACTION Investigators from 9 studies evaluating CYP2C19 genotype and clinical outcomes in patients treated with clopidogrel contributed the relevant hazard ratios (HRs) and 95% confidence intervals (CIs) for specific cardiovascular outcomes by genotype. RESULTS Among 9685 patients (91.3% who underwent percutaneous coronary intervention and 54.5% who had an acute coronary syndrome), 863 experienced the composite end point of cardiovascular death, myocardial infarction, or stroke; and 84 patients had stent thrombosis among the 5894 evaluated for such. Overall, 71.5% were noncarriers, 26.3% had 1 reduced-function CYP2C19 allele, and 2.2% had 2 reduced-function CYP2C19 alleles. A significantly increased risk of the composite end point was evident in both carriers of 1 (HR, 1.55; 95% CI, 1.11-2.17; P = .01) and 2 (HR, 1.76; 95% CI, 1.24-2.50; P = .002) reduced-function CYP2C19 alleles, as compared with noncarriers. Similarly, there was a significantly increased risk of stent thrombosis in both carriers of 1 (HR, 2.67; 95% CI, 1.69-4.22; P &lt; .0001) and 2 (HR, 3.97; 95% CI, 1.75-9.02; P = .001) CYP2C19 reduced-function alleles, as compared with noncarriers. CONCLUSION Among patients treated with clopidogrel for percutaneous coronary intervention, carriage of even 1 reduced-function CYP2C19 allele appears to be associated with a significantly increased risk of major adverse cardiovascular events, particularly stent thrombosis.", "author" : [ { "dropping-particle" : "", "family" : "Mega", "given" : "Jessica L", "non-dropping-particle" : "", "parse-names" : false, "suffix" : "" }, { "dropping-particle" : "", "family" : "Simon", "given" : "Tabassome", "non-dropping-particle" : "", "parse-names" : false, "suffix" : "" }, { "dropping-particle" : "", "family" : "Collet", "given" : "Jean-Philippe", "non-dropping-particle" : "", "parse-names" : false, "suffix" : "" }, { "dropping-particle" : "", "family" : "Anderson", "given" : "Jeffrey L", "non-dropping-particle" : "", "parse-names" : false, "suffix" : "" }, { "dropping-particle" : "", "family" : "Antman", "given" : "Elliott M", "non-dropping-particle" : "", "parse-names" : false, "suffix" : "" }, { "dropping-particle" : "", "family" : "Bliden", "given" : "Kevin", "non-dropping-particle" : "", "parse-names" : false, "suffix" : "" }, { "dropping-particle" : "", "family" : "Cannon", "given" : "Christopher P", "non-dropping-particle" : "", "parse-names" : false, "suffix" : "" }, { "dropping-particle" : "", "family" : "Danchin", "given" : "Nicolas", "non-dropping-particle" : "", "parse-names" : false, "suffix" : "" }, { "dropping-particle" : "", "family" : "Giusti", "given" : "Betti", "non-dropping-particle" : "", "parse-names" : false, "suffix" : "" }, { "dropping-particle" : "", "family" : "Gurbel", "given" : "Paul", "non-dropping-particle" : "", "parse-names" : false, "suffix" : "" }, { "dropping-particle" : "", "family" : "Horne", "given" : "Benjamin D", "non-dropping-particle" : "", "parse-names" : false, "suffix" : "" }, { "dropping-particle" : "", "family" : "Hulot", "given" : "Jean-Sebastian", "non-dropping-particle" : "", "parse-names" : false, "suffix" : "" }, { "dropping-particle" : "", "family" : "Kastrati", "given" : "Adnan", "non-dropping-particle" : "", "parse-names" : false, "suffix" : "" }, { "dropping-particle" : "", "family" : "Montalescot", "given" : "Gilles", "non-dropping-particle" : "", "parse-names" : false, "suffix" : "" }, { "dropping-particle" : "", "family" : "Neumann", "given" : "Franz-Josef", "non-dropping-particle" : "", "parse-names" : false, "suffix" : "" }, { "dropping-particle" : "", "family" : "Shen", "given" : "Lei", "non-dropping-particle" : "", "parse-names" : false, "suffix" : "" }, { "dropping-particle" : "", "family" : "Sibbing", "given" : "Dirk", "non-dropping-particle" : "", "parse-names" : false, "suffix" : "" }, { "dropping-particle" : "", "family" : "Steg", "given" : "P Gabriel", "non-dropping-particle" : "", "parse-names" : false, "suffix" : "" }, { "dropping-particle" : "", "family" : "Trenk", "given" : "Dietmar", "non-dropping-particle" : "", "parse-names" : false, "suffix" : "" }, { "dropping-particle" : "", "family" : "Wiviott", "given" : "Stephen D", "non-dropping-particle" : "", "parse-names" : false, "suffix" : "" }, { "dropping-particle" : "", "family" : "Sabatine", "given" : "Marc S", "non-dropping-particle" : "", "parse-names" : false, "suffix" : "" } ], "container-title" : "JAMA", "id" : "ITEM-3", "issue" : "16", "issued" : { "date-parts" : [ [ "2010", "10", "27" ] ] }, "page" : "1821-30", "title" : "Reduced-function CYP2C19 genotype and risk of adverse clinical outcomes among patients treated with clopidogrel predominantly for PCI: a meta-analysis.", "type" : "article-journal", "volume" : "304" }, "uris" : [ "http://www.mendeley.com/documents/?uuid=2dba9b0f-bfb7-3dfa-ab5b-5db95832a766" ] }, { "id" : "ITEM-4", "itemData" : { "DOI" : "10.1136/hrt.2011.227652", "ISSN" : "1468-201X", "PMID" : "21693476", "abstract" : "AIMS To perform a meta-analysis of the association between CYP2C19 loss- and gain-of-function variants and cardiovascular outcomes and bleeding in patients with coronary artery disease treated with clopidogrel, and to explore the causes of heterogeneity between studies. METHODS A comprehensive literature search was conducted. A random-effects model was used to summarise the results. In the presence of between-study heterogeneity, a meta-regression analysis was performed to identify study characteristics explaining this heterogeneity. RESULTS Patients who carried a loss-of-function allele, mainly CYP2C19*2, did not present an increased risk of a cardiovascular event, HR =1.23 (95% CI 0.97 to 1.55). Substantial heterogeneity was observed between studies (I(2) =35.6), which was partially explained by the study sample size: the pooled HR was higher among studies with a sample size &lt;500 patients (HR =3.55; 95% CI 1.66 to 7.56) and lower among studies with a sample size \u2265500 (HR =1.06; 95% CI 0.89 to 1.26). CYP2C19*2 was associated with an increased risk of a stent thrombosis (HR =2.24; 95% CI 1.52 to 3.30). The gain-of-function allele, mainly CYP2C19*17, was associated with a lower risk of cardiovascular events (HR =0.75; 95% CI 0.66 to 0.87) and a higher risk of major bleeding (HR =1.26; 95% CI 1.05 to 1.50). CONCLUSIONS Not only CYP2C19 loss-of-function but also gain-of-function alleles should be considered to define the pharmacogenetic response to clopidogrel. The results question the relevance of the CYP2C19 loss-of-function alleles in the prediction of major cardiovascular events beyond stent thrombosis in coronary patients treated with clopidogrel. The gain-of-function variant is associated with a lower risk of cardiovascular events but a higher risk of bleeding.", "author" : [ { "dropping-particle" : "", "family" : "Zabalza", "given" : "Michel", "non-dropping-particle" : "", "parse-names" : false, "suffix" : "" }, { "dropping-particle" : "", "family" : "Subirana", "given" : "Isaac", "non-dropping-particle" : "", "parse-names" : false, "suffix" : "" }, { "dropping-particle" : "", "family" : "Sala", "given" : "Joan", "non-dropping-particle" : "", "parse-names" : false, "suffix" : "" }, { "dropping-particle" : "", "family" : "Lluis-Ganella", "given" : "Carla", "non-dropping-particle" : "", "parse-names" : false, "suffix" : "" }, { "dropping-particle" : "", "family" : "Lucas", "given" : "Gavin", "non-dropping-particle" : "", "parse-names" : false, "suffix" : "" }, { "dropping-particle" : "", "family" : "Tom\u00e1s", "given" : "Marta", "non-dropping-particle" : "", "parse-names" : false, "suffix" : "" }, { "dropping-particle" : "", "family" : "Masi\u00e1", "given" : "Rafel", "non-dropping-particle" : "", "parse-names" : false, "suffix" : "" }, { "dropping-particle" : "", "family" : "Marrugat", "given" : "Jaume", "non-dropping-particle" : "", "parse-names" : false, "suffix" : "" }, { "dropping-particle" : "", "family" : "Brugada", "given" : "Ramon", "non-dropping-particle" : "", "parse-names" : false, "suffix" : "" }, { "dropping-particle" : "", "family" : "Elosua", "given" : "Roberto", "non-dropping-particle" : "", "parse-names" : false, "suffix" : "" } ], "container-title" : "Heart (British Cardiac Society)", "id" : "ITEM-4", "issue" : "2", "issued" : { "date-parts" : [ [ "2012", "1", "15" ] ] }, "page" : "100-8", "title" : "Meta-analyses of the association between cytochrome CYP2C19 loss- and gain-of-function polymorphisms and cardiovascular outcomes in patients with coronary artery disease treated with clopidogrel.", "type" : "article-journal", "volume" : "98" }, "uris" : [ "http://www.mendeley.com/documents/?uuid=4806187f-fddb-36ac-a89a-a9e5dcd5f01d" ] }, { "id" : "ITEM-5", "itemData" : { "DOI" : "10.1136/BMJ.D4588", "ISSN" : "1756-1833", "PMID" : "21816733", "abstract" : "OBJECTIVE To evaluate the accumulated information from genetic association studies investigating the impact of variants of the cytochrome P450 (CYP) 2C19 genotype on the clinical efficacy of clopidogrel. DESIGN Systematic review and meta-analysis with a structured search algorithm and prespecified eligibility criteria for retrieval of relevant studies; dominant genetic model assumptions and quantitative methods for calculating summary effect estimates from study level odds ratios; systematic assessment of bias within and between studies; and grading of the cumulative evidence by consensus criteria. DATA SOURCES Medline, Embase, the Cochrane Library, online databases, contents pages and bibliographies of general medical, cardiovascular, pharmacological, and genetic journals. Eligibility criteria for selecting studies Original full length reports assessing the cumulative incidence of major adverse cardiovascular events or stent thrombosis over a follow-up period of at least a month in association with carrier status for the loss of function or gain of function CYP2C19 allele in adult patients with coronary artery disease and a clinical presentation of acute coronary syndrome or stable angina pectoris who were taking clopidogrel. RESULTS 15 studies met the inclusion criteria. The random effects summary odds ratio for stent thrombosis in carriers of at least one CYP2C19 loss of function allele versus non-carriers combining nine studies was 1.77 (95% confidence interval 1.31 to 2.40; P &lt; 0.001). This nominally significant odds ratio was subject to considerable bias across the studies (small study effect bias and replication diversity). The adjustment for these quality modifiers tended to abolish the association. The corresponding random effects summary odds ratio of major adverse cardiovascular events for 12 studies combined was 1.11 (0.89 to 1.39; P = 0.36). The random effects summary odds ratio of stent thrombosis in carriers versus non-carriers of at least one CYP2C19*17 gain of function allele for three studies combined was 0.99 (0.60 to 1.62; P = 0.96), and the corresponding odds ratio of major adverse cardiovascular events in five studies was 0.93 (0.75 to 1.14; P = 0.48). The overall quality of epidemiological evidence was graded as low, which excludes reliable clinical assessments. CONCLUSIONS Accumulated information from genetic association studies does not indicate a substantial or consistent influence of CYP2C19 gene polymorphisms on the clinical \u2026", "author" : [ { "dropping-particle" : "", "family" : "Bauer", "given" : "Tim", "non-dropping-particle" : "", "parse-names" : false, "suffix" : "" }, { "dropping-particle" : "", "family" : "Bouman", "given" : "Heleen J", "non-dropping-particle" : "", "parse-names" : false, "suffix" : "" }, { "dropping-particle" : "", "family" : "Werkum", "given" : "Jochem W", "non-dropping-particle" : "van", "parse-names" : false, "suffix" : "" }, { "dropping-particle" : "", "family" : "Ford", "given" : "Neville F", "non-dropping-particle" : "", "parse-names" : false, "suffix" : "" }, { "dropping-particle" : "", "family" : "Berg", "given" : "Jurri\u00ebn M", "non-dropping-particle" : "ten", "parse-names" : false, "suffix" : "" }, { "dropping-particle" : "", "family" : "Taubert", "given" : "Dirk", "non-dropping-particle" : "", "parse-names" : false, "suffix" : "" } ], "container-title" : "BMJ (Clinical research ed.)", "id" : "ITEM-5", "issued" : { "date-parts" : [ [ "2011", "8", "4" ] ] }, "page" : "d4588", "publisher" : "BMJ Publishing Group", "title" : "Impact of CYP2C19 variant genotypes on clinical efficacy of antiplatelet treatment with clopidogrel: systematic review and meta-analysis.", "type" : "article-journal", "volume" : "343" }, "uris" : [ "http://www.mendeley.com/documents/?uuid=26845138-0e98-314b-abee-ca89dc91b2d0" ] }, { "id" : "ITEM-6", "itemData" : { "DOI" : "10.1016/j.amjcard.2012.04.020", "ISSN" : "1879-1913", "PMID" : "22591668", "abstract" : "Loss-of-function (LOF) variants of cytochrome P450 2C19 (CYP2C19) have been hypothesized to be associated with lesser degrees of platelet inhibition and increased risk for recurrent ischemic events in patients with coronary artery disease on clopidogrel therapy; however, studies from Western countries have yielded mixed results. We aimed to assess the impact of CYP2C19 LOF variants on clinical outcomes from different ethnic groups. Sixteen prospective cohort studies including 7,035 patients carrying \u2265 1 CYP2C19 LOF allele and 13,750 patients with the wild-type genotype were included in this meta-analysis. Carriers of \u2265 1 CYP2C19 LOF allele were at significantly higher risk for adverse clinical events compared to noncarriers during clopidogrel therapy (odds ratio [OR] 1.42, 95% confidence interval [CI] 1.13 to 1.78). The summary OR showed a significant association between CYP2C19 LOF variants and an increased risk of cardiac death (OR 2.18, 95% CI 1.37 to 3.47), myocardial infarction (OR 1.42, 95% CI 1.12 to 1.81), and stent thrombosis (OR 2.41, 95% CI 1.76 to 3.30). Stratified analysis by ethnicity of study population suggested higher odds of adverse clinical events in the Asian population with LOF variants of CYP2C19 (OR 1.89, 95% CI 1.32 to 2.72) compared to Western populations (OR 1.28, 95% CI 1.00 to 1.64). In conclusion, carrier status for LOF CYP2C19 is associated with an increased risk of adverse clinical events in patients with coronary artery disease on clopidogrel therapy despite differences in clinical significance according to ethnicity.", "author" : [ { "dropping-particle" : "", "family" : "Jang", "given" : "Jae-Sik", "non-dropping-particle" : "", "parse-names" : false, "suffix" : "" }, { "dropping-particle" : "", "family" : "Cho", "given" : "Kyoung-Im", "non-dropping-particle" : "", "parse-names" : false, "suffix" : "" }, { "dropping-particle" : "", "family" : "Jin", "given" : "Han-Young", "non-dropping-particle" : "", "parse-names" : false, "suffix" : "" }, { "dropping-particle" : "", "family" : "Seo", "given" : "Jeong-Sook", "non-dropping-particle" : "", "parse-names" : false, "suffix" : "" }, { "dropping-particle" : "", "family" : "Yang", "given" : "Tae-Hyun", "non-dropping-particle" : "", "parse-names" : false, "suffix" : "" }, { "dropping-particle" : "", "family" : "Kim", "given" : "Dae-Kyeong", "non-dropping-particle" : "", "parse-names" : false, "suffix" : "" }, { "dropping-particle" : "", "family" : "Kim", "given" : "Dong-Soo", "non-dropping-particle" : "", "parse-names" : false, "suffix" : "" }, { "dropping-particle" : "", "family" : "Seol", "given" : "Sang-Hoon", "non-dropping-particle" : "", "parse-names" : false, "suffix" : "" }, { "dropping-particle" : "", "family" : "Kim", "given" : "Doo-Il", "non-dropping-particle" : "", "parse-names" : false, "suffix" : "" }, { "dropping-particle" : "", "family" : "Kim", "given" : "Bo-Hyun", "non-dropping-particle" : "", "parse-names" : false, "suffix" : "" }, { "dropping-particle" : "", "family" : "Park", "given" : "Yong Hyun", "non-dropping-particle" : "", "parse-names" : false, "suffix" : "" }, { "dropping-particle" : "", "family" : "Je", "given" : "Hyung-Gon", "non-dropping-particle" : "", "parse-names" : false, "suffix" : "" }, { "dropping-particle" : "", "family" : "Jeong", "given" : "Young-Hoon", "non-dropping-particle" : "", "parse-names" : false, "suffix" : "" }, { "dropping-particle" : "", "family" : "Lee", "given" : "Seung-Whan", "non-dropping-particle" : "", "parse-names" : false, "suffix" : "" } ], "container-title" : "The American journal of cardiology", "id" : "ITEM-6", "issue" : "4", "issued" : { "date-parts" : [ [ "2012", "8", "15" ] ] }, "page" : "502-8", "title" : "Meta-analysis of cytochrome P450 2C19 polymorphism and risk of adverse clinical outcomes among coronary artery disease patients of different ethnic groups treated with clopidogrel.", "type" : "article-journal", "volume" : "110" }, "uris" : [ "http://www.mendeley.com/documents/?uuid=f11b40e2-b108-3947-9d4d-fb81c8d622c0" ] } ], "mendeley" : { "formattedCitation" : "&lt;sup&gt;36\u201341&lt;/sup&gt;", "plainTextFormattedCitation" : "36\u201341", "previouslyFormattedCitation" : "&lt;sup&gt;36\u201341&lt;/sup&gt;" }, "properties" : {  }, "schema" : "https://github.com/citation-style-language/schema/raw/master/csl-citation.json" }</w:instrText>
      </w:r>
      <w:r>
        <w:fldChar w:fldCharType="separate"/>
      </w:r>
      <w:r w:rsidRPr="006A0778">
        <w:rPr>
          <w:noProof/>
          <w:vertAlign w:val="superscript"/>
        </w:rPr>
        <w:t>36–41</w:t>
      </w:r>
      <w:r>
        <w:fldChar w:fldCharType="end"/>
      </w:r>
    </w:p>
    <w:p w:rsidR="009B7247" w:rsidRDefault="009B7247" w:rsidP="004B6202">
      <w:pPr>
        <w:sectPr w:rsidR="009B7247">
          <w:pgSz w:w="12240" w:h="15840"/>
          <w:pgMar w:top="1440" w:right="1440" w:bottom="1440" w:left="1440" w:header="720" w:footer="720" w:gutter="0"/>
          <w:cols w:space="720"/>
          <w:docGrid w:linePitch="360"/>
        </w:sectPr>
      </w:pPr>
    </w:p>
    <w:p w:rsidR="009B7247" w:rsidRDefault="009B7247" w:rsidP="009B7247">
      <w:pPr>
        <w:pStyle w:val="Caption"/>
        <w:keepNext/>
        <w:ind w:firstLine="1440"/>
      </w:pPr>
    </w:p>
    <w:p w:rsidR="009B7247" w:rsidRDefault="009B7247" w:rsidP="009B7247">
      <w:pPr>
        <w:pStyle w:val="Caption"/>
        <w:keepNext/>
        <w:ind w:firstLine="1440"/>
      </w:pPr>
      <w:bookmarkStart w:id="9" w:name="_Toc512258751"/>
      <w:r>
        <w:t xml:space="preserve">Table </w:t>
      </w:r>
      <w:fldSimple w:instr=" SEQ Table \* ARABIC ">
        <w:r>
          <w:rPr>
            <w:noProof/>
          </w:rPr>
          <w:t>2</w:t>
        </w:r>
      </w:fldSimple>
      <w:r>
        <w:t>: Summary of</w:t>
      </w:r>
      <w:r w:rsidRPr="009B7247">
        <w:t xml:space="preserve"> </w:t>
      </w:r>
      <w:r>
        <w:t>clinical trials examining the relationship between clopidogrel and CYP2C19 genetic polymorphisms</w:t>
      </w:r>
      <w:bookmarkEnd w:id="9"/>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3690"/>
        <w:gridCol w:w="1643"/>
        <w:gridCol w:w="1260"/>
        <w:gridCol w:w="5220"/>
      </w:tblGrid>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Study</w:t>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Population</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Primary Region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Significant Outcome</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Major conclusions</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Geisler (2008)</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"10.2217/14622416.9.9.1251", "ISSN" : "1462-2416", "abstract" : "Aims: To investigate an association of responsiveness to clopidogrel loading dose with genotypes of cytochrome P450 (CYP) 2C19, other CYP isozymes and nongenetic factors in patients with coronary artery disease. Materials &amp; methods: Genotyping for CYP2C19 (*2, *3 and *17), CYP3A4*1B and CYP3A5*3 variants was performed in patients (n = 237) who underwent percutaneous coronary intervention. Adenosine diphosphate-induced platelet aggregation was determined after first administration of 600 mg clopidogrel. Results: CYP2C19*2 carriers showed significantly increased residual platelet aggregation (RPA) (OR: 4.6; 95% CI: 2.5\u20138.7; p &lt; 0.0001) compared with noncarriers. All other polymorphisms had no influence on RPA. For the development of a risk score for better prediction of RPA, CYP2C19*2 genotype and previously identified nongenetic risk factors (age &gt;65 years, Type 2 diabetes mellitus, decreased left ventricular function, renal failure and acute coronary syndrome) were analyzed. Multivariable logistic regression analysis showed a significant correlation of the nongenetic factors (\u03c7 2 = 5.32; p = 0.021) and CYP2C19*2 (\u03c7 2 = 21.31; p &lt; 0.0001) with high RPA, and an even higher association for the combination of both (\u03c7 2 = 25.85; p &lt; 0.0001). Conclusions: Prediction of responsiveness after clopidogrel loading dose may substantially be improved by adding CYP2C19*2 genotype to nongenetic risk factors. Intracoronary stent implantation has gained substantial success in the past owing to techno-logical and therapeutic advances. Pretreatment with a loading dose of clopidogrel, an inhibitor of platelet aggregation induced by ADP, was shown to significantly improve clinical out-come in patients undergoing percutaneous cor-onary intervention (PCI) [1,2]. However, marked interindividual variability in clopi-dogrel-induced inhibition of platelet aggrega-tion is well-known and up to 30% of patients do not achieve an adequate antiplatelet effect after an initial clopidogrel loading dose [3\u20137]. In a large-scale study of 1092 consecutively enrolled patients, we recently identified nonge-netic factors (age &gt;65 years, Type 2 diabetes mellitus, decreased left ventricular function, renal failure and acute coronary syndrome) for better prediction of patients with persistent high residual platelet activity after coronary stenting and dual antiplatelet therapy with clo-pidogrel and aspirin [8]. Using a factor-weighted model, a score (termed residual platelet aggre-gation after dep\u2026", "author" : [ { "dropping-particle" : "", "family" : "Geisler", "given" : "Tobias", "non-dropping-particle" : "", "parse-names" : false, "suffix" : "" }, { "dropping-particle" : "", "family" : "Schaeffeler", "given" : "Elke", "non-dropping-particle" : "", "parse-names" : false, "suffix" : "" }, { "dropping-particle" : "", "family" : "Dippon", "given" : "Juergen", "non-dropping-particle" : "", "parse-names" : false, "suffix" : "" }, { "dropping-particle" : "", "family" : "Winter", "given" : "Stefan", "non-dropping-particle" : "", "parse-names" : false, "suffix" : "" }, { "dropping-particle" : "", "family" : "Buse", "given" : "Verena", "non-dropping-particle" : "", "parse-names" : false, "suffix" : "" }, { "dropping-particle" : "", "family" : "Bischofs", "given" : "Christian", "non-dropping-particle" : "", "parse-names" : false, "suffix" : "" }, { "dropping-particle" : "", "family" : "Zuern", "given" : "Christine", "non-dropping-particle" : "", "parse-names" : false, "suffix" : "" }, { "dropping-particle" : "", "family" : "Moerike", "given" : "Klaus", "non-dropping-particle" : "", "parse-names" : false, "suffix" : "" }, { "dropping-particle" : "", "family" : "Gawaz", "given" : "Meinrad", "non-dropping-particle" : "", "parse-names" : false, "suffix" : "" }, { "dropping-particle" : "", "family" : "Schwab", "given" : "Matthias", "non-dropping-particle" : "", "parse-names" : false, "suffix" : "" } ], "container-title" : "Pharmacogenomics", "id" : "ITEM-1", "issue" : "9", "issued" : { "date-parts" : [ [ "2008" ] ] }, "page" : "1251-1259", "title" : "CYP2C19 and nongenetic factors predict poor responsiveness to clopidogrel loading dose after coronary stent implantation", "type" : "article-journal", "volume" : "9" }, "uris" : [ "http://www.mendeley.com/documents/?uuid=c4c2b9b0-60cd-341a-b594-50cbbc8c7de0" ] } ], "mendeley" : { "formattedCitation" : "&lt;sup&gt;42&lt;/sup&gt;", "plainTextFormattedCitation" : "42", "previouslyFormattedCitation" : "&lt;sup&gt;42&lt;/sup&gt;"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42</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undergoing PCI (n=237)</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Europe</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Platelet function</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CYP2C19*2 allele significantly associated with increased odds of elevated on-treatment platelet reactivity after clopidogrel loading dose</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Lee (2009)</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"10.1016/J.AMJCARD.2009.02.045", "ISSN" : "0002-9149", "abstract" : "Clopidogrel is a prodrug that has to be converted to an active metabolite by hepatic cytochrome P450 (CYP) isoenzymes to inhibit platelet aggregation. Individual variability of platelet inhibition by clopidogrel suggests a possibility for genetic factors having a significant influence on clopidogrel responsiveness. In this study, we sought to determine the relation of genetic polymorphisms of CYP genes to clopidogrel resistance in Koreans. Four hundred fifty patients who underwent successful percutaneous coronary intervention with drug-eluting stents were randomly assigned to treatment with dual antiplatelet regimen (aspirin plus clopidogrel) or triple antiplatelet regimen (aspirin plus clopidogrel plus cilostazol). Clopidogrel resistance using VerifyNow P2Y12 assay and genetic analysis were performed in 387 patients. Clopidogrel resistance was found in 112 patients (28.9%). In the clopidogrel-responsive group, there was a significantly higher proportion of cilostazol use. Because cilostazol showed a significant influence on clopidogrel resistance, we examined the association of single-nucleotide polymorphisms and clopidogrel resistance in the dual and triple antiplatelet therapy groups, respectively. In all subjects, the CYP2C19*3A allele was significantly more prevalent in the clopidogrel-resistant group compared with the clopidogrel-responsive group. Multiple logistic regression analysis demonstrated that CYP2C19*3 is an independent predictor of clopidogrel resistance. In conclusion, CYP2C19*3 single-nucleotide polymorphisms is an independent risk factor of clopidogrel resistance in Korean subjects with coronary artery disease.", "author" : [ { "dropping-particle" : "", "family" : "Lee", "given" : "Jung Myung", "non-dropping-particle" : "", "parse-names" : false, "suffix" : "" }, { "dropping-particle" : "", "family" : "Park", "given" : "Sungha", "non-dropping-particle" : "", "parse-names" : false, "suffix" : "" }, { "dropping-particle" : "", "family" : "Shin", "given" : "Dong-Jik", "non-dropping-particle" : "", "parse-names" : false, "suffix" : "" }, { "dropping-particle" : "", "family" : "Choi", "given" : "Donghoon", "non-dropping-particle" : "", "parse-names" : false, "suffix" : "" }, { "dropping-particle" : "", "family" : "Shim", "given" : "Chi Young", "non-dropping-particle" : "", "parse-names" : false, "suffix" : "" }, { "dropping-particle" : "", "family" : "Ko", "given" : "Young-Guk", "non-dropping-particle" : "", "parse-names" : false, "suffix" : "" }, { "dropping-particle" : "", "family" : "Kim", "given" : "Jung-Sun", "non-dropping-particle" : "", "parse-names" : false, "suffix" : "" }, { "dropping-particle" : "", "family" : "Shin", "given" : "Eun-Soon", "non-dropping-particle" : "", "parse-names" : false, "suffix" : "" }, { "dropping-particle" : "", "family" : "Chang", "given" : "Chong Won", "non-dropping-particle" : "", "parse-names" : false, "suffix" : "" }, { "dropping-particle" : "", "family" : "Lee", "given" : "Jong-Eun", "non-dropping-particle" : "", "parse-names" : false, "suffix" : "" }, { "dropping-particle" : "", "family" : "Jang", "given" : "Yangsoo", "non-dropping-particle" : "", "parse-names" : false, "suffix" : "" } ], "container-title" : "The American Journal of Cardiology", "id" : "ITEM-1", "issue" : "1", "issued" : { "date-parts" : [ [ "2009", "7", "1" ] ] }, "page" : "46-51", "publisher" : "Excerpta Medica", "title" : "Relation of Genetic Polymorphisms in the Cytochrome P450 Gene With Clopidogrel Resistance After Drug-Eluting Stent Implantation in Koreans", "type" : "article-journal", "volume" : "104" }, "uris" : [ "http://www.mendeley.com/documents/?uuid=a5857497-e467-3fe3-ac5e-1fd57319cd56" ] } ], "mendeley" : { "formattedCitation" : "&lt;sup&gt;21&lt;/sup&gt;", "plainTextFormattedCitation" : "21", "previouslyFormattedCitation" : "&lt;sup&gt;21&lt;/sup&gt;"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21</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undergoing PCI with stent placement (n=387)</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East Asian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Platelet function</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CYP2C19*3 allele independently associated with HTPR</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Collet (2009)</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"10.1016/S0140-6736(08)61845-0", "ISSN" : "0140-6736", "abstract" : "BACKGROUND\nClopidogrel and low-dose aspirin have become the mainstay oral antiplatelet regimen to prevent recurrent ischaemic events after acute coronary syndromes or stent placement. The frequent genetic functional variant 681 G&gt;A (*2) of cytochrome P450 2C19 (CYP2C19) is an important contributor to the wide variability between individuals of the antiplatelet effect of clopidogrel. We assessed whether the CYP2C19*2 polymorphism affected long-term prognosis of patients who were chronically treated with clopidogrel. \n\nMETHODS\nBetween April 1, 1996, and April 1, 2008, 259 young patients (aged &lt;45 years) who survived a first myocardial infarction and were exposed to clopidogrel treatment for at least a month, were enrolled in a multicentre registry and underwent CYP2C19*2 determination. The primary endpoint was a composite of death, myocardial infarction, and urgent coronary revascularisation occurring during exposure to clopidogrel. Follow-up was every 6 months. The key secondary endpoint was stent thrombosis proven by angiography. \n\nFINDINGS\nMedian clopidogrel exposure time was 1\u00b707 years (IQR 0\u00b728\u20133\u00b70). Baseline characteristics were balanced between carriers (heterozygous *1/*2, n=64; homozygous *2/*2, n=9) and non-carriers (n=186) of CYP2C19*2 variant. The primary endpoint occurred more frequently in carriers than in non-carriers (15 vs 11 events; hazard ratio [HR] 3\u00b769 [95% CI 1\u00b769\u20138\u00b705], p=0\u00b70005), as did stent thrombosis (eight vs four events; HR 6\u00b702 [1\u00b781\u201320\u00b704], p=0\u00b70009). The detrimental effect of the CYP2C19*2 genetic variant persisted from 6 months after clopidogrel initiation up to the end of follow-up (HR 3\u00b700 [1\u00b727\u20137\u00b710], p=0\u00b7009). After multivariable analysis, the CYP2C19*2 genetic variant was the only independent predictor of cardiovascular events (HR 4\u00b704 [1\u00b781\u20139\u00b702], p=0\u00b70006). \n\nINTERPRETATION\nThe CYP2C19*2 genetic variant is a major determinant of prognosis in young patients who are receiving clopidogrel treatment after myocardial infarction. \n\nFUNDING\nD\u00e9l\u00e9gation \u00e0 la Recherche Clinique, Assistance Publique-H\u00f4pitaux de Paris.", "author" : [ { "dropping-particle" : "", "family" : "Collet", "given" : "Jean-Philippe", "non-dropping-particle" : "", "parse-names" : false, "suffix" : "" }, { "dropping-particle" : "", "family" : "Hulot", "given" : "Jean-S\u00e9bastien", "non-dropping-particle" : "", "parse-names" : false, "suffix" : "" }, { "dropping-particle" : "", "family" : "Pena", "given" : "Anna", "non-dropping-particle" : "", "parse-names" : false, "suffix" : "" }, { "dropping-particle" : "", "family" : "Villard", "given" : "Eric", "non-dropping-particle" : "", "parse-names" : false, "suffix" : "" }, { "dropping-particle" : "", "family" : "Esteve", "given" : "Jean-Baptiste", "non-dropping-particle" : "", "parse-names" : false, "suffix" : "" }, { "dropping-particle" : "", "family" : "Silvain", "given" : "Johanne", "non-dropping-particle" : "", "parse-names" : false, "suffix" : "" }, { "dropping-particle" : "", "family" : "Payot", "given" : "Laurent", "non-dropping-particle" : "", "parse-names" : false, "suffix" : "" }, { "dropping-particle" : "", "family" : "Brugier", "given" : "Delphine", "non-dropping-particle" : "", "parse-names" : false, "suffix" : "" }, { "dropping-particle" : "", "family" : "Cayla", "given" : "Guillaume", "non-dropping-particle" : "", "parse-names" : false, "suffix" : "" }, { "dropping-particle" : "", "family" : "Beygui", "given" : "Farzin", "non-dropping-particle" : "", "parse-names" : false, "suffix" : "" }, { "dropping-particle" : "", "family" : "Bensimon", "given" : "Gilbert", "non-dropping-particle" : "", "parse-names" : false, "suffix" : "" }, { "dropping-particle" : "", "family" : "Funck-Brentano", "given" : "Christian", "non-dropping-particle" : "", "parse-names" : false, "suffix" : "" }, { "dropping-particle" : "", "family" : "Montalescot", "given" : "Gilles", "non-dropping-particle" : "", "parse-names" : false, "suffix" : "" } ], "container-title" : "The Lancet", "id" : "ITEM-1", "issue" : "9660", "issued" : { "date-parts" : [ [ "2009", "1", "24" ] ] }, "page" : "309-317", "publisher" : "Elsevier", "title" : "Cytochrome P450 2C19 polymorphism in young patients treated with clopidogrel after myocardial infarction: a cohort study", "type" : "article-journal", "volume" : "373" }, "uris" : [ "http://www.mendeley.com/documents/?uuid=52b8321a-3ed4-35fd-90ff-5214fe895c68" ] } ], "mendeley" : { "formattedCitation" : "&lt;sup&gt;14&lt;/sup&gt;", "plainTextFormattedCitation" : "14", "previouslyFormattedCitation" : "&lt;sup&gt;14&lt;/sup&gt;"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14</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Age &lt;45 receiving clopidogrel after MI (n=259)</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Europe</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MACE</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CYP2C19*2 allele significantly associated with increased MACE and in-stent thrombosis</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Hochholzer (2010)</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"10.1016/J.JACC.2010.02.031", "ISSN" : "0735-1097", "abstract" : "OBJECTIVES\nThe aim of this study was to evaluate the relative impact of demographic and clinical variables versus the cytochrome P450 2C19 (CYP2C19) polymorphism on antiplatelet effects of clopidogrel. \n\nBACKGROUND\nPlatelet responses to clopidogrel show a marked interindividual variability with substantial impact on clinical outcome. Several demographic and clinical characteristics as well as a polymorphism of CYP2C19have been described as predictors for a low response to clopidogrel. \n\nMETHODS\nThis analysis enrolled 760 patients undergoing elective coronary stent implantation after loading with 600 mg of clopidogrel. Residual platelet aggregation was determined by optical aggregometry (adenosine diphosphate 5 \u03bcmol/l) before discharge. We analyzed the predictive value of the CYP2C19*2polymorphism and baseline variables for an insufficient antiplatelet response by multivariable regression analysis and classification and regression trees analysis and determined the proportion responsible for the antiplatelet response of these predictors by multivariable linear regression analysis. \n\nRESULTS\nMajor independent predictors for an insufficient antiplatelet response to clopidogrel were CYP2C19*2carrier status (odds ratio [OR]: 2.74; 95% confidence interval [CI]: 1.93 to 3.90) together with age (OR: 1.03; 95% CI: 1.01 to 1.05), diabetes mellitus (OR: 1.75; 95% CI: 1.19 to 2.56), and body mass index (OR: 1.06; 95% CI: 1.02 to 1.11). The classification and regression trees analysis demonstrated that CYP2C19*2carrier status followed by diabetes mellitus was the best discriminator between a sufficient and an insufficient antiplatelet response to clopidogrel. The full linear regression model including all these parameters could only explain 11.5% of the antiplatelet response (5.2% by CYP2C19*2carrier status alone). \n\nCONCLUSIONS\nThus, our study does not suggest that, in patients critically dependent on adequate platelet inhibition, genotyping alone or in combination with clinical factors can replace phenotyping of platelet function. (Effect of Clopidogrel Loading and Risk of PCI [EXCELSIOR]; NCT00457236).", "author" : [ { "dropping-particle" : "", "family" : "Hochholzer", "given" : "Willibald", "non-dropping-particle" : "", "parse-names" : false, "suffix" : "" }, { "dropping-particle" : "", "family" : "Trenk", "given" : "Dietmar", "non-dropping-particle" : "", "parse-names" : false, "suffix" : "" }, { "dropping-particle" : "", "family" : "Fromm", "given" : "Martin F.", "non-dropping-particle" : "", "parse-names" : false, "suffix" : "" }, { "dropping-particle" : "", "family" : "Valina", "given" : "Christian M.", "non-dropping-particle" : "", "parse-names" : false, "suffix" : "" }, { "dropping-particle" : "", "family" : "Stratz", "given" : "Christian", "non-dropping-particle" : "", "parse-names" : false, "suffix" : "" }, { "dropping-particle" : "", "family" : "Bestehorn", "given" : "Hans-Peter", "non-dropping-particle" : "", "parse-names" : false, "suffix" : "" }, { "dropping-particle" : "", "family" : "B\u00fcttner", "given" : "Heinz Joachim", "non-dropping-particle" : "", "parse-names" : false, "suffix" : "" }, { "dropping-particle" : "", "family" : "Neumann", "given" : "Franz-Josef", "non-dropping-particle" : "", "parse-names" : false, "suffix" : "" } ], "container-title" : "Journal of the American College of Cardiology", "id" : "ITEM-1", "issue" : "22", "issued" : { "date-parts" : [ [ "2010", "6", "1" ] ] }, "page" : "2427-2434", "publisher" : "Elsevier", "title" : "Impact of Cytochrome P450 2C19 Loss-of-Function Polymorphism and of Major Demographic Characteristics on Residual Platelet Function After Loading and Maintenance Treatment With Clopidogrel in Patients Undergoing Elective Coronary Stent Placement", "type" : "article-journal", "volume" : "55" }, "uris" : [ "http://www.mendeley.com/documents/?uuid=efd0806f-339b-3f42-84e0-2fbdca3884e6" ] } ], "mendeley" : { "formattedCitation" : "&lt;sup&gt;16&lt;/sup&gt;", "plainTextFormattedCitation" : "16", "previouslyFormattedCitation" : "&lt;sup&gt;16&lt;/sup&gt;"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16</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undergoing elective PCI with stent placement (n=760)</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Europe</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Platelet function</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CYP2C19*2 allele significantly associated with increased odds of elecated on-treatement platelet reactivity after clopidogrel loading dose</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Pare (2010)</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"10.1056/NEJMoa1008410", "abstract" : "Background It has been suggested that clopidogrel may be less effective in reducing the rate of cardiovascular events among persons who are carriers of loss-of-function CYP2C19 alleles that are associated with reduced conversion of clopidogrel to its active metabolite. Methods We genotyped patients from two large, randomized trials that showed that clopidogrel, as compared with placebo, reduced the rate of cardiovascular events (the primary efficacy outcome) among patients with acute coronary syndromes and among patients with atrial fibrillation. Patients were genotyped for three single-nucleotide polymorphisms (*2, *3, *17) that define the major CYP2C19 alleles. Results Among 5059 genotyped patients with acute coronary syndromes, clopidogrel as compared with placebo significantly reduced the rate of the primary efficacy outcome, irrespective of the genetically determined metabolizer phenotype (P=0.12 for heterogeneity). The effect of clopidogrel in reducing the rate of the primary efficacy outcome was si...", "author" : [ { "dropping-particle" : "", "family" : "Par\u00e9", "given" : "Guillaume", "non-dropping-particle" : "", "parse-names" : false, "suffix" : "" }, { "dropping-particle" : "", "family" : "Mehta", "given" : "Shamir R.", "non-dropping-particle" : "", "parse-names" : false, "suffix" : "" }, { "dropping-particle" : "", "family" : "Yusuf", "given" : "Salim", "non-dropping-particle" : "", "parse-names" : false, "suffix" : "" }, { "dropping-particle" : "", "family" : "Anand", "given" : "Sonia S.", "non-dropping-particle" : "", "parse-names" : false, "suffix" : "" }, { "dropping-particle" : "", "family" : "Connolly", "given" : "Stuart J.", "non-dropping-particle" : "", "parse-names" : false, "suffix" : "" }, { "dropping-particle" : "", "family" : "Hirsh", "given" : "Jack", "non-dropping-particle" : "", "parse-names" : false, "suffix" : "" }, { "dropping-particle" : "", "family" : "Simonsen", "given" : "Katy", "non-dropping-particle" : "", "parse-names" : false, "suffix" : "" }, { "dropping-particle" : "", "family" : "Bhatt", "given" : "Deepak L.", "non-dropping-particle" : "", "parse-names" : false, "suffix" : "" }, { "dropping-particle" : "", "family" : "Fox", "given" : "Keith A.A.", "non-dropping-particle" : "", "parse-names" : false, "suffix" : "" }, { "dropping-particle" : "", "family" : "Eikelboom", "given" : "John W.", "non-dropping-particle" : "", "parse-names" : false, "suffix" : "" } ], "container-title" : "New England Journal of Medicine", "id" : "ITEM-1", "issue" : "18", "issued" : { "date-parts" : [ [ "2010", "10", "28" ] ] }, "page" : "1704-1714", "publisher" : "Massachusetts Medical Society", "title" : "Effects of CYP2C19 Genotype on Outcomes of Clopidogrel Treatment", "type" : "article-journal", "volume" : "363" }, "uris" : [ "http://www.mendeley.com/documents/?uuid=6298097b-f460-3891-b4e4-ec8212a891d7" ] } ], "mendeley" : { "formattedCitation" : "&lt;sup&gt;29&lt;/sup&gt;", "plainTextFormattedCitation" : "29", "previouslyFormattedCitation" : "&lt;sup&gt;29&lt;/sup&gt;"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29</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with ACS who underwent PCI (n=5059)</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International</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MACE</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Clopidogrel use in PM/IM associated with reduction in MACE compared to placebo</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Rideg (2011)</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"10.2217/pgs.11.73", "ISSN" : "1462-2416", "abstract" : "Aim: To determine the effect of various SNPs on post-clopidogrel platelet reactivity and clinical outcome. Materials &amp; methods: Cytochrome 2C19 (CYP2C19) loss-of-function (LOF; *2, *3) and gain-of-function (GOF; *17) allelic variants, together with ABCB1 (3435 C\u2192T and 2677 G\u2192T/A) and paraoxonase-1 (PON-1; 192 Q\u2192R) SNPs were analyzed in 189 patients after elective stent implantation who participated in a randomized, placebo-controlled trial (NCT00638326). Platelet reactivity was determined with light transmission aggregometry and vasodilator stimulated phosphoprotein phosphorylation (VASP-PRI) 12\u201324 h after 600 mg clopidogrel. High on-treatment platelet reactivity (HTPR) was defined according to the consensus definition (ADP 5 \u00b5M &gt;46%; VASP-PRI&gt;50%). Results: In the case of CYP2C19 genotypes, a gene\u2013dose effect was observed in ADP reactivity with the lowest values in GOF homozygotes and the highest degree in patients carrying two LOF alleles. The odds for HTPR also increased with the number of LOF alleles....", "author" : [ { "dropping-particle" : "", "family" : "Rideg", "given" : "Orsolya", "non-dropping-particle" : "", "parse-names" : false, "suffix" : "" }, { "dropping-particle" : "", "family" : "Kom\u00f3csi", "given" : "Andr\u00e1s", "non-dropping-particle" : "", "parse-names" : false, "suffix" : "" }, { "dropping-particle" : "", "family" : "Magyarlaki", "given" : "Tam\u00e1s", "non-dropping-particle" : "", "parse-names" : false, "suffix" : "" }, { "dropping-particle" : "", "family" : "T\u0151k\u00e9s-F\u00fczesi", "given" : "Margit", "non-dropping-particle" : "", "parse-names" : false, "suffix" : "" }, { "dropping-particle" : "", "family" : "Miseta", "given" : "Attila", "non-dropping-particle" : "", "parse-names" : false, "suffix" : "" }, { "dropping-particle" : "", "family" : "Kov\u00e1cs", "given" : "G\u00e1bor L", "non-dropping-particle" : "", "parse-names" : false, "suffix" : "" }, { "dropping-particle" : "", "family" : "Aradi", "given" : "D\u00e1niel", "non-dropping-particle" : "", "parse-names" : false, "suffix" : "" } ], "container-title" : "Pharmacogenomics", "id" : "ITEM-1", "issue" : "9", "issued" : { "date-parts" : [ [ "2011", "9", "15" ] ] }, "page" : "1269-1280", "publisher" : "Future Medicine Ltd London, UK", "title" : "Impact of genetic variants on post-clopidogrel platelet reactivity in patients after elective percutaneous coronary intervention", "type" : "article-journal", "volume" : "12" }, "uris" : [ "http://www.mendeley.com/documents/?uuid=ffaa664a-0deb-32e6-85e8-854a78a69617" ] } ], "mendeley" : { "formattedCitation" : "&lt;sup&gt;30&lt;/sup&gt;", "plainTextFormattedCitation" : "30", "previouslyFormattedCitation" : "&lt;sup&gt;30&lt;/sup&gt;"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30</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who underwent stent implantation for stable angina (n=189)</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Europe</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Platelet reactivity</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CYP2C19*17 associated with the lowest degree of platelet reactivity while *2 and *3 were associated with the highest degree of platelet reactivity</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Bhatt (2012)</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"10.1093/eurheartj/ehs059", "ISSN" : "0195-668X", "author" : [ { "dropping-particle" : "", "family" : "Bhatt", "given" : "Deepak L.", "non-dropping-particle" : "", "parse-names" : false, "suffix" : "" }, { "dropping-particle" : "", "family" : "Par\u00e9", "given" : "Guillaume", "non-dropping-particle" : "", "parse-names" : false, "suffix" : "" }, { "dropping-particle" : "", "family" : "Eikelboom", "given" : "John W.", "non-dropping-particle" : "", "parse-names" : false, "suffix" : "" }, { "dropping-particle" : "", "family" : "Simonsen", "given" : "Katy L.", "non-dropping-particle" : "", "parse-names" : false, "suffix" : "" }, { "dropping-particle" : "", "family" : "Emison", "given" : "Eileen S.", "non-dropping-particle" : "", "parse-names" : false, "suffix" : "" }, { "dropping-particle" : "", "family" : "Fox", "given" : "Keith A.A.", "non-dropping-particle" : "", "parse-names" : false, "suffix" : "" }, { "dropping-particle" : "", "family" : "Steg", "given" : "Ph. Gabriel", "non-dropping-particle" : "", "parse-names" : false, "suffix" : "" }, { "dropping-particle" : "", "family" : "Montalescot", "given" : "Gilles", "non-dropping-particle" : "", "parse-names" : false, "suffix" : "" }, { "dropping-particle" : "", "family" : "Bhakta", "given" : "Nihar", "non-dropping-particle" : "", "parse-names" : false, "suffix" : "" }, { "dropping-particle" : "", "family" : "Hacke", "given" : "Werner", "non-dropping-particle" : "", "parse-names" : false, "suffix" : "" }, { "dropping-particle" : "", "family" : "Flather", "given" : "Marcus D.", "non-dropping-particle" : "", "parse-names" : false, "suffix" : "" }, { "dropping-particle" : "", "family" : "Mak", "given" : "Koon-Hou", "non-dropping-particle" : "", "parse-names" : false, "suffix" : "" }, { "dropping-particle" : "", "family" : "Cacoub", "given" : "Patrice", "non-dropping-particle" : "", "parse-names" : false, "suffix" : "" }, { "dropping-particle" : "", "family" : "Creager", "given" : "Mark A.", "non-dropping-particle" : "", "parse-names" : false, "suffix" : "" }, { "dropping-particle" : "", "family" : "Berger", "given" : "Peter B.", "non-dropping-particle" : "", "parse-names" : false, "suffix" : "" }, { "dropping-particle" : "", "family" : "Steinhubl", "given" : "Steven R.", "non-dropping-particle" : "", "parse-names" : false, "suffix" : "" }, { "dropping-particle" : "", "family" : "Murugesan", "given" : "Gurunathan", "non-dropping-particle" : "", "parse-names" : false, "suffix" : "" }, { "dropping-particle" : "", "family" : "Mehta", "given" : "Shamir R.", "non-dropping-particle" : "", "parse-names" : false, "suffix" : "" }, { "dropping-particle" : "", "family" : "Kottke-Marchant", "given" : "Kandice", "non-dropping-particle" : "", "parse-names" : false, "suffix" : "" }, { "dropping-particle" : "", "family" : "Lincoff", "given" : "A. Michael", "non-dropping-particle" : "", "parse-names" : false, "suffix" : "" }, { "dropping-particle" : "", "family" : "Topol", "given" : "Eric J.", "non-dropping-particle" : "", "parse-names" : false, "suffix" : "" } ], "container-title" : "European Heart Journal", "id" : "ITEM-1", "issue" : "17", "issued" : { "date-parts" : [ [ "2012", "9", "1" ] ] }, "page" : "2143-2150", "publisher" : "Oxford University Press", "title" : "The relationship between CYP2C19 polymorphisms and ischaemic and bleeding outcomes in stable outpatients: the CHARISMA genetics study", "type" : "article-journal", "volume" : "33" }, "uris" : [ "http://www.mendeley.com/documents/?uuid=3220dc90-acb7-3678-8480-ad97b0766c10" ] } ], "mendeley" : { "formattedCitation" : "&lt;sup&gt;28&lt;/sup&gt;", "plainTextFormattedCitation" : "28", "previouslyFormattedCitation" : "&lt;sup&gt;28&lt;/sup&gt;"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28</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with CAD or multiple risk factors prescribed clopidogrel (n=4819)</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International</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bleeding</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Significantly less bleeding in carriers of LOF allele suggesting higher platelet activity</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Namazi (2012)</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"10.1016/J.BCP.2012.01.003", "ISSN" : "0006-2952", "abstract" : "Clopidogrel is an inhibitor of platelet ADP P2Y12 receptors and currently used for prevention of stent thrombosis. Despite certain clinical benefit using this drug in patients undergoing percutaneous coronary intervention (PCI), some patients do not attain adequate antiplatelet effects. In this study, we investigated the role of three genetic factors (P2Y12, CYP3A5, CYP2C19), demographic characteristics, and pathologic condition on clopidogrel response variability in Iranian patients after PCI. Patients who were candidate for elective PCI were enrolled in this study. All patients had received aspirin 80\u2013325mg daily for \u22651 week before PCI. Blood samples were taken from patients at baseline, 2h after taking a 600-mg loading dose of clopidogrel, 24h and 30 days after PCI. Platelet aggregation was measured by turbidimetric aggregation assay with two different concentrations of ADP (5 and 20\u03bcM). CYP2C19*2(rs4244285), CYP2C19*3(rs4986893), CYP3A5 (A6986G), and P2Y12 (T744C) genotypings were performed by PCR-RFLP. One hundred and twelve patients were included in this study. Maximum clopidogrel non-responsiveness (25.90%) occurred at 2h after taking 600mg of the loading dose of clopidogrel. Although there were no significant associations between clopidogrel responsiveness and polymorphisms of CYP2C19, CYP3A5, and P2Y12 (P&gt;0.05), subjects who were CYP3A5 genotype expressor had a greater inhibition of platelet aggregation. No significant associations were observed between environmental factors and clopidogrel responsiveness (P&gt;0.05). Our results showed that P2Y12, CYP3A5, and CYP2C19 polymorphisms along with non-genetic factors were not responsible for the interindividual variability in response to clopidogrel in Iranian population.", "author" : [ { "dropping-particle" : "", "family" : "Namazi", "given" : "Soha", "non-dropping-particle" : "", "parse-names" : false, "suffix" : "" }, { "dropping-particle" : "", "family" : "Kojuri", "given" : "Javad", "non-dropping-particle" : "", "parse-names" : false, "suffix" : "" }, { "dropping-particle" : "", "family" : "Khalili", "given" : "Andia", "non-dropping-particle" : "", "parse-names" : false, "suffix" : "" }, { "dropping-particle" : "", "family" : "Azarpira", "given" : "Negar", "non-dropping-particle" : "", "parse-names" : false, "suffix" : "" } ], "container-title" : "Biochemical Pharmacology", "id" : "ITEM-1", "issue" : "7", "issued" : { "date-parts" : [ [ "2012", "4", "1" ] ] }, "page" : "903-908", "publisher" : "Elsevier", "title" : "The impact of genetic polymorphisms of P2Y12, CYP3A5 and CYP2C19 on clopidogrel response variability in Iranian patients", "type" : "article-journal", "volume" : "83" }, "uris" : [ "http://www.mendeley.com/documents/?uuid=297d199b-a85f-3293-a732-4e66ec2b170b" ] } ], "mendeley" : { "formattedCitation" : "&lt;sup&gt;25&lt;/sup&gt;", "plainTextFormattedCitation" : "25", "previouslyFormattedCitation" : "&lt;sup&gt;25&lt;/sup&gt;"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25</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who underwent elective PCI (n=112)</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Middle East</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Platelet function</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 xml:space="preserve">No significant difference in platelet reactivity </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Nishio (2012)</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"10.1253/circj.CJ-12-0476", "ISSN" : "1346-9843", "author" : [ { "dropping-particle" : "", "family" : "Nishio", "given" : "Ryo", "non-dropping-particle" : "", "parse-names" : false, "suffix" : "" }, { "dropping-particle" : "", "family" : "Shinke", "given" : "Toshiro", "non-dropping-particle" : "", "parse-names" : false, "suffix" : "" }, { "dropping-particle" : "", "family" : "Otake", "given" : "Hiromasa", "non-dropping-particle" : "", "parse-names" : false, "suffix" : "" }, { "dropping-particle" : "", "family" : "Sawada", "given" : "Takahiro", "non-dropping-particle" : "", "parse-names" : false, "suffix" : "" }, { "dropping-particle" : "", "family" : "Haraguchi", "given" : "Yoko", "non-dropping-particle" : "", "parse-names" : false, "suffix" : "" }, { "dropping-particle" : "", "family" : "Shinohara", "given" : "Masakazu", "non-dropping-particle" : "", "parse-names" : false, "suffix" : "" }, { "dropping-particle" : "", "family" : "Toh", "given" : "Ryuji", "non-dropping-particle" : "", "parse-names" : false, "suffix" : "" }, { "dropping-particle" : "", "family" : "Ishida", "given" : "Tatsuro", "non-dropping-particle" : "", "parse-names" : false, "suffix" : "" }, { "dropping-particle" : "", "family" : "Nakagawa", "given" : "Masayuki", "non-dropping-particle" : "", "parse-names" : false, "suffix" : "" }, { "dropping-particle" : "", "family" : "Nagoshi", "given" : "Ryoji", "non-dropping-particle" : "", "parse-names" : false, "suffix" : "" }, { "dropping-particle" : "", "family" : "Kozuki", "given" : "Amane", "non-dropping-particle" : "", "parse-names" : false, "suffix" : "" }, { "dropping-particle" : "", "family" : "Inoue", "given" : "Takumi", "non-dropping-particle" : "", "parse-names" : false, "suffix" : "" }, { "dropping-particle" : "", "family" : "Hariki", "given" : "Hirotoshi", "non-dropping-particle" : "", "parse-names" : false, "suffix" : "" }, { "dropping-particle" : "", "family" : "Osue", "given" : "Tsuyoshi", "non-dropping-particle" : "", "parse-names" : false, "suffix" : "" }, { "dropping-particle" : "", "family" : "Taniguchi", "given" : "Yu", "non-dropping-particle" : "", "parse-names" : false, "suffix" : "" }, { "dropping-particle" : "", "family" : "Iwasaki", "given" : "Masamichi", "non-dropping-particle" : "", "parse-names" : false, "suffix" : "" }, { "dropping-particle" : "", "family" : "Hiranuma", "given" : "Noritoshi", "non-dropping-particle" : "", "parse-names" : false, "suffix" : "" }, { "dropping-particle" : "", "family" : "Konishi", "given" : "Akihide", "non-dropping-particle" : "", "parse-names" : false, "suffix" : "" }, { "dropping-particle" : "", "family" : "Kinutani", "given" : "Hiroto", "non-dropping-particle" : "", "parse-names" : false, "suffix" : "" }, { "dropping-particle" : "", "family" : "Shite", "given" : "Junya", "non-dropping-particle" : "", "parse-names" : false, "suffix" : "" }, { "dropping-particle" : "", "family" : "Hirata", "given" : "Ken-ichi", "non-dropping-particle" : "", "parse-names" : false, "suffix" : "" } ], "container-title" : "Circulation Journal", "id" : "ITEM-1", "issue" : "10", "issued" : { "date-parts" : [ [ "2012" ] ] }, "page" : "2348-2355", "publisher" : "The Japanese Circulation Society", "title" : "Effect of Cytochrome P450 2C19 Polymorphism on Target Lesion Outcome After Drug-Eluting Stent Implantation in Japanese Patients Receiving Clopidogrel", "type" : "article-journal", "volume" : "76" }, "uris" : [ "http://www.mendeley.com/documents/?uuid=2273b83a-8737-370e-8118-04cfd5dc620d" ] } ], "mendeley" : { "formattedCitation" : "&lt;sup&gt;26&lt;/sup&gt;", "plainTextFormattedCitation" : "26", "previouslyFormattedCitation" : "&lt;sup&gt;26&lt;/sup&gt;"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26</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who underwent PCI with stent implantation (n=160)</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East Asian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MACE</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IM/PM associated with significantly more MACE compared to EM</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Oh (2012)</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"10.1136/hrt.2011.227272", "ISSN" : "1468-201X", "PMID" : "21700758", "abstract" : "BACKGROUND Although East Asians carry the cytochrome P450 (CYP) 2C19*2 allele more frequently than do Caucasians, the impact of the CYP2C19*2 allele on clopidogrel pharmacodynamics and clinical outcomes is unknown. OBJECTIVE To evaluate the effect of CYP2C19 variants on clopidogrel pharmacodynamics and long-term prognosis in East Asian patients with drug-eluting stents (DES). METHODS DES-treated patients taking dual antiplatelet therapy were enrolled from a Korean multicentre genetic registry. The CYP2C19*2 allele was genotyped using the Taqman method (n=2146), and on-treatment platelet reactivity was measured with the VerifyNow P2Y12 assay (n=1415). RESULTS 1011 patients (47%) carried at least one CYP2C19*2 allele. The mean on-treatment platelet reactivity was significantly higher in carriers than in non-carriers (250\u00b176 vs 231\u00b183 P2Y12 reaction unit, p&lt;0.001). For up to 12 months' follow-up, the composite of cardiovascular death, non-fatal myocardial infarction and stent thrombosis was significantly higher in carriers of the CYP2C19*2 allele than non-carriers (2.0% vs 0.8%, p=0.02). On landmark analysis, there was no difference in clinical outcome after 12 months between the groups. CONCLUSION The CYP2C19*2 genetic variant may be associated with worse outcome in Korean patients treated exclusively with DES and dual-antiplatelet therapy due to a significant increase in cardiac death, myocardial infarction or stent thrombosis.", "author" : [ { "dropping-particle" : "", "family" : "Oh", "given" : "Il-Young", "non-dropping-particle" : "", "parse-names" : false, "suffix" : "" }, { "dropping-particle" : "", "family" : "Park", "given" : "Kyung Woo", "non-dropping-particle" : "", "parse-names" : false, "suffix" : "" }, { "dropping-particle" : "", "family" : "Kang", "given" : "Si-Hyuk", "non-dropping-particle" : "", "parse-names" : false, "suffix" : "" }, { "dropping-particle" : "", "family" : "Park", "given" : "Jin Joo", "non-dropping-particle" : "", "parse-names" : false, "suffix" : "" }, { "dropping-particle" : "", "family" : "Na", "given" : "Sang-Hoon", "non-dropping-particle" : "", "parse-names" : false, "suffix" : "" }, { "dropping-particle" : "", "family" : "Kang", "given" : "Hyun-Jae", "non-dropping-particle" : "", "parse-names" : false, "suffix" : "" }, { "dropping-particle" : "", "family" : "Koo", "given" : "Bon-Kwon", "non-dropping-particle" : "", "parse-names" : false, "suffix" : "" }, { "dropping-particle" : "", "family" : "Jeong", "given" : "Young-Hoon", "non-dropping-particle" : "", "parse-names" : false, "suffix" : "" }, { "dropping-particle" : "", "family" : "Hwang", "given" : "Jin-Yong", "non-dropping-particle" : "", "parse-names" : false, "suffix" : "" }, { "dropping-particle" : "", "family" : "Kwak", "given" : "Choong Hwan", "non-dropping-particle" : "", "parse-names" : false, "suffix" : "" }, { "dropping-particle" : "", "family" : "Park", "given" : "Yongwhi", "non-dropping-particle" : "", "parse-names" : false, "suffix" : "" }, { "dropping-particle" : "", "family" : "Hwang", "given" : "Seok-Jae", "non-dropping-particle" : "", "parse-names" : false, "suffix" : "" }, { "dropping-particle" : "", "family" : "Ko", "given" : "Young-Guk", "non-dropping-particle" : "", "parse-names" : false, "suffix" : "" }, { "dropping-particle" : "", "family" : "Shin", "given" : "Dong Jik", "non-dropping-particle" : "", "parse-names" : false, "suffix" : "" }, { "dropping-particle" : "", "family" : "Jang", "given" : "Yangsoo", "non-dropping-particle" : "", "parse-names" : false, "suffix" : "" }, { "dropping-particle" : "", "family" : "Kim", "given" : "Hyo-Soo", "non-dropping-particle" : "", "parse-names" : false, "suffix" : "" } ], "container-title" : "Heart (British Cardiac Society)", "id" : "ITEM-1", "issue" : "2", "issued" : { "date-parts" : [ [ "2012", "1", "15" ] ] }, "page" : "139-44", "publisher" : "BMJ Publishing Group Ltd and British Cardiovascular Society", "title" : "Association of cytochrome P450 2C19*2 polymorphism with clopidogrel response variability and cardiovascular events in Koreans treated with drug-eluting stents.", "type" : "article-journal", "volume" : "98" }, "uris" : [ "http://www.mendeley.com/documents/?uuid=522f5ee4-4e83-34f9-b8ca-2ee5cd16f79a" ] } ], "mendeley" : { "formattedCitation" : "&lt;sup&gt;27&lt;/sup&gt;", "plainTextFormattedCitation" : "27", "previouslyFormattedCitation" : "&lt;sup&gt;27&lt;/sup&gt;"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27</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who underwent PCI with stent implantation (n=1011)</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East Asian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MACE</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CYP2C19*2 allele associated with significant increase in MACE</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Jeong (2013)</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"10.1111/jth.12200", "ISSN" : "15387836", "PMID" : "23517020", "abstract" : "Carriage of the cytochrome P450 (CYP) 2C19 loss-of-function (LoF) polymorphism has been associated with high on-treatment platelet reactivity (HPR) and an increased risk of ischemic event occurrence in clopidogrel-treated patients undergoing percutaneous coronary intervention (PCI) [1]. Although there are multiple CYP2C19 alleles associated with null function (i.e. *2-*8), the treatment strategy to overcome LoF allele effect was mostly based on the CYP2C19*2 LoF allele [2]. There is a marked interethnic difference in the frequency of poor metabolizers between East Asians (13-30%) and Caucasians (&lt;5%). The CYP2C19*2 (rs4244285, c.681G&gt;A in exon 5, splice site mutation) and *3 (rs4986893, c.636G&gt;A in exon 4, a premature stop codon) alleles account for LoF polymorphism in East Asians, whereas most of LoF polymorphism in Caucasians consist of the CYP2C19*2 allele with extremely rare *3 carriage. The effect of the CYP2C19*3 allele on the enzyme activity appeared greater than the CYP2C19*2 allele in several studies [3,4]. \u00a9 2013 International Society on Thrombosis and Haemostasis.", "author" : [ { "dropping-particle" : "", "family" : "Jeong", "given" : "Y. H.", "non-dropping-particle" : "", "parse-names" : false, "suffix" : "" }, { "dropping-particle" : "", "family" : "Abadilla", "given" : "K. A.", "non-dropping-particle" : "", "parse-names" : false, "suffix" : "" }, { "dropping-particle" : "", "family" : "Tantry", "given" : "U. S.", "non-dropping-particle" : "", "parse-names" : false, "suffix" : "" }, { "dropping-particle" : "", "family" : "Park", "given" : "Y.", "non-dropping-particle" : "", "parse-names" : false, "suffix" : "" }, { "dropping-particle" : "", "family" : "Koh", "given" : "J. S.", "non-dropping-particle" : "", "parse-names" : false, "suffix" : "" }, { "dropping-particle" : "", "family" : "Kwak", "given" : "C. H.", "non-dropping-particle" : "", "parse-names" : false, "suffix" : "" }, { "dropping-particle" : "", "family" : "Hwang", "given" : "J. Y.", "non-dropping-particle" : "", "parse-names" : false, "suffix" : "" }, { "dropping-particle" : "", "family" : "Gurbel", "given" : "P. A.", "non-dropping-particle" : "", "parse-names" : false, "suffix" : "" } ], "container-title" : "Journal of Thrombosis and Haemostasis", "id" : "ITEM-1", "issue" : "6", "issued" : { "date-parts" : [ [ "2013", "6", "1" ] ] }, "page" : "1194-1197", "title" : "Influence of CYP2C19*2 and *3 loss-of-function alleles on the pharmacodynamic effects of standard- and high-dose clopidogrel in East Asians undergoing percutaneous coronary intervention: The results of the ACCEL-DOUBLE-2N3 study", "type" : "article", "volume" : "11" }, "uris" : [ "http://www.mendeley.com/documents/?uuid=034eab15-cdde-36a7-a165-ba4e136ca9d3" ] } ], "mendeley" : { "formattedCitation" : "&lt;sup&gt;17&lt;/sup&gt;", "plainTextFormattedCitation" : "17", "previouslyFormattedCitation" : "&lt;sup&gt;17&lt;/sup&gt;"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17</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undergoing PCI (n=155)</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East Asian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Platelet function</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CYP2C19*2 and *3 alleles significantly associated with increased odds of elecated on-treatement platelet reactivity after clopidogrel loading dose and at 14 day follow up</w:t>
            </w:r>
          </w:p>
        </w:tc>
      </w:tr>
      <w:tr w:rsidR="00886BF1" w:rsidRPr="009B7247" w:rsidTr="00E338B6">
        <w:tc>
          <w:tcPr>
            <w:tcW w:w="1885" w:type="dxa"/>
            <w:shd w:val="clear" w:color="auto" w:fill="auto"/>
          </w:tcPr>
          <w:p w:rsidR="00886BF1" w:rsidRPr="009B7247" w:rsidRDefault="00B878A7" w:rsidP="00E338B6">
            <w:pPr>
              <w:spacing w:line="240" w:lineRule="auto"/>
              <w:ind w:firstLine="0"/>
              <w:jc w:val="left"/>
              <w:rPr>
                <w:rFonts w:ascii="Calibri" w:eastAsia="Calibri" w:hAnsi="Calibri"/>
                <w:sz w:val="22"/>
                <w:szCs w:val="22"/>
              </w:rPr>
            </w:pPr>
            <w:r>
              <w:rPr>
                <w:rFonts w:ascii="Calibri" w:eastAsia="Calibri" w:hAnsi="Calibri"/>
                <w:noProof/>
                <w:sz w:val="22"/>
                <w:szCs w:val="22"/>
              </w:rPr>
              <w:pict>
                <v:shape id="_x0000_s1059" type="#_x0000_t202" style="position:absolute;margin-left:-.75pt;margin-top:-27.5pt;width:159pt;height:21.75pt;z-index:251660288;mso-position-horizontal-relative:text;mso-position-vertical-relative:text" stroked="f">
                  <v:textbox>
                    <w:txbxContent>
                      <w:p w:rsidR="00B878A7" w:rsidRPr="00B878A7" w:rsidRDefault="00B878A7" w:rsidP="00B878A7">
                        <w:pPr>
                          <w:ind w:hanging="90"/>
                          <w:rPr>
                            <w:b/>
                            <w:sz w:val="20"/>
                            <w:szCs w:val="20"/>
                          </w:rPr>
                        </w:pPr>
                        <w:r w:rsidRPr="00B878A7">
                          <w:rPr>
                            <w:b/>
                            <w:sz w:val="20"/>
                            <w:szCs w:val="20"/>
                          </w:rPr>
                          <w:t>Table 2 Continued</w:t>
                        </w:r>
                      </w:p>
                    </w:txbxContent>
                  </v:textbox>
                </v:shape>
              </w:pict>
            </w:r>
            <w:r w:rsidR="00886BF1" w:rsidRPr="009B7247">
              <w:rPr>
                <w:rFonts w:ascii="Calibri" w:eastAsia="Calibri" w:hAnsi="Calibri"/>
                <w:sz w:val="22"/>
                <w:szCs w:val="22"/>
              </w:rPr>
              <w:t>Kim (2013)</w:t>
            </w:r>
            <w:r w:rsidR="00886BF1" w:rsidRPr="009B7247">
              <w:rPr>
                <w:rFonts w:ascii="Calibri" w:eastAsia="Calibri" w:hAnsi="Calibri"/>
                <w:sz w:val="22"/>
                <w:szCs w:val="22"/>
              </w:rPr>
              <w:fldChar w:fldCharType="begin" w:fldLock="1"/>
            </w:r>
            <w:r w:rsidR="00886BF1" w:rsidRPr="009B7247">
              <w:rPr>
                <w:rFonts w:ascii="Calibri" w:eastAsia="Calibri" w:hAnsi="Calibri"/>
                <w:sz w:val="22"/>
                <w:szCs w:val="22"/>
              </w:rPr>
              <w:instrText>ADDIN CSL_CITATION { "citationItems" : [ { "id" : "ITEM-1", "itemData" : { "DOI" : "10.1161/CIRCGENETICS.113.000109", "ISSN" : "1942-3268", "PMID" : "24019397", "abstract" : "BACKGROUND More intensive platelet suppression is required in patients with acute myocardial infarction (AMI) than in those with stable angina because of differential platelet activation between AMI and stable angina. In this context, CYP2C19 genotype leading to reduced active metabolite formation may profoundly affect the clinical outcome of clopidogrel therapy in patients with AMI compared with those with stable angina. METHODS AND RESULTS Effects of CYP2C19 genotypes on the clinical outcome of clopidogrel therapy were evaluated in 2188 patients (532 patients with AMI and 1656 patients with stable angina) undergoing percutaneous coronary intervention. The primary clinical outcome was a composite of major adverse cardiac and cerebrovascular events defined as death from any cause, nonfatal myocardial infarction, or stroke during 1 year of clopidogrel therapy. Compared with extensive metabolizer, the CYP2C19 poor metabolizer was significantly associated with higher risk of major adverse cardiac and cerebrovascular events in patients with AMI (hazard ratio, 2.88; 95% confidence interval, 1.27-6.53; P=0.011). However, this finding was not seen in patients with stable angina. A significant interaction between CYP2C19 genotypes and disease subsets of AMI and stable angina was identified with respect to major adverse cardiac and cerebrovascular events (adjusted interaction P=0.045). The patients with AMI showed lower percent inhibition of P2Y12 compared with patients with stable angina in CYP2C19 poor metabolizer or CYP2C19 intermediate metabolizer genotype groups but not in CYP2C19 extensive metabolizer genotype group. CONCLUSIONS CYP2C19 poor metabolizer is associated with poor clinical outcome of clopidogrel therapy in Asian patients with AMI but not in those with stable angina possibly because of differential requirement of platelet suppression in patients with AMI and stable angina. CLINICAL TRIAL REGISTRATION INFORMATION URL: clinicaltrials.gov. Identifier: NCTO1239914.", "author" : [ { "dropping-particle" : "", "family" : "Kim", "given" : "Ho-Sook", "non-dropping-particle" : "", "parse-names" : false, "suffix" : "" }, { "dropping-particle" : "", "family" : "Chang", "given" : "Kiyuk", "non-dropping-particle" : "", "parse-names" : false, "suffix" : "" }, { "dropping-particle" : "", "family" : "Koh", "given" : "Yoon-Seok", "non-dropping-particle" : "", "parse-names" : false, "suffix" : "" }, { "dropping-particle" : "", "family" : "Park", "given" : "Mahn-Won", "non-dropping-particle" : "", "parse-names" : false, "suffix" : "" }, { "dropping-particle" : "", "family" : "Choi", "given" : "Yun-Seok", "non-dropping-particle" : "", "parse-names" : false, "suffix" : "" }, { "dropping-particle" : "", "family" : "Park", "given" : "Chul-Soo", "non-dropping-particle" : "", "parse-names" : false, "suffix" : "" }, { "dropping-particle" : "", "family" : "Oh", "given" : "Minkyung", "non-dropping-particle" : "", "parse-names" : false, "suffix" : "" }, { "dropping-particle" : "", "family" : "Kim", "given" : "Eun-Young", "non-dropping-particle" : "", "parse-names" : false, "suffix" : "" }, { "dropping-particle" : "", "family" : "Shon", "given" : "Ji-Hong", "non-dropping-particle" : "", "parse-names" : false, "suffix" : "" }, { "dropping-particle" : "", "family" : "Shin", "given" : "Jae-Gook", "non-dropping-particle" : "", "parse-names" : false, "suffix" : "" }, { "dropping-particle" : "", "family" : "Seung", "given" : "Ki-Bae", "non-dropping-particle" : "", "parse-names" : false, "suffix" : "" } ], "container-title" : "Circulation. Cardiovascular genetics", "id" : "ITEM-1", "issue" : "5", "issued" : { "date-parts" : [ [ "2013", "10", "1" ] ] }, "page" : "514-21", "publisher" : "American Heart Association, Inc.", "title" : "CYP2C19 poor metabolizer is associated with clinical outcome of clopidogrel therapy in acute myocardial infarction but not stable angina.", "type" : "article-journal", "volume" : "6" }, "uris" : [ "http://www.mendeley.com/documents/?uuid=5957dda3-9e58-32a0-adbe-e57cbe69b3d5" ] } ], "mendeley" : { "formattedCitation" : "&lt;sup&gt;34&lt;/sup&gt;", "plainTextFormattedCitation" : "34", "previouslyFormattedCitation" : "&lt;sup&gt;34&lt;/sup&gt;" }, "properties" : {  }, "schema" : "https://github.com/citation-style-language/schema/raw/master/csl-citation.json" }</w:instrText>
            </w:r>
            <w:r w:rsidR="00886BF1" w:rsidRPr="009B7247">
              <w:rPr>
                <w:rFonts w:ascii="Calibri" w:eastAsia="Calibri" w:hAnsi="Calibri"/>
                <w:sz w:val="22"/>
                <w:szCs w:val="22"/>
              </w:rPr>
              <w:fldChar w:fldCharType="separate"/>
            </w:r>
            <w:r w:rsidR="00886BF1" w:rsidRPr="009B7247">
              <w:rPr>
                <w:rFonts w:ascii="Calibri" w:eastAsia="Calibri" w:hAnsi="Calibri"/>
                <w:noProof/>
                <w:sz w:val="22"/>
                <w:szCs w:val="22"/>
                <w:vertAlign w:val="superscript"/>
              </w:rPr>
              <w:t>34</w:t>
            </w:r>
            <w:r w:rsidR="00886BF1"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with acute MI and stable angina undergoing PCI (n=2188)</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East Asian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MACE</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PM compared to EM associated with increased MACE in those with acute MI, but not stable angina</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Liu (2013)</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"10.1159/000346736", "ISSN" : "1423-0313", "PMID" : "23429358", "abstract" : "BACKGROUND/AIMS The study was conducted to assess the influence of CYP2C19 polymorphisms on clopidogrel response variability and recurrent cardiovascular (CV) events in Chinese patients undergoing percutaneous coronary intervention (PCI). METHODS Platelet aggregation induced by 5 and 20 \u00b5mol/l adenosine diphosphate was measured in 109 patients at baseline, 12 h and 36 h after loading with 300 mg of clopidogrel. The primary end point was recurrent CV events, and the follow-up was scheduled at 1, 3, 6 and 12 months after PCI. The polymorphisms of CYP2C19*2 and CYP2C19*3 were genotyped by DNA sequencing analysis. RESULTS The maximal aggregation rates and inhibition of platelet aggregation among CYP2C19*1/*1, CYP2C19*1/*2 or *3 and CYP2C19*2/*2 or *3 genotypes were significantly different at 12 and 36 h after clopidogrel loading dose administration. Multiple linear regression analysis demonstrated that CYP2C19*2 and CYP2C19*3 might be predictors of clopidogrel response variability. During the 12-month follow-up, recurrent CV events occurred in 21 (19.63%) patients, and there were 5 (6.47%) deaths, 3 (2.80%) cases of ischemic stroke and 14 (13.1%) cases of acute coronary syndrome. Carriers of at least one CYP2C19 loss-of-function allele (*1/*2 or *3, *2/*2 or *3) incurred a 3.65-fold increase (95% CI 1.07-12.38; p = 0.038) in the risk of recurrent CV events 1 year after PCI compared to noncarriers (*1/*1). CONCLUSION Polymorphisms in CYP2C19*2 and CYP2C19*3 contribute to variabilities in clopidogrel responsiveness. Patients carrying at least one CYP2C19 loss-of-function allele (CYP2C19*2, *3) are associated with an increased risk of recurrent CV events undergoing PCI.", "author" : [ { "dropping-particle" : "", "family" : "Liu", "given" : "Yamin", "non-dropping-particle" : "", "parse-names" : false, "suffix" : "" }, { "dropping-particle" : "", "family" : "Liu", "given" : "Naifeng", "non-dropping-particle" : "", "parse-names" : false, "suffix" : "" }, { "dropping-particle" : "", "family" : "Li", "given" : "Weilan", "non-dropping-particle" : "", "parse-names" : false, "suffix" : "" }, { "dropping-particle" : "", "family" : "Shao", "given" : "Hua", "non-dropping-particle" : "", "parse-names" : false, "suffix" : "" }, { "dropping-particle" : "", "family" : "Zhi", "given" : "Hong", "non-dropping-particle" : "", "parse-names" : false, "suffix" : "" }, { "dropping-particle" : "", "family" : "Li", "given" : "Jie", "non-dropping-particle" : "", "parse-names" : false, "suffix" : "" } ], "container-title" : "Pharmacology", "id" : "ITEM-1", "issue" : "3-4", "issued" : { "date-parts" : [ [ "2013" ] ] }, "page" : "165-72", "publisher" : "Karger Publishers", "title" : "Relationship of CYP2C19*2 and CYP2C19*3 gene polymorphism with clopidogrel response variability and recurrent cardiovascular events in Chinese patients undergoing percutaneous coronary intervention.", "type" : "article-journal", "volume" : "91" }, "uris" : [ "http://www.mendeley.com/documents/?uuid=ddd5743c-4525-38e8-8040-6f2ed25ec32e" ] } ], "mendeley" : { "formattedCitation" : "&lt;sup&gt;22&lt;/sup&gt;", "plainTextFormattedCitation" : "22", "previouslyFormattedCitation" : "&lt;sup&gt;22&lt;/sup&gt;"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22</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undergoing PCI with stent placement (n=109)</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East Asian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MACE</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At least one LOF allele independently associated with increased risk of MACE</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Nakata (2013)</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"10.1253/circj.CJ-12-1095", "ISSN" : "1346-9843", "author" : [ { "dropping-particle" : "", "family" : "Nakata", "given" : "Tomoyuki", "non-dropping-particle" : "", "parse-names" : false, "suffix" : "" }, { "dropping-particle" : "", "family" : "Miyahara", "given" : "Masatoshi", "non-dropping-particle" : "", "parse-names" : false, "suffix" : "" }, { "dropping-particle" : "", "family" : "Nakatani", "given" : "Kaname", "non-dropping-particle" : "", "parse-names" : false, "suffix" : "" }, { "dropping-particle" : "", "family" : "Wada", "given" : "Hideo", "non-dropping-particle" : "", "parse-names" : false, "suffix" : "" }, { "dropping-particle" : "", "family" : "Tanigawa", "given" : "Takashi", "non-dropping-particle" : "", "parse-names" : false, "suffix" : "" }, { "dropping-particle" : "", "family" : "Komada", "given" : "Fumihiko", "non-dropping-particle" : "", "parse-names" : false, "suffix" : "" }, { "dropping-particle" : "", "family" : "Hoshino", "given" : "Kozo", "non-dropping-particle" : "", "parse-names" : false, "suffix" : "" }, { "dropping-particle" : "", "family" : "Aoki", "given" : "Toshikazu", "non-dropping-particle" : "", "parse-names" : false, "suffix" : "" }, { "dropping-particle" : "", "family" : "Nishimura", "given" : "Yuki", "non-dropping-particle" : "", "parse-names" : false, "suffix" : "" }, { "dropping-particle" : "", "family" : "Tamaru", "given" : "Satoshi", "non-dropping-particle" : "", "parse-names" : false, "suffix" : "" }, { "dropping-particle" : "", "family" : "Ito", "given" : "Masaaki", "non-dropping-particle" : "", "parse-names" : false, "suffix" : "" }, { "dropping-particle" : "", "family" : "Nishikawa", "given" : "Masakatsu", "non-dropping-particle" : "", "parse-names" : false, "suffix" : "" }, { "dropping-particle" : "", "family" : "for the McLORDD group", "given" : "for the McLORDD", "non-dropping-particle" : "", "parse-names" : false, "suffix" : "" } ], "container-title" : "Circulation Journal", "id" : "ITEM-1", "issue" : "6", "issued" : { "date-parts" : [ [ "2013" ] ] }, "page" : "1436-1444", "publisher" : "The Japanese Circulation Society", "title" : "Relationship Between CYP2C19 Loss-of-Function Polymorphism and Platelet Reactivities With Clopidogrel Treatment in Japanese Patients Undergoing Coronary Stent Implantation", "type" : "article-journal", "volume" : "77" }, "uris" : [ "http://www.mendeley.com/documents/?uuid=b864d052-6536-3467-b55d-02b27aac3c54" ] } ], "mendeley" : { "formattedCitation" : "&lt;sup&gt;24&lt;/sup&gt;", "plainTextFormattedCitation" : "24", "previouslyFormattedCitation" : "&lt;sup&gt;24&lt;/sup&gt;"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24</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with stable coronary disease who underwent stent placement (n=155)</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East Asian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Platelet function</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CYP2C19 LOF genotype associated with more HTPR</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Tang (2013)</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"10.1007/s00228-012-1446-8", "ISSN" : "0031-6970", "author" : [ { "dropping-particle" : "", "family" : "Tang", "given" : "Xiao-Fang", "non-dropping-particle" : "", "parse-names" : false, "suffix" : "" }, { "dropping-particle" : "", "family" : "Wang", "given" : "Jing", "non-dropping-particle" : "", "parse-names" : false, "suffix" : "" }, { "dropping-particle" : "", "family" : "Zhang", "given" : "Jia-Hui", "non-dropping-particle" : "", "parse-names" : false, "suffix" : "" }, { "dropping-particle" : "", "family" : "Meng", "given" : "Xian-Min", "non-dropping-particle" : "", "parse-names" : false, "suffix" : "" }, { "dropping-particle" : "", "family" : "Xu", "given" : "Bo", "non-dropping-particle" : "", "parse-names" : false, "suffix" : "" }, { "dropping-particle" : "", "family" : "Qiao", "given" : "Shu-Bin", "non-dropping-particle" : "", "parse-names" : false, "suffix" : "" }, { "dropping-particle" : "", "family" : "Wu", "given" : "Yong-Jian", "non-dropping-particle" : "", "parse-names" : false, "suffix" : "" }, { "dropping-particle" : "", "family" : "Chen", "given" : "Jue", "non-dropping-particle" : "", "parse-names" : false, "suffix" : "" }, { "dropping-particle" : "", "family" : "Wu", "given" : "Yuan", "non-dropping-particle" : "", "parse-names" : false, "suffix" : "" }, { "dropping-particle" : "", "family" : "Chen", "given" : "Ji-Lin", "non-dropping-particle" : "", "parse-names" : false, "suffix" : "" }, { "dropping-particle" : "", "family" : "Gao", "given" : "Run-Lin", "non-dropping-particle" : "", "parse-names" : false, "suffix" : "" }, { "dropping-particle" : "", "family" : "Yuan", "given" : "Jin-Qing", "non-dropping-particle" : "", "parse-names" : false, "suffix" : "" }, { "dropping-particle" : "", "family" : "Yang", "given" : "Yue-Jin", "non-dropping-particle" : "", "parse-names" : false, "suffix" : "" } ], "container-title" : "European Journal of Clinical Pharmacology", "id" : "ITEM-1", "issue" : "5", "issued" : { "date-parts" : [ [ "2013", "5", "14" ] ] }, "page" : "1103-1112", "publisher" : "Springer-Verlag", "title" : "Effect of the CYP2C19*2 and *3 genotypes, ABCB1 C3435T and PON1 Q192R alleles on the pharmacodynamics and adverse clinical events of clopidogrel in Chinese people after percutaneous coronary intervention", "type" : "article-journal", "volume" : "69" }, "uris" : [ "http://www.mendeley.com/documents/?uuid=1e30dfd3-7076-3950-bd68-ef3eca90cdb4" ] } ], "mendeley" : { "formattedCitation" : "&lt;sup&gt;31&lt;/sup&gt;", "plainTextFormattedCitation" : "31", "previouslyFormattedCitation" : "&lt;sup&gt;31&lt;/sup&gt;"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31</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who underwent PCI (n=670)</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East Asian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MACE</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Increasing number of LOF alleles were associated with increased risk of MACE</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Zou (2013)</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"10.1007/s00228-012-1392-5", "ISSN" : "0031-6970", "author" : [ { "dropping-particle" : "", "family" : "Zou", "given" : "Jian-Jun", "non-dropping-particle" : "", "parse-names" : false, "suffix" : "" }, { "dropping-particle" : "", "family" : "Xie", "given" : "Hong-Guang", "non-dropping-particle" : "", "parse-names" : false, "suffix" : "" }, { "dropping-particle" : "", "family" : "Chen", "given" : "Shao-Liang", "non-dropping-particle" : "", "parse-names" : false, "suffix" : "" }, { "dropping-particle" : "", "family" : "Tan", "given" : "Jie", "non-dropping-particle" : "", "parse-names" : false, "suffix" : "" }, { "dropping-particle" : "", "family" : "Lin", "given" : "Ling", "non-dropping-particle" : "", "parse-names" : false, "suffix" : "" }, { "dropping-particle" : "", "family" : "Zhao", "given" : "Ying-Ying", "non-dropping-particle" : "", "parse-names" : false, "suffix" : "" }, { "dropping-particle" : "", "family" : "Xu", "given" : "Hai-Mei", "non-dropping-particle" : "", "parse-names" : false, "suffix" : "" }, { "dropping-particle" : "", "family" : "Lin", "given" : "Song", "non-dropping-particle" : "", "parse-names" : false, "suffix" : "" }, { "dropping-particle" : "", "family" : "Zhang", "given" : "Juan", "non-dropping-particle" : "", "parse-names" : false, "suffix" : "" }, { "dropping-particle" : "", "family" : "Wang", "given" : "Guang-Ji", "non-dropping-particle" : "", "parse-names" : false, "suffix" : "" } ], "container-title" : "European Journal of Clinical Pharmacology", "id" : "ITEM-1", "issue" : "4", "issued" : { "date-parts" : [ [ "2013", "4", "22" ] ] }, "page" : "771-777", "publisher" : "Springer-Verlag", "title" : "Influence of CYP2C19 loss-of-function variants on the antiplatelet effects and cardiovascular events in clopidogrel-treated Chinese patients undergoing percutaneous coronary intervention", "type" : "article-journal", "volume" : "69" }, "uris" : [ "http://www.mendeley.com/documents/?uuid=26987a0c-de05-3cd0-a25a-3481082d267c" ] } ], "mendeley" : { "formattedCitation" : "&lt;sup&gt;33&lt;/sup&gt;", "plainTextFormattedCitation" : "33", "previouslyFormattedCitation" : "&lt;sup&gt;33&lt;/sup&gt;"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33</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who underwent PCI (n=617)</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East Asian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MACE</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PM/IM associated with increased risk of stent thrombosis compared to EM/UM</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Karanzniewicz-Lada (2014)</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"10.1002/jcph.323", "ISSN" : "00912700", "author" : [ { "dropping-particle" : "", "family" : "Kara\u017aniewicz-\u0141ada", "given" : "Marta", "non-dropping-particle" : "", "parse-names" : false, "suffix" : "" }, { "dropping-particle" : "", "family" : "Danielak", "given" : "Dorota", "non-dropping-particle" : "", "parse-names" : false, "suffix" : "" }, { "dropping-particle" : "", "family" : "Rubi\u015b", "given" : "B\u0142a\u017cej", "non-dropping-particle" : "", "parse-names" : false, "suffix" : "" }, { "dropping-particle" : "", "family" : "Burchardt", "given" : "Pawe\u0142", "non-dropping-particle" : "", "parse-names" : false, "suffix" : "" }, { "dropping-particle" : "", "family" : "Oszkinis", "given" : "Grzegorz", "non-dropping-particle" : "", "parse-names" : false, "suffix" : "" }, { "dropping-particle" : "", "family" : "G\u0142\u00f3wka", "given" : "Franciszek", "non-dropping-particle" : "", "parse-names" : false, "suffix" : "" } ], "container-title" : "The Journal of Clinical Pharmacology", "id" : "ITEM-1", "issue" : "8", "issued" : { "date-parts" : [ [ "2014", "8", "1" ] ] }, "page" : "874-880", "title" : "The influence of genetic polymorphism of Cyp2c19 isoenzyme on the pharmacokinetics of clopidogrel and its metabolites in patients with cardiovascular diseases", "type" : "article-journal", "volume" : "54" }, "uris" : [ "http://www.mendeley.com/documents/?uuid=93452073-84b5-301b-b629-5b8b2ea0e8ee" ] } ], "mendeley" : { "formattedCitation" : "&lt;sup&gt;18&lt;/sup&gt;", "plainTextFormattedCitation" : "18", "previouslyFormattedCitation" : "&lt;sup&gt;18&lt;/sup&gt;"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18</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undergoing elective coronarography, PCI, stenting, or peripheral artery intervention (n=44)</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Europe</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Platelet function</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 xml:space="preserve">IM compared to EM had significantly higher platelet reactivity and significantly lower concentrations of clopidogrel active metabolite. </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Kim (2104)</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"10.1002/jcph.225", "ISSN" : "00912700", "author" : [ { "dropping-particle" : "", "family" : "Kim", "given" : "Ho-Sook", "non-dropping-particle" : "", "parse-names" : false, "suffix" : "" }, { "dropping-particle" : "", "family" : "Cho", "given" : "Doo-Yeoun", "non-dropping-particle" : "", "parse-names" : false, "suffix" : "" }, { "dropping-particle" : "", "family" : "Park", "given" : "Bo-Min", "non-dropping-particle" : "", "parse-names" : false, "suffix" : "" }, { "dropping-particle" : "", "family" : "Bae", "given" : "Soo-Kyoung", "non-dropping-particle" : "", "parse-names" : false, "suffix" : "" }, { "dropping-particle" : "", "family" : "Yoon", "given" : "Yune-Jung", "non-dropping-particle" : "", "parse-names" : false, "suffix" : "" }, { "dropping-particle" : "", "family" : "Oh", "given" : "Minkyung", "non-dropping-particle" : "", "parse-names" : false, "suffix" : "" }, { "dropping-particle" : "", "family" : "Ghim", "given" : "Jong-lyul", "non-dropping-particle" : "", "parse-names" : false, "suffix" : "" }, { "dropping-particle" : "", "family" : "Kim", "given" : "Eun-Young", "non-dropping-particle" : "", "parse-names" : false, "suffix" : "" }, { "dropping-particle" : "", "family" : "Kim", "given" : "Dong-Hyun", "non-dropping-particle" : "", "parse-names" : false, "suffix" : "" }, { "dropping-particle" : "", "family" : "Shin", "given" : "Jae-Gook", "non-dropping-particle" : "", "parse-names" : false, "suffix" : "" } ], "container-title" : "The Journal of Clinical Pharmacology", "id" : "ITEM-1", "issue" : "8", "issued" : { "date-parts" : [ [ "2014", "8", "1" ] ] }, "page" : "850-857", "title" : "The effect of CYP2C19 genotype on the time course of platelet aggregation inhibition after clopidogrel administration", "type" : "article-journal", "volume" : "54" }, "uris" : [ "http://www.mendeley.com/documents/?uuid=a5018b61-2194-30e0-897f-f13c8357f27c" ] } ], "mendeley" : { "formattedCitation" : "&lt;sup&gt;19&lt;/sup&gt;", "plainTextFormattedCitation" : "19", "previouslyFormattedCitation" : "&lt;sup&gt;19&lt;/sup&gt;"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19</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Health male volunteers (n=92)</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East Asian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Platelet function</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PM/IM had significantly delayed time to maximal platelet inhibition compared to EM</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Pedersen (2014)</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"10.1111/1440-1681.12297", "ISSN" : "03051870", "author" : [ { "dropping-particle" : "", "family" : "Pedersen", "given" : "Rasmus Steen", "non-dropping-particle" : "", "parse-names" : false, "suffix" : "" }, { "dropping-particle" : "", "family" : "Nielsen", "given" : "Flemming", "non-dropping-particle" : "", "parse-names" : false, "suffix" : "" }, { "dropping-particle" : "", "family" : "Stage", "given" : "Tore Bjerregaard", "non-dropping-particle" : "", "parse-names" : false, "suffix" : "" }, { "dropping-particle" : "", "family" : "Vinholt", "given" : "Pernille Just", "non-dropping-particle" : "", "parse-names" : false, "suffix" : "" }, { "dropping-particle" : "", "family" : "Achwah", "given" : "Alaa Bilal", "non-dropping-particle" : "el", "parse-names" : false, "suffix" : "" }, { "dropping-particle" : "", "family" : "Damkier", "given" : "Per", "non-dropping-particle" : "", "parse-names" : false, "suffix" : "" }, { "dropping-particle" : "", "family" : "Brosen", "given" : "Kim", "non-dropping-particle" : "", "parse-names" : false, "suffix" : "" } ], "container-title" : "Clinical and Experimental Pharmacology and Physiology", "id" : "ITEM-1", "issue" : "11", "issued" : { "date-parts" : [ [ "2014", "11", "1" ] ] }, "page" : "870-878", "title" : "CYP2C19*17 increases clopidogrel-mediated platelet inhibition but does not alter the pharmacokinetics of the active metabolite of clopidogrel", "type" : "article-journal", "volume" : "41" }, "uris" : [ "http://www.mendeley.com/documents/?uuid=f8fd3c67-68d4-3683-991d-020dfb70b756" ] } ], "mendeley" : { "formattedCitation" : "&lt;sup&gt;35&lt;/sup&gt;", "plainTextFormattedCitation" : "35", "previouslyFormattedCitation" : "&lt;sup&gt;35&lt;/sup&gt;"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35</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Healthy volunteers (n=31)</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Europe</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Platelet reactivity</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CYP2C19*17 associated with significantly lower platelet reactivity compared to *1 homozygotes</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Collet (2015)</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"10.1007/s00228-015-1917-9", "ISSN" : "0031-6970", "author" : [ { "dropping-particle" : "", "family" : "Collet", "given" : "Jean-Philippe", "non-dropping-particle" : "", "parse-names" : false, "suffix" : "" }, { "dropping-particle" : "", "family" : "Hulot", "given" : "Jean-S\u00e9bastien", "non-dropping-particle" : "", "parse-names" : false, "suffix" : "" }, { "dropping-particle" : "", "family" : "Cuisset", "given" : "Thomas", "non-dropping-particle" : "", "parse-names" : false, "suffix" : "" }, { "dropping-particle" : "", "family" : "Rang\u00e9", "given" : "Gr\u00e9goire", "non-dropping-particle" : "", "parse-names" : false, "suffix" : "" }, { "dropping-particle" : "", "family" : "Cayla", "given" : "Guillaume", "non-dropping-particle" : "", "parse-names" : false, "suffix" : "" }, { "dropping-particle" : "", "family" : "Belle", "given" : "Eric", "non-dropping-particle" : "Van", "parse-names" : false, "suffix" : "" }, { "dropping-particle" : "", "family" : "Elhadad", "given" : "Simon", "non-dropping-particle" : "", "parse-names" : false, "suffix" : "" }, { "dropping-particle" : "", "family" : "Rousseau", "given" : "H\u00e9l\u00e8ne", "non-dropping-particle" : "", "parse-names" : false, "suffix" : "" }, { "dropping-particle" : "", "family" : "Sabouret", "given" : "Pierre", "non-dropping-particle" : "", "parse-names" : false, "suffix" : "" }, { "dropping-particle" : "", "family" : "O\u2019Connor", "given" : "Stephen A.", "non-dropping-particle" : "", "parse-names" : false, "suffix" : "" }, { "dropping-particle" : "", "family" : "Abtan", "given" : "J\u00e9r\u00e9mie", "non-dropping-particle" : "", "parse-names" : false, "suffix" : "" }, { "dropping-particle" : "", "family" : "Kerneis", "given" : "Mathieu", "non-dropping-particle" : "", "parse-names" : false, "suffix" : "" }, { "dropping-particle" : "", "family" : "Saint-Etienne", "given" : "Christophe", "non-dropping-particle" : "", "parse-names" : false, "suffix" : "" }, { "dropping-particle" : "", "family" : "Barth\u00e9l\u00e9my", "given" : "Olivier", "non-dropping-particle" : "", "parse-names" : false, "suffix" : "" }, { "dropping-particle" : "", "family" : "Beygui", "given" : "Farzin", "non-dropping-particle" : "", "parse-names" : false, "suffix" : "" }, { "dropping-particle" : "", "family" : "Silvain", "given" : "Johanne", "non-dropping-particle" : "", "parse-names" : false, "suffix" : "" }, { "dropping-particle" : "", "family" : "Vicaut", "given" : "Eric", "non-dropping-particle" : "", "parse-names" : false, "suffix" : "" }, { "dropping-particle" : "", "family" : "Montalescot", "given" : "Gilles", "non-dropping-particle" : "", "parse-names" : false, "suffix" : "" }, { "dropping-particle" : "", "family" : "investigators", "given" : "for the ARCTIC", "non-dropping-particle" : "", "parse-names" : false, "suffix" : "" } ], "container-title" : "European Journal of Clinical Pharmacology", "id" : "ITEM-1", "issue" : "11", "issued" : { "date-parts" : [ [ "2015", "11", "13" ] ] }, "page" : "1315-1324", "publisher" : "Springer Berlin Heidelberg", "title" : "Genetic and platelet function testing of antiplatelet therapy for percutaneous coronary intervention: the ARCTIC-GENE study", "type" : "article-journal", "volume" : "71" }, "uris" : [ "http://www.mendeley.com/documents/?uuid=b1f4e117-66de-3687-9a2d-bf963082a704" ] } ], "mendeley" : { "formattedCitation" : "&lt;sup&gt;13&lt;/sup&gt;", "plainTextFormattedCitation" : "13", "previouslyFormattedCitation" : "&lt;sup&gt;13&lt;/sup&gt;"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13</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undergoing PCI with drug-eluting stent (n=1394)</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Europe</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Platelet function</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IM/PM significantly more likely than EM to be poor responders after load and at 14 days post-PCI</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McDonough (2015)</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"10.1161/JAHA.114.001652", "ISSN" : "2047-9980", "PMID" : "26019129", "abstract" : "BACKGROUND The role of the CYP2C19 genotype on clopidogrel efficacy has been studied widely, with data suggesting reduced clopidogrel efficacy in loss-of-function variant carriers taking clopidogrel after percutaneous coronary intervention; however, data are limited regarding the association between CYP2C19 genetic variants and outcomes in stroke patients. We investigated whether CYP2C19 metabolizer status affects the risk of recurrent stroke or major bleeding in subcortical stroke patients taking dual antiplatelet therapy with aspirin and clopidogrel. METHODS AND RESULTS CYP2C19*2 and CYP2C19*17 were genotyped in 522 patients treated with dual antiplatelet therapy from the Secondary Prevention of Small Subcortical Strokes (SPS3) study. CYP2C19 metabolizer status was inferred from genotype, and associations with the risk of recurrent stroke and major bleeding were assessed in the overall cohort and by race/ethnic group with logistic regression modeling. In the overall cohort, there were no differences in outcomes by CYP2C19 metabolizer status (recurrent stroke, odds ratio 1.81 [95% CI 0.76 to 4.30]; major bleeding, odds ratio 0.67 [95% CI 0.22 to 2.03]). In white participants, those with CYP2C19 intermediate or poor metabolizer status had higher odds of recurrent stroke (odds ratio 5.19 [95% CI 1.08 to 24.90]) than those with extensive or ultrarapid metabolizer status, but there was no evidence of difference in major bleeding. CONCLUSIONS There were significant differences in recurrent stroke by CYP2C19 genotype-inferred metabolizer status in white subcortical stroke patients receiving dual antiplatelet therapy with aspirin and clopidogrel, consistent with cardiovascular studies on CYP2C19 and clopidogrel; however, the bleeding risk that led to early termination of the antiplatelet arm of the SPS3 trial does not appear to be explained by CYP2C19 genotype. This study was relatively underpowered; therefore, these findings should be interpreted with caution and warrant replication. CLINICAL TRIAL REGISTRATION URL: www.clinicaltrials.gov. Unique identifier: NCT00059306.", "author" : [ { "dropping-particle" : "", "family" : "McDonough", "given" : "Caitrin W", "non-dropping-particle" : "", "parse-names" : false, "suffix" : "" }, { "dropping-particle" : "", "family" : "McClure", "given" : "Leslie A", "non-dropping-particle" : "", "parse-names" : false, "suffix" : "" }, { "dropping-particle" : "", "family" : "Mitchell", "given" : "Braxton D", "non-dropping-particle" : "", "parse-names" : false, "suffix" : "" }, { "dropping-particle" : "", "family" : "Gong", "given" : "Yan", "non-dropping-particle" : "", "parse-names" : false, "suffix" : "" }, { "dropping-particle" : "", "family" : "Horenstein", "given" : "Richard B", "non-dropping-particle" : "", "parse-names" : false, "suffix" : "" }, { "dropping-particle" : "", "family" : "Lewis", "given" : "Joshua P", "non-dropping-particle" : "", "parse-names" : false, "suffix" : "" }, { "dropping-particle" : "", "family" : "Field", "given" : "Thalia S", "non-dropping-particle" : "", "parse-names" : false, "suffix" : "" }, { "dropping-particle" : "", "family" : "Talbert", "given" : "Robert L", "non-dropping-particle" : "", "parse-names" : false, "suffix" : "" }, { "dropping-particle" : "", "family" : "Benavente", "given" : "Oscar R", "non-dropping-particle" : "", "parse-names" : false, "suffix" : "" }, { "dropping-particle" : "", "family" : "Johnson", "given" : "Julie A", "non-dropping-particle" : "", "parse-names" : false, "suffix" : "" }, { "dropping-particle" : "", "family" : "Shuldiner", "given" : "Alan R", "non-dropping-particle" : "", "parse-names" : false, "suffix" : "" } ], "container-title" : "Journal of the American Heart Association", "id" : "ITEM-1", "issue" : "6", "issued" : { "date-parts" : [ [ "2015", "5", "27" ] ] }, "page" : "e001652", "publisher" : "Wiley-Blackwell", "title" : "CYP2C19 metabolizer status and clopidogrel efficacy in the Secondary Prevention of Small Subcortical Strokes (SPS3) study.", "type" : "article-journal", "volume" : "4" }, "uris" : [ "http://www.mendeley.com/documents/?uuid=ffc1bb20-5e4c-3d43-b308-14009b1d8371" ] } ], "mendeley" : { "formattedCitation" : "&lt;sup&gt;23&lt;/sup&gt;", "plainTextFormattedCitation" : "23", "previouslyFormattedCitation" : "&lt;sup&gt;23&lt;/sup&gt;"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23</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Patients receiving clopidogrel for secondary stroke prevention (n=522)</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International</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Stroke/ bleeding</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PM had increased risk of recurrent stroke in the Caucasian subgroup only.  No significant difference in bleeding was observed</w:t>
            </w:r>
          </w:p>
          <w:p w:rsidR="00886BF1" w:rsidRPr="009B7247" w:rsidRDefault="00886BF1" w:rsidP="00E338B6">
            <w:pPr>
              <w:spacing w:line="240" w:lineRule="auto"/>
              <w:ind w:firstLine="0"/>
              <w:jc w:val="left"/>
              <w:rPr>
                <w:rFonts w:ascii="Calibri" w:eastAsia="Calibri" w:hAnsi="Calibri"/>
                <w:sz w:val="22"/>
                <w:szCs w:val="22"/>
              </w:rPr>
            </w:pP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Doll (2016)</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"10.1016/J.JACC.2015.12.036", "ISSN" : "0735-1097", "abstract" : "BACKGROUND\nCertain alleles of the CYP2C19 gene are associated with higher platelet reactivity and increased ischemic events among patients treated with clopidogrel. However, the relationship of CYP2C19 genotype and outcomes in medically managed patients with acute coronary syndromes (ACS) is not known. \n\nOBJECTIVES\nThis study sought to assess the effect of CYP2C19 genotype on ischemic outcomes in patients with ACS initially managed medically without revascularization who were randomized to either clopidogrel or prasugrel. \n\nMETHODS\nWe classified patients as extensive metabolizers (EM) or reduced metabolizers (RM) based on CYP2C19 genotype and evaluated ischemic outcomes and platelet reactivity. Among 9,326 patients enrolled from 2008 to 2011, 5,736 participated in the genetics cohort; of these, 2,236 had platelet function testing data. \n\nRESULTS\nThere was no association between CYP2C19 metabolizer status (EM vs. RM) and the primary composite endpoint of cardiovascular death, myocardial infarction (MI), or stroke (hazard ratio [HR]: 0.86). EM and RM patients had similar rates of the primary endpoint whether treated with prasugrel (HR: 0.82) or clopidogrel (HR: 0.91; p for interaction\u00a0= 0.495). After adjusting for clinical and treatment variables, EM patients had a lower risk of MI versus RM patients (HR: 0.80), but risks of other outcomes were similar. RM patients had significantly higher mean P2Y12 reaction units versus EM patients when treated with clopidogrel (39.93), but not with prasugrel (3.87). \n\nCONCLUSIONS\nCYP2C19 metabolizer status is not associated with the composite outcome of cardiovascular death, MI, or stroke in medically managed ACS patients treated with clopidogrel or prasugrel. Our findings do not support routine CYP2C19 genetic testing in this population. (A Comparison of Prasugrel and Clopidogrel in Acute Coronary Syndrome Subjects [TRILOGY ACS]; NCT00699998)", "author" : [ { "dropping-particle" : "", "family" : "Doll", "given" : "Jacob A.", "non-dropping-particle" : "", "parse-names" : false, "suffix" : "" }, { "dropping-particle" : "", "family" : "Neely", "given" : "Megan L.", "non-dropping-particle" : "", "parse-names" : false, "suffix" : "" }, { "dropping-particle" : "", "family" : "Roe", "given" : "Matthew T.", "non-dropping-particle" : "", "parse-names" : false, "suffix" : "" }, { "dropping-particle" : "", "family" : "Armstrong", "given" : "Paul W.", "non-dropping-particle" : "", "parse-names" : false, "suffix" : "" }, { "dropping-particle" : "", "family" : "White", "given" : "Harvey D.", "non-dropping-particle" : "", "parse-names" : false, "suffix" : "" }, { "dropping-particle" : "", "family" : "Prabhakaran", "given" : "Dorairaj", "non-dropping-particle" : "", "parse-names" : false, "suffix" : "" }, { "dropping-particle" : "", "family" : "Winters", "given" : "Kenneth J.", "non-dropping-particle" : "", "parse-names" : false, "suffix" : "" }, { "dropping-particle" : "", "family" : "Duvvuru", "given" : "Suman", "non-dropping-particle" : "", "parse-names" : false, "suffix" : "" }, { "dropping-particle" : "", "family" : "Sundseth", "given" : "Scott S.", "non-dropping-particle" : "", "parse-names" : false, "suffix" : "" }, { "dropping-particle" : "", "family" : "Jakubowski", "given" : "Joseph A.", "non-dropping-particle" : "", "parse-names" : false, "suffix" : "" }, { "dropping-particle" : "", "family" : "Gurbel", "given" : "Paul A.", "non-dropping-particle" : "", "parse-names" : false, "suffix" : "" }, { "dropping-particle" : "", "family" : "Bhatt", "given" : "Deepak L.", "non-dropping-particle" : "", "parse-names" : false, "suffix" : "" }, { "dropping-particle" : "", "family" : "Ohman", "given" : "E. Magnus", "non-dropping-particle" : "", "parse-names" : false, "suffix" : "" }, { "dropping-particle" : "", "family" : "Fox", "given" : "Keith A.A.", "non-dropping-particle" : "", "parse-names" : false, "suffix" : "" } ], "container-title" : "Journal of the American College of Cardiology", "id" : "ITEM-1", "issue" : "8", "issued" : { "date-parts" : [ [ "2016", "3", "1" ] ] }, "page" : "936-947", "publisher" : "Elsevier", "title" : "Impact of CYP2C19 Metabolizer Status on\u00a0Patients With ACS Treated With Prasugrel Versus Clopidogrel", "type" : "article-journal", "volume" : "67" }, "uris" : [ "http://www.mendeley.com/documents/?uuid=648cc658-f90b-3a49-b948-f5bfd007197e" ] } ], "mendeley" : { "formattedCitation" : "&lt;sup&gt;20&lt;/sup&gt;", "plainTextFormattedCitation" : "20", "previouslyFormattedCitation" : "&lt;sup&gt;20&lt;/sup&gt;"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20</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Medically managed ACS patients (n=2236)</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 xml:space="preserve">International </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MACE</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No significant association observed in MACE between PM and EM</w:t>
            </w:r>
          </w:p>
        </w:tc>
      </w:tr>
      <w:tr w:rsidR="00886BF1" w:rsidRPr="009B7247" w:rsidTr="00E338B6">
        <w:tc>
          <w:tcPr>
            <w:tcW w:w="1885"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Wang (2016)</w:t>
            </w:r>
            <w:r w:rsidRPr="009B7247">
              <w:rPr>
                <w:rFonts w:ascii="Calibri" w:eastAsia="Calibri" w:hAnsi="Calibri"/>
                <w:sz w:val="22"/>
                <w:szCs w:val="22"/>
              </w:rPr>
              <w:fldChar w:fldCharType="begin" w:fldLock="1"/>
            </w:r>
            <w:r w:rsidRPr="009B7247">
              <w:rPr>
                <w:rFonts w:ascii="Calibri" w:eastAsia="Calibri" w:hAnsi="Calibri"/>
                <w:sz w:val="22"/>
                <w:szCs w:val="22"/>
              </w:rPr>
              <w:instrText>ADDIN CSL_CITATION { "citationItems" : [ { "id" : "ITEM-1", "itemData" : { "DOI" : "10.1001/jama.2016.8662", "abstract" : "&lt;h3&gt;Importance&lt;/h3&gt;&lt;p&gt;Data are limited regarding the association between&lt;i&gt;CYP2C19&lt;/i&gt;genetic variants and clinical outcomes of patients with minor stroke or transient ischemic attack treated with clopidogrel.&lt;/p&gt;&lt;h3&gt;Objective&lt;/h3&gt;&lt;p&gt;To estimate the association between&lt;i&gt;CYP2C19&lt;/i&gt;genetic variants and clinical outcomes of clopidogrel-treated patients with minor stroke or transient ischemic attack.&lt;/p&gt;&lt;h3&gt;Design, Setting, and Participants&lt;/h3&gt;&lt;p&gt;Three&lt;i&gt;CYP2C19&lt;/i&gt;major alleles (&lt;i&gt;*2&lt;/i&gt;,&lt;i&gt;*3&lt;/i&gt;,&lt;i&gt;*17&lt;/i&gt;) were genotyped among 2933 Chinese patients from 73 sites who were enrolled in the Clopidogrel in High-Risk Patients with Acute Nondisabling Cerebrovascular Events (CHANCE) randomized trial conducted from January 2, 2010, to March 20, 2012.&lt;/p&gt;&lt;h3&gt;Interventions&lt;/h3&gt;&lt;p&gt;Patients with acute minor ischemic stroke or transient ischemic attack in the trial were randomized to treatment with clopidogrel combined with aspirin or to aspirin alone.&lt;/p&gt;&lt;h3&gt;Main Outcomes and Measures&lt;/h3&gt;&lt;p&gt;The primary efficacy outcome was new stroke. The secondary efficacy outcome was a composite of new composite vascular events (ischemic stroke, hemorrhagic stroke, myocardial infarction, or vascular death). Bleeding was the safety outcome.&lt;/p&gt;&lt;h3&gt;Results&lt;/h3&gt;&lt;p&gt;Among 2933 patients, 1948 (66.4%) were men, with a mean age of 62.4 years. Overall, 1207 patients (41.2%) were noncarriers and 1726 patients (58.8%) were carriers of loss-of-function alleles (&lt;i&gt;*2&lt;/i&gt;,&lt;i&gt;*3&lt;/i&gt;). After day 90 follow-up, clopidogrel-aspirin reduced the rate of new stroke in the noncarriers but not in the carriers of the loss-of-function alleles (&lt;i&gt;P&lt;/i&gt;\u2009=\u2009.02 for interaction; events among noncarriers, 41 [6.7%] with clopidogrel-aspirin vs 74 [12.4%] with aspirin; hazard ratio [HR], 0.51 [95% CI, 0.35-0.75]; events among carriers, 80 [9.4%] with clopidogrel-aspirin vs 94 [10.8%] with aspirin; HR, 0.93 [95% CI, 0.69 to 1.26]). Similar results were observed for the secondary composite efficacy outcome (noncarriers: 41 [6.7%] with clopidogrel-aspirin vs 75 [12.5%] with aspirin; HR, 0.50 [95% CI, 0.34-0.74]; carriers: 80 [9.4%] with clopidogrel-aspirin vs 95 [10.9%] with aspirin; HR, 0.92 [95% CI, 0.68-1.24];&lt;i&gt;P&lt;/i&gt;\u2009=\u2009.02 for interaction). The effect of treatment assignment on bleeding did not vary significantly between the carriers and the noncarriers of the loss-of-function alleles (2.3% for carriers and 2.5% for noncarriers in the clopidogrel-aspirin group vs 1.4% for carriers and 1.7% for noncarriers \u2026", "author" : [ { "dropping-particle" : "", "family" : "Wang", "given" : "Yilong", "non-dropping-particle" : "", "parse-names" : false, "suffix" : "" }, { "dropping-particle" : "", "family" : "Zhao", "given" : "Xingquan", "non-dropping-particle" : "", "parse-names" : false, "suffix" : "" }, { "dropping-particle" : "", "family" : "Lin", "given" : "Jinxi", "non-dropping-particle" : "", "parse-names" : false, "suffix" : "" }, { "dropping-particle" : "", "family" : "Li", "given" : "Hao", "non-dropping-particle" : "", "parse-names" : false, "suffix" : "" }, { "dropping-particle" : "", "family" : "Johnston", "given" : "S. Claiborne", "non-dropping-particle" : "", "parse-names" : false, "suffix" : "" }, { "dropping-particle" : "", "family" : "Lin", "given" : "Yi", "non-dropping-particle" : "", "parse-names" : false, "suffix" : "" }, { "dropping-particle" : "", "family" : "Pan", "given" : "Yuesong", "non-dropping-particle" : "", "parse-names" : false, "suffix" : "" }, { "dropping-particle" : "", "family" : "Liu", "given" : "Liping", "non-dropping-particle" : "", "parse-names" : false, "suffix" : "" }, { "dropping-particle" : "", "family" : "Wang", "given" : "David", "non-dropping-particle" : "", "parse-names" : false, "suffix" : "" }, { "dropping-particle" : "", "family" : "Wang", "given" : "Chunxue", "non-dropping-particle" : "", "parse-names" : false, "suffix" : "" }, { "dropping-particle" : "", "family" : "Meng", "given" : "Xia", "non-dropping-particle" : "", "parse-names" : false, "suffix" : "" }, { "dropping-particle" : "", "family" : "Xu", "given" : "Jianfeng", "non-dropping-particle" : "", "parse-names" : false, "suffix" : "" }, { "dropping-particle" : "", "family" : "Wang", "given" : "Yongjun", "non-dropping-particle" : "", "parse-names" : false, "suffix" : "" } ], "container-title" : "JAMA", "id" : "ITEM-1", "issue" : "1", "issued" : { "date-parts" : [ [ "2016", "7", "5" ] ] }, "page" : "70", "publisher" : "American Medical Association", "title" : "Association Between CYP2C19 Loss-of-Function Allele Status and Efficacy of Clopidogrel for Risk Reduction Among Patients With Minor Stroke or Transient Ischemic Attack", "type" : "article-journal", "volume" : "316" }, "uris" : [ "http://www.mendeley.com/documents/?uuid=bec9018c-412a-398f-ae44-3f742ef99d0c" ] } ], "mendeley" : { "formattedCitation" : "&lt;sup&gt;32&lt;/sup&gt;", "plainTextFormattedCitation" : "32", "previouslyFormattedCitation" : "&lt;sup&gt;32&lt;/sup&gt;" }, "properties" : {  }, "schema" : "https://github.com/citation-style-language/schema/raw/master/csl-citation.json" }</w:instrText>
            </w:r>
            <w:r w:rsidRPr="009B7247">
              <w:rPr>
                <w:rFonts w:ascii="Calibri" w:eastAsia="Calibri" w:hAnsi="Calibri"/>
                <w:sz w:val="22"/>
                <w:szCs w:val="22"/>
              </w:rPr>
              <w:fldChar w:fldCharType="separate"/>
            </w:r>
            <w:r w:rsidRPr="009B7247">
              <w:rPr>
                <w:rFonts w:ascii="Calibri" w:eastAsia="Calibri" w:hAnsi="Calibri"/>
                <w:noProof/>
                <w:sz w:val="22"/>
                <w:szCs w:val="22"/>
                <w:vertAlign w:val="superscript"/>
              </w:rPr>
              <w:t>32</w:t>
            </w:r>
            <w:r w:rsidRPr="009B7247">
              <w:rPr>
                <w:rFonts w:ascii="Calibri" w:eastAsia="Calibri" w:hAnsi="Calibri"/>
                <w:sz w:val="22"/>
                <w:szCs w:val="22"/>
              </w:rPr>
              <w:fldChar w:fldCharType="end"/>
            </w:r>
          </w:p>
        </w:tc>
        <w:tc>
          <w:tcPr>
            <w:tcW w:w="3690" w:type="dxa"/>
            <w:shd w:val="clear" w:color="auto" w:fill="auto"/>
          </w:tcPr>
          <w:p w:rsidR="00886BF1" w:rsidRPr="009B7247" w:rsidRDefault="00886BF1" w:rsidP="00E338B6">
            <w:pPr>
              <w:tabs>
                <w:tab w:val="left" w:pos="900"/>
              </w:tabs>
              <w:spacing w:line="240" w:lineRule="auto"/>
              <w:ind w:firstLine="0"/>
              <w:jc w:val="left"/>
              <w:rPr>
                <w:rFonts w:ascii="Calibri" w:eastAsia="Calibri" w:hAnsi="Calibri"/>
                <w:sz w:val="22"/>
                <w:szCs w:val="22"/>
              </w:rPr>
            </w:pPr>
            <w:r w:rsidRPr="009B7247">
              <w:rPr>
                <w:rFonts w:ascii="Calibri" w:eastAsia="Calibri" w:hAnsi="Calibri"/>
                <w:sz w:val="22"/>
                <w:szCs w:val="22"/>
              </w:rPr>
              <w:t>Patients receiving clopidogrel for secondary prevention of stroke (n=2933)</w:t>
            </w:r>
          </w:p>
        </w:tc>
        <w:tc>
          <w:tcPr>
            <w:tcW w:w="1643"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East Asian</w:t>
            </w:r>
          </w:p>
        </w:tc>
        <w:tc>
          <w:tcPr>
            <w:tcW w:w="126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Clinical stroke</w:t>
            </w:r>
          </w:p>
        </w:tc>
        <w:tc>
          <w:tcPr>
            <w:tcW w:w="5220" w:type="dxa"/>
            <w:shd w:val="clear" w:color="auto" w:fill="auto"/>
          </w:tcPr>
          <w:p w:rsidR="00886BF1" w:rsidRPr="009B7247" w:rsidRDefault="00886BF1" w:rsidP="00E338B6">
            <w:pPr>
              <w:spacing w:line="240" w:lineRule="auto"/>
              <w:ind w:firstLine="0"/>
              <w:jc w:val="left"/>
              <w:rPr>
                <w:rFonts w:ascii="Calibri" w:eastAsia="Calibri" w:hAnsi="Calibri"/>
                <w:sz w:val="22"/>
                <w:szCs w:val="22"/>
              </w:rPr>
            </w:pPr>
            <w:r w:rsidRPr="009B7247">
              <w:rPr>
                <w:rFonts w:ascii="Calibri" w:eastAsia="Calibri" w:hAnsi="Calibri"/>
                <w:sz w:val="22"/>
                <w:szCs w:val="22"/>
              </w:rPr>
              <w:t>Clopidogrel and aspirin compared to aspirin alone was associated with fewer recurrent events in EM only.  No difference was observed for PM/IM</w:t>
            </w:r>
          </w:p>
        </w:tc>
      </w:tr>
    </w:tbl>
    <w:p w:rsidR="00886BF1" w:rsidRDefault="00886BF1" w:rsidP="004B6202">
      <w:pPr>
        <w:ind w:firstLine="0"/>
        <w:sectPr w:rsidR="00886BF1" w:rsidSect="00934A82">
          <w:pgSz w:w="15840" w:h="12240" w:orient="landscape"/>
          <w:pgMar w:top="1440" w:right="1440" w:bottom="1440" w:left="1440" w:header="720" w:footer="720" w:gutter="0"/>
          <w:cols w:space="720"/>
          <w:docGrid w:linePitch="360"/>
        </w:sectPr>
      </w:pPr>
    </w:p>
    <w:p w:rsidR="00B917F0" w:rsidRDefault="00934A82" w:rsidP="00934A82">
      <w:pPr>
        <w:pStyle w:val="Heading1"/>
      </w:pPr>
      <w:bookmarkStart w:id="10" w:name="_Toc512258741"/>
      <w:bookmarkEnd w:id="6"/>
      <w:bookmarkEnd w:id="7"/>
      <w:r w:rsidRPr="00934A82">
        <w:t>Management of Intermediate and Poor Metabolizers</w:t>
      </w:r>
      <w:bookmarkEnd w:id="10"/>
    </w:p>
    <w:p w:rsidR="00934A82" w:rsidRDefault="00934A82" w:rsidP="00934A82">
      <w:bookmarkStart w:id="11" w:name="_Toc106513530"/>
      <w:bookmarkStart w:id="12" w:name="_Toc106717788"/>
      <w:r>
        <w:t>Two types of strategies for treating patients PM and IM predicted phenotypes have been proposed: increasing the dosage of clopidogrel to overcome reduced levels of clopidogrel active metabolite and use of alternative oral P2Y12 inhibitors to avoid drug-gene interactions.  This section discusses the existing evidence supporting these management options.</w:t>
      </w:r>
    </w:p>
    <w:p w:rsidR="00934A82" w:rsidRPr="008C2F88" w:rsidRDefault="00934A82" w:rsidP="00934A82">
      <w:pPr>
        <w:pStyle w:val="Heading2"/>
      </w:pPr>
      <w:bookmarkStart w:id="13" w:name="_Toc512258742"/>
      <w:r w:rsidRPr="008C2F88">
        <w:t>High-Dose Clopidogrel</w:t>
      </w:r>
      <w:bookmarkEnd w:id="13"/>
    </w:p>
    <w:p w:rsidR="00934A82" w:rsidRDefault="00934A82" w:rsidP="00934A82">
      <w:r>
        <w:t xml:space="preserve">One strategy proposed for addressing reduced clopidogrel metabolite exposure due to LOF CYP2C19 </w:t>
      </w:r>
      <w:r w:rsidR="00422678">
        <w:t>variant</w:t>
      </w:r>
      <w:r>
        <w:t>s.  Horenstein and colleagues demonstrated in healthy volunteers that PMs compared to EMs required quadruple the standard maintenance dose to achieve similar concentrations of clopidogrel active metabolite.</w:t>
      </w:r>
      <w:r>
        <w:fldChar w:fldCharType="begin" w:fldLock="1"/>
      </w:r>
      <w:r>
        <w:instrText>ADDIN CSL_CITATION { "citationItems" : [ { "id" : "ITEM-1", "itemData" : { "DOI" : "10.1002/jcph.293", "ISSN" : "1552-4604", "PMID" : "24710841", "abstract" : "Carriers of two copies of the loss-of-function CYP2C19*2 variant convert less clopidogrel into its active metabolite, resulting in diminished antiplatelet responses and higher cardiovascular event rates. To evaluate whether increasing the daily clopidogrel dose in poor metabolizers (PM) overcomes the effect of the CYP2C19\u2009*\u20092 variant, we enrolled 18 healthy participants in a genotype-stratified, multi-dose, three-period, fixed-sequence crossover study. Six participants with the *1/*1 extensive (EM), *1/*2 intermediate (IM), and *2/*2 poor metabolizer genotypes each received 75\u2009mg, 150 mg, and 300\u2009mg each for 8 days. In each period, maximal platelet aggregation 4\u2009hours post-dose (MPA4) and active metabolite area under the curve (AUC) differed among genotype groups (P\u2009&lt;\u2009.05 for all). At day 8, PMs needed 300\u2009mg daily and IMs needed 150\u2009mg daily to attain a similar MPA4 as EMs on the 75\u2009mg dose (32.6%, 33.2%, 31.3%, respectively). Similarly, PMs needed 300\u2009mg daily to achieve active metabolite concentrations that were similar to EMs on 75\u2009mg (AUC 37.7 and 33.5\u2009ng\u2009h/mL, respectively). These results suggest that quadrupling the usual clopidogrel dose might be necessary to overcome the effect of poor CYP2C19 metabolism.", "author" : [ { "dropping-particle" : "", "family" : "Horenstein", "given" : "Richard B", "non-dropping-particle" : "", "parse-names" : false, "suffix" : "" }, { "dropping-particle" : "", "family" : "Madabushi", "given" : "Rajnikanth", "non-dropping-particle" : "", "parse-names" : false, "suffix" : "" }, { "dropping-particle" : "", "family" : "Zineh", "given" : "Issam", "non-dropping-particle" : "", "parse-names" : false, "suffix" : "" }, { "dropping-particle" : "", "family" : "Yerges-Armstrong", "given" : "Laura M", "non-dropping-particle" : "", "parse-names" : false, "suffix" : "" }, { "dropping-particle" : "", "family" : "Peer", "given" : "Cody J", "non-dropping-particle" : "", "parse-names" : false, "suffix" : "" }, { "dropping-particle" : "", "family" : "Schuck", "given" : "Robert N", "non-dropping-particle" : "", "parse-names" : false, "suffix" : "" }, { "dropping-particle" : "", "family" : "Figg", "given" : "William Douglas", "non-dropping-particle" : "", "parse-names" : false, "suffix" : "" }, { "dropping-particle" : "", "family" : "Shuldiner", "given" : "Alan R", "non-dropping-particle" : "", "parse-names" : false, "suffix" : "" }, { "dropping-particle" : "", "family" : "Pacanowski", "given" : "Michael A", "non-dropping-particle" : "", "parse-names" : false, "suffix" : "" } ], "container-title" : "Journal of clinical pharmacology", "id" : "ITEM-1", "issue" : "8", "issued" : { "date-parts" : [ [ "2014", "8" ] ] }, "page" : "865-73", "publisher" : "NIH Public Access", "title" : "Effectiveness of clopidogrel dose escalation to normalize active metabolite exposure and antiplatelet effects in CYP2C19 poor metabolizers.", "type" : "article-journal", "volume" : "54" }, "uris" : [ "http://www.mendeley.com/documents/?uuid=d07b0608-e869-3370-a1c6-4b6d0f13eee4" ] } ], "mendeley" : { "formattedCitation" : "&lt;sup&gt;43&lt;/sup&gt;", "plainTextFormattedCitation" : "43", "previouslyFormattedCitation" : "&lt;sup&gt;43&lt;/sup&gt;" }, "properties" : {  }, "schema" : "https://github.com/citation-style-language/schema/raw/master/csl-citation.json" }</w:instrText>
      </w:r>
      <w:r>
        <w:fldChar w:fldCharType="separate"/>
      </w:r>
      <w:r w:rsidRPr="004C0B69">
        <w:rPr>
          <w:noProof/>
          <w:vertAlign w:val="superscript"/>
        </w:rPr>
        <w:t>43</w:t>
      </w:r>
      <w:r>
        <w:fldChar w:fldCharType="end"/>
      </w:r>
      <w:r>
        <w:t xml:space="preserve">  In a study by Gladding and colleagues involving 60 genotyped patients who underwent </w:t>
      </w:r>
      <w:r>
        <w:lastRenderedPageBreak/>
        <w:t>elective PCI, platelet inhibition was reduced in patients with CYP2C19*2 and *4 alleles compared to wildtype homozygotes (median 10% vs 23%, p=0.03) after a normal 600 mg loading dose of clopidogrel.</w:t>
      </w:r>
      <w:r>
        <w:fldChar w:fldCharType="begin" w:fldLock="1"/>
      </w:r>
      <w:r>
        <w:instrText>ADDIN CSL_CITATION { "citationItems" : [ { "id" : "ITEM-1", "itemData" : { "DOI" : "10.1016/J.JCIN.2008.09.008", "ISSN" : "1936-8798", "abstract" : "OBJECTIVES\nThis study assessed the effect of pharmacogenetics on the antiplatelet effect of clopidogrel. \n\nBACKGROUND\nVariability in clopidogrel response might be influenced by polymorphisms in genes coding for drug metabolism enzymes (cytochrome P450 [CYP] family), transport proteins (P-glycoprotein) and/or target proteins for the drug (adenosine diphosphate\u2013receptor P2Y12). \n\nMETHODS\nSixty patients undergoing elective percutaneous coronary intervention in the randomized PRINC (Plavix Response in Coronary Intervention) trial had platelet function measured using the VerifyNow P2Y12 analyzer after a 600-mg or split 1,200-mg loading dose and after a 75- or 150-mg daily maintenance dosage. Polymerase chain reaction\u2013based genotyping evaluated polymorphisms in the CYP2C19, CYP2C9, CYP3A4, CYP3A5, ABCB1, P2Y12, and CES genes. \n\nRESULTS\nCYP2C19*1*1 carriers had greater platelet inhibition 2 h after a 600-mg dose (median: 23%, range: 0% to 66%), compared with platelet inhibition in CYP2C19*2 or *4 carriers (10%, 0% to 56%, p = 0.029) and CYP2C19*17 carriers (9%, 0% to 98%, p = 0.026). CYP2C19*2 or *4 carriers had greater platelet inhibition with the higher loading dose than with the lower dose at 4 h (37%, 8% to 87% vs. 14%, 0% to 22%, p = 0.002) and responded better with the higher maintenance dose regimen (51%, 15% to 86% vs. 14%, 0% to 67%, p = 0.042). \n\nCONCLUSIONS\nCarriers of the CYP2C19*2 and *4 alleles showed reduced platelet inhibition after a clopidogrel 600-mg loading dose but responded to higher loading and maintenance dose regimens. Genotyping for the relevant gene polymorphisms may help to individualize and optimize clopidogrel treatment. (Australia New Zealand Clinical Trials Registry; ACTRN12606000129583)", "author" : [ { "dropping-particle" : "", "family" : "Gladding", "given" : "Patrick", "non-dropping-particle" : "", "parse-names" : false, "suffix" : "" }, { "dropping-particle" : "", "family" : "Webster", "given" : "Mark", "non-dropping-particle" : "", "parse-names" : false, "suffix" : "" }, { "dropping-particle" : "", "family" : "Zeng", "given" : "Irene", "non-dropping-particle" : "", "parse-names" : false, "suffix" : "" }, { "dropping-particle" : "", "family" : "Farrell", "given" : "Helen", "non-dropping-particle" : "", "parse-names" : false, "suffix" : "" }, { "dropping-particle" : "", "family" : "Stewart", "given" : "Jim", "non-dropping-particle" : "", "parse-names" : false, "suffix" : "" }, { "dropping-particle" : "", "family" : "Ruygrok", "given" : "Peter", "non-dropping-particle" : "", "parse-names" : false, "suffix" : "" }, { "dropping-particle" : "", "family" : "Ormiston", "given" : "John", "non-dropping-particle" : "", "parse-names" : false, "suffix" : "" }, { "dropping-particle" : "", "family" : "El-Jack", "given" : "Seif", "non-dropping-particle" : "", "parse-names" : false, "suffix" : "" }, { "dropping-particle" : "", "family" : "Armstrong", "given" : "Guy", "non-dropping-particle" : "", "parse-names" : false, "suffix" : "" }, { "dropping-particle" : "", "family" : "Kay", "given" : "Patrick", "non-dropping-particle" : "", "parse-names" : false, "suffix" : "" }, { "dropping-particle" : "", "family" : "Scott", "given" : "Douglas", "non-dropping-particle" : "", "parse-names" : false, "suffix" : "" }, { "dropping-particle" : "", "family" : "Gunes", "given" : "Arzu", "non-dropping-particle" : "", "parse-names" : false, "suffix" : "" }, { "dropping-particle" : "", "family" : "Dahl", "given" : "Marja-Liisa", "non-dropping-particle" : "", "parse-names" : false, "suffix" : "" } ], "container-title" : "JACC: Cardiovascular Interventions", "id" : "ITEM-1", "issue" : "6", "issued" : { "date-parts" : [ [ "2008", "12", "1" ] ] }, "page" : "620-627", "publisher" : "Elsevier", "title" : "The Pharmacogenetics and Pharmacodynamics of Clopidogrel Response: An Analysis From the PRINC (Plavix Response in Coronary Intervention) Trial", "type" : "article-journal", "volume" : "1" }, "uris" : [ "http://www.mendeley.com/documents/?uuid=c4aa0673-2334-3afd-bcb8-661c22013716" ] } ], "mendeley" : { "formattedCitation" : "&lt;sup&gt;44&lt;/sup&gt;", "plainTextFormattedCitation" : "44", "previouslyFormattedCitation" : "&lt;sup&gt;44&lt;/sup&gt;" }, "properties" : {  }, "schema" : "https://github.com/citation-style-language/schema/raw/master/csl-citation.json" }</w:instrText>
      </w:r>
      <w:r>
        <w:fldChar w:fldCharType="separate"/>
      </w:r>
      <w:r w:rsidRPr="004C0B69">
        <w:rPr>
          <w:noProof/>
          <w:vertAlign w:val="superscript"/>
        </w:rPr>
        <w:t>44</w:t>
      </w:r>
      <w:r>
        <w:fldChar w:fldCharType="end"/>
      </w:r>
      <w:r>
        <w:t xml:space="preserve">  Increasing the loading and maintenance dose in these patients resulted in similar platelet inhibition compared to standard dose clopidogrel in EMs.</w:t>
      </w:r>
      <w:r>
        <w:fldChar w:fldCharType="begin" w:fldLock="1"/>
      </w:r>
      <w:r>
        <w:instrText>ADDIN CSL_CITATION { "citationItems" : [ { "id" : "ITEM-1", "itemData" : { "DOI" : "10.1016/J.JCIN.2008.09.008", "ISSN" : "1936-8798", "abstract" : "OBJECTIVES\nThis study assessed the effect of pharmacogenetics on the antiplatelet effect of clopidogrel. \n\nBACKGROUND\nVariability in clopidogrel response might be influenced by polymorphisms in genes coding for drug metabolism enzymes (cytochrome P450 [CYP] family), transport proteins (P-glycoprotein) and/or target proteins for the drug (adenosine diphosphate\u2013receptor P2Y12). \n\nMETHODS\nSixty patients undergoing elective percutaneous coronary intervention in the randomized PRINC (Plavix Response in Coronary Intervention) trial had platelet function measured using the VerifyNow P2Y12 analyzer after a 600-mg or split 1,200-mg loading dose and after a 75- or 150-mg daily maintenance dosage. Polymerase chain reaction\u2013based genotyping evaluated polymorphisms in the CYP2C19, CYP2C9, CYP3A4, CYP3A5, ABCB1, P2Y12, and CES genes. \n\nRESULTS\nCYP2C19*1*1 carriers had greater platelet inhibition 2 h after a 600-mg dose (median: 23%, range: 0% to 66%), compared with platelet inhibition in CYP2C19*2 or *4 carriers (10%, 0% to 56%, p = 0.029) and CYP2C19*17 carriers (9%, 0% to 98%, p = 0.026). CYP2C19*2 or *4 carriers had greater platelet inhibition with the higher loading dose than with the lower dose at 4 h (37%, 8% to 87% vs. 14%, 0% to 22%, p = 0.002) and responded better with the higher maintenance dose regimen (51%, 15% to 86% vs. 14%, 0% to 67%, p = 0.042). \n\nCONCLUSIONS\nCarriers of the CYP2C19*2 and *4 alleles showed reduced platelet inhibition after a clopidogrel 600-mg loading dose but responded to higher loading and maintenance dose regimens. Genotyping for the relevant gene polymorphisms may help to individualize and optimize clopidogrel treatment. (Australia New Zealand Clinical Trials Registry; ACTRN12606000129583)", "author" : [ { "dropping-particle" : "", "family" : "Gladding", "given" : "Patrick", "non-dropping-particle" : "", "parse-names" : false, "suffix" : "" }, { "dropping-particle" : "", "family" : "Webster", "given" : "Mark", "non-dropping-particle" : "", "parse-names" : false, "suffix" : "" }, { "dropping-particle" : "", "family" : "Zeng", "given" : "Irene", "non-dropping-particle" : "", "parse-names" : false, "suffix" : "" }, { "dropping-particle" : "", "family" : "Farrell", "given" : "Helen", "non-dropping-particle" : "", "parse-names" : false, "suffix" : "" }, { "dropping-particle" : "", "family" : "Stewart", "given" : "Jim", "non-dropping-particle" : "", "parse-names" : false, "suffix" : "" }, { "dropping-particle" : "", "family" : "Ruygrok", "given" : "Peter", "non-dropping-particle" : "", "parse-names" : false, "suffix" : "" }, { "dropping-particle" : "", "family" : "Ormiston", "given" : "John", "non-dropping-particle" : "", "parse-names" : false, "suffix" : "" }, { "dropping-particle" : "", "family" : "El-Jack", "given" : "Seif", "non-dropping-particle" : "", "parse-names" : false, "suffix" : "" }, { "dropping-particle" : "", "family" : "Armstrong", "given" : "Guy", "non-dropping-particle" : "", "parse-names" : false, "suffix" : "" }, { "dropping-particle" : "", "family" : "Kay", "given" : "Patrick", "non-dropping-particle" : "", "parse-names" : false, "suffix" : "" }, { "dropping-particle" : "", "family" : "Scott", "given" : "Douglas", "non-dropping-particle" : "", "parse-names" : false, "suffix" : "" }, { "dropping-particle" : "", "family" : "Gunes", "given" : "Arzu", "non-dropping-particle" : "", "parse-names" : false, "suffix" : "" }, { "dropping-particle" : "", "family" : "Dahl", "given" : "Marja-Liisa", "non-dropping-particle" : "", "parse-names" : false, "suffix" : "" } ], "container-title" : "JACC: Cardiovascular Interventions", "id" : "ITEM-1", "issue" : "6", "issued" : { "date-parts" : [ [ "2008", "12", "1" ] ] }, "page" : "620-627", "publisher" : "Elsevier", "title" : "The Pharmacogenetics and Pharmacodynamics of Clopidogrel Response: An Analysis From the PRINC (Plavix Response in Coronary Intervention) Trial", "type" : "article-journal", "volume" : "1" }, "uris" : [ "http://www.mendeley.com/documents/?uuid=c4aa0673-2334-3afd-bcb8-661c22013716" ] } ], "mendeley" : { "formattedCitation" : "&lt;sup&gt;44&lt;/sup&gt;", "plainTextFormattedCitation" : "44", "previouslyFormattedCitation" : "&lt;sup&gt;44&lt;/sup&gt;" }, "properties" : {  }, "schema" : "https://github.com/citation-style-language/schema/raw/master/csl-citation.json" }</w:instrText>
      </w:r>
      <w:r>
        <w:fldChar w:fldCharType="separate"/>
      </w:r>
      <w:r w:rsidRPr="004C0B69">
        <w:rPr>
          <w:noProof/>
          <w:vertAlign w:val="superscript"/>
        </w:rPr>
        <w:t>44</w:t>
      </w:r>
      <w:r>
        <w:fldChar w:fldCharType="end"/>
      </w:r>
      <w:r>
        <w:t xml:space="preserve">  A prospective, randomized evaluation by Collet and colleagues found that subjects with the CYP2C19*2 allele had significantly higher platelet activity that those without.</w:t>
      </w:r>
      <w:r>
        <w:fldChar w:fldCharType="begin" w:fldLock="1"/>
      </w:r>
      <w:r>
        <w:instrText>ADDIN CSL_CITATION { "citationItems" : [ { "id" : "ITEM-1", "itemData" : { "DOI" : "10.1016/J.JCIN.2011.03.002", "ISSN" : "1936-8798", "abstract" : "OBJECTIVES\nThis study sought to determine whether the pharmacokinetic (PK) and pharmacodynamic (PD) responses to high or standard clopidogrel loading doses (LDs) differ according to CYP2C19*2 allele. \n\nBACKGROUND\nCYP2C19 loss-of-function alleles are associated with reduced responsiveness to standard clopidogrel doses. \n\nMETHODS\nYoung post-myocardial infarction patients heterozygous (wild type [wt]/*2, n = 43) or homozygous (*2/*2, n = 8) for the CYP2C19*2 genetic variant were matched with patients not carrying the variant (wt/wt, n = 58). All patients were randomized to a 300- or 900-mg clopidogrel LD. The relative reduction in residual platelet aggregation (RR-RPA, %) and the area under the plasma concentration time curve of active metabolite from baseline to 6 h after loading (AUC0-6) were compared according to both LD and CYP2C19*2 carriage. \n\nRESULTS\nThe 300-mg LD led to a gene-dose effect for RR-RPA (\u221265.7% \u00b1 35.9% in wt/wt vs. \u221248.0% \u00b1 38.4% in wt/*2 vs. \u221214.6% \u00b1 32.4% in *2/*2; overall p value = 0.003, p = 0.03 for wt/wt versus wt/*2, p = 0.04 for wt/*2 versus *2/*2) with minor effect in *2/*2 carriers. After the 900-mg LD, the effect of the CYP2C19*2 variant on platelet inhibition was fully compensated in wt/*2 carriers but not in *2/*2 carriers (\u221283.6% \u00b1 25.8% in wt/wt vs.\u221277.2% \u00b1 26.9% in wt/*2 vs. \u221229.5% \u00b1 26.8% in *2/*2; overall p value = 0.0003, p = 0.20 for wt/wt versus wt/*2, p &lt; 0.001 for wt/*2 versus *2/*2). A similar pattern was observed for the active metabolite AUC0-6 according to carriage of CYP2C19*2 for both LDs. There was a significant correlation between PK and PD responses irrespective of the LD. \n\nCONCLUSIONS\nCarriers of CYP2C19*2 display significantly lower responses to clopidogrel with a gene-dose effect. Clopidogrel resistance can be overcome by increasing the dose in heterozygous carriers but not in homozygous carriers. (Clopidogrel and Response Variability Investigation Study 2 [CLOVIS-2]; NCT00822666)", "author" : [ { "dropping-particle" : "", "family" : "Collet", "given" : "Jean-Philippe", "non-dropping-particle" : "", "parse-names" : false, "suffix" : "" }, { "dropping-particle" : "", "family" : "Hulot", "given" : "Jean-S\u00e9bastien", "non-dropping-particle" : "", "parse-names" : false, "suffix" : "" }, { "dropping-particle" : "", "family" : "Anzaha", "given" : "Ghalia", "non-dropping-particle" : "", "parse-names" : false, "suffix" : "" }, { "dropping-particle" : "", "family" : "Pena", "given" : "Ana", "non-dropping-particle" : "", "parse-names" : false, "suffix" : "" }, { "dropping-particle" : "", "family" : "Chastre", "given" : "Thomas", "non-dropping-particle" : "", "parse-names" : false, "suffix" : "" }, { "dropping-particle" : "", "family" : "Caron", "given" : "Claire", "non-dropping-particle" : "", "parse-names" : false, "suffix" : "" }, { "dropping-particle" : "", "family" : "Silvain", "given" : "Johanne", "non-dropping-particle" : "", "parse-names" : false, "suffix" : "" }, { "dropping-particle" : "", "family" : "Cayla", "given" : "Guillaume", "non-dropping-particle" : "", "parse-names" : false, "suffix" : "" }, { "dropping-particle" : "", "family" : "Bellemain-Appaix", "given" : "Anne", "non-dropping-particle" : "", "parse-names" : false, "suffix" : "" }, { "dropping-particle" : "", "family" : "Vignalou", "given" : "Jean-Baptiste", "non-dropping-particle" : "", "parse-names" : false, "suffix" : "" }, { "dropping-particle" : "", "family" : "Galier", "given" : "Sophie", "non-dropping-particle" : "", "parse-names" : false, "suffix" : "" }, { "dropping-particle" : "", "family" : "Barth\u00e9l\u00e9my", "given" : "Olivier", "non-dropping-particle" : "", "parse-names" : false, "suffix" : "" }, { "dropping-particle" : "", "family" : "Beygui", "given" : "Farzin", "non-dropping-particle" : "", "parse-names" : false, "suffix" : "" }, { "dropping-particle" : "", "family" : "Gallois", "given" : "Vanessa", "non-dropping-particle" : "", "parse-names" : false, "suffix" : "" }, { "dropping-particle" : "", "family" : "Montalescot", "given" : "Gilles", "non-dropping-particle" : "", "parse-names" : false, "suffix" : "" } ], "container-title" : "JACC: Cardiovascular Interventions", "id" : "ITEM-1", "issue" : "4", "issued" : { "date-parts" : [ [ "2011", "4", "1" ] ] }, "page" : "392-402", "publisher" : "Elsevier", "title" : "High Doses of Clopidogrel to Overcome Genetic Resistance: The Randomized Crossover CLOVIS-2 (Clopidogrel and Response Variability Investigation Study 2)", "type" : "article-journal", "volume" : "4" }, "uris" : [ "http://www.mendeley.com/documents/?uuid=719bd65e-e292-3ee4-96d3-bc9ad5a27d16" ] } ], "mendeley" : { "formattedCitation" : "&lt;sup&gt;45&lt;/sup&gt;", "plainTextFormattedCitation" : "45", "previouslyFormattedCitation" : "&lt;sup&gt;45&lt;/sup&gt;" }, "properties" : {  }, "schema" : "https://github.com/citation-style-language/schema/raw/master/csl-citation.json" }</w:instrText>
      </w:r>
      <w:r>
        <w:fldChar w:fldCharType="separate"/>
      </w:r>
      <w:r w:rsidRPr="004C0B69">
        <w:rPr>
          <w:noProof/>
          <w:vertAlign w:val="superscript"/>
        </w:rPr>
        <w:t>45</w:t>
      </w:r>
      <w:r>
        <w:fldChar w:fldCharType="end"/>
      </w:r>
      <w:r>
        <w:t xml:space="preserve">  For carriers of the *2 allele, but not homozygotes, the difference in platelet activity could be overcome with triple-dose clopidogrel.  Another prospective analysis in patients with stable coronary disease found that triple the clopidogrel standard maintenance dose was required for IMs to achieve similar platelet inhibition to EMs at normal dose.</w:t>
      </w:r>
      <w:r>
        <w:fldChar w:fldCharType="begin" w:fldLock="1"/>
      </w:r>
      <w:r>
        <w:instrText>ADDIN CSL_CITATION { "citationItems" : [ { "id" : "ITEM-1", "itemData" : { "DOI" : "10.1001/jama.2011.1703", "ISSN" : "0098-7484", "abstract" : "&lt;h3&gt;Context&lt;/h3&gt;Variants in the CYP2C19 gene influence the pharmacologic and clinical response to the standard 75-mg daily maintenance dose of the antiplatelet drug clopidogrel.&lt;h3&gt;Objective&lt;/h3&gt;To test whether higher doses (up to 300 mg daily) improve the response to clopidogrel in the setting of loss-of-function CYP2C19 genotypes.&lt;h3&gt;Design, Setting, and Patients&lt;/h3&gt;ELEVATE-TIMI 56 was a multicenter, randomized, double-blind trial that enrolled and genotyped 333 patients with cardiovascular disease across 32 sites from October 2010 until September 2011.&lt;h3&gt;Interventions&lt;/h3&gt;Maintenance doses of clopidogrel for 4 treatment periods, each lasting approximately 14 days, based on genotype. In total, 247 noncarriers of a CYP2C19*2 loss-of-function allele were to receive 75 and 150 mg daily of clopidogrel (2 periods each), whereas 86 carriers (80 heterozygotes, 6 homozygotes) were to receive 75, 150, 225, and 300 mg daily.&lt;h3&gt;Main Outcome Measures&lt;/h3&gt;Platelet function test results (vasodilator-stimulated phosphoprotein [VASP] phosphorylation and VerifyNow P2Y&lt;sub&gt;12&lt;/sub&gt; assays) and adverse events.&lt;h3&gt;Results&lt;/h3&gt;With 75 mg daily, CYP2C19*2 heterozygotes had significantly higher on-treatment platelet reactivity than did noncarriers (VASP platelet reactivity index [PRI]: mean, 70.0%; 95% CI, 66.0%-74.0%, vs 57.5%; 95% CI, 55.1%-59.9%, and VerifyNow P2Y&lt;sub&gt;12&lt;/sub&gt; reaction units [PRU]: mean, 225.6; 95% CI, 207.7-243.4, vs 163.6; 95% CI, 154.4-173.9; P\u00a0&amp;lt;\u00a0.001 for both comparisons). Among CYP2C19*2 heterozygotes, doses up to 300 mg daily significantly reduced platelet reactivity, with VASP PRI decreasing to 48.9% (95% CI, 44.6%-53.2%) and PRU to 127.5 (95% CI, 109.9-145.2) (P\u00a0&amp;lt;\u00a0.001 for trend across doses for both). Whereas 52% of CYP2C19*2 heterozygotes were nonresponders (\u2265230 PRU) with 75 mg of clopidogrel, only 10% were nonresponders with 225 or 300 mg (P\u00a0&amp;lt;\u00a0.001 for both). Clopidogrel, 225 mg daily, reduced platelet reactivity in CYP2C19*2 heterozygotes to levels achieved with standard clopidogrel, 75 mg, in noncarriers (mean ratios of platelet reactivity, VASP PRI, 0.92; 90% CI, 0.85-0.99, and PRU, 0.94; 90% CI, 0.84-1.04). In CYP2C19*2 homozygotes, even with 300 mg daily of clopidogrel, mean VASP PRI was 68.3% (95% CI, 44.9%-91.6%) and mean PRU, 287.0 (95% CI, 170.2-403.8).&lt;h3&gt;Conclusion&lt;/h3&gt;Among patients with stable cardiovascular disease, tripling the maintenance dose of clopidogrel to 225 mg daily in CYP2C19*2 heterozygotes achieved level\u2026", "author" : [ { "dropping-particle" : "", "family" : "Mega", "given" : "Jessica L.", "non-dropping-particle" : "", "parse-names" : false, "suffix" : "" }, { "dropping-particle" : "", "family" : "Hochholzer", "given" : "Willibald", "non-dropping-particle" : "", "parse-names" : false, "suffix" : "" }, { "dropping-particle" : "", "family" : "Frelinger", "given" : "Andrew L.", "non-dropping-particle" : "", "parse-names" : false, "suffix" : "" }, { "dropping-particle" : "", "family" : "Kluk", "given" : "Michael J.", "non-dropping-particle" : "", "parse-names" : false, "suffix" : "" }, { "dropping-particle" : "", "family" : "Angiolillo", "given" : "Dominick J.", "non-dropping-particle" : "", "parse-names" : false, "suffix" : "" }, { "dropping-particle" : "", "family" : "Kereiakes", "given" : "Dean J.", "non-dropping-particle" : "", "parse-names" : false, "suffix" : "" }, { "dropping-particle" : "", "family" : "Isserman", "given" : "Steven", "non-dropping-particle" : "", "parse-names" : false, "suffix" : "" }, { "dropping-particle" : "", "family" : "Rogers", "given" : "William J.", "non-dropping-particle" : "", "parse-names" : false, "suffix" : "" }, { "dropping-particle" : "", "family" : "Ruff", "given" : "Christian T.", "non-dropping-particle" : "", "parse-names" : false, "suffix" : "" }, { "dropping-particle" : "", "family" : "Contant", "given" : "Charles", "non-dropping-particle" : "", "parse-names" : false, "suffix" : "" }, { "dropping-particle" : "", "family" : "Pencina", "given" : "Michael J.", "non-dropping-particle" : "", "parse-names" : false, "suffix" : "" }, { "dropping-particle" : "", "family" : "Scirica", "given" : "Benjamin M.", "non-dropping-particle" : "", "parse-names" : false, "suffix" : "" }, { "dropping-particle" : "", "family" : "Longtine", "given" : "Janina A.", "non-dropping-particle" : "", "parse-names" : false, "suffix" : "" }, { "dropping-particle" : "", "family" : "Michelson", "given" : "Alan D.", "non-dropping-particle" : "", "parse-names" : false, "suffix" : "" }, { "dropping-particle" : "", "family" : "Sabatine", "given" : "Marc S.", "non-dropping-particle" : "", "parse-names" : false, "suffix" : "" } ], "container-title" : "JAMA", "id" : "ITEM-1", "issue" : "20", "issued" : { "date-parts" : [ [ "2011", "11", "23" ] ] }, "page" : "2221-2228", "publisher" : "American Medical Association", "title" : "Dosing Clopidogrel Based on CYP2C19 Genotype and the Effect on Platelet Reactivity in Patients With Stable Cardiovascular Disease", "type" : "article-journal", "volume" : "306" }, "uris" : [ "http://www.mendeley.com/documents/?uuid=9ced357a-c909-3946-8ba1-637845e6a5fd" ] } ], "mendeley" : { "formattedCitation" : "&lt;sup&gt;46&lt;/sup&gt;", "plainTextFormattedCitation" : "46", "previouslyFormattedCitation" : "&lt;sup&gt;46&lt;/sup&gt;" }, "properties" : {  }, "schema" : "https://github.com/citation-style-language/schema/raw/master/csl-citation.json" }</w:instrText>
      </w:r>
      <w:r>
        <w:fldChar w:fldCharType="separate"/>
      </w:r>
      <w:r w:rsidRPr="006A0778">
        <w:rPr>
          <w:noProof/>
          <w:vertAlign w:val="superscript"/>
        </w:rPr>
        <w:t>46</w:t>
      </w:r>
      <w:r>
        <w:fldChar w:fldCharType="end"/>
      </w:r>
      <w:r>
        <w:t xml:space="preserve">  </w:t>
      </w:r>
    </w:p>
    <w:p w:rsidR="00934A82" w:rsidRPr="008C2F88" w:rsidRDefault="00934A82" w:rsidP="00934A82">
      <w:pPr>
        <w:pStyle w:val="Heading2"/>
      </w:pPr>
      <w:bookmarkStart w:id="14" w:name="_Toc512258743"/>
      <w:r w:rsidRPr="008C2F88">
        <w:t>Alternative Agents</w:t>
      </w:r>
      <w:bookmarkEnd w:id="14"/>
    </w:p>
    <w:p w:rsidR="00934A82" w:rsidRDefault="00934A82" w:rsidP="00934A82">
      <w:pPr>
        <w:pStyle w:val="Heading3"/>
      </w:pPr>
      <w:bookmarkStart w:id="15" w:name="_Toc512258744"/>
      <w:r w:rsidRPr="00D73E86">
        <w:t>Prasugrel</w:t>
      </w:r>
      <w:bookmarkEnd w:id="15"/>
    </w:p>
    <w:p w:rsidR="00934A82" w:rsidRDefault="00934A82" w:rsidP="00934A82">
      <w:r>
        <w:t>Prasugrel is another oral P2Y12 inhibitor with an FDA labeled indication for the reduction of thrombotic cardiovascular events in ACS patients who undergo PCI.</w:t>
      </w:r>
      <w:r>
        <w:fldChar w:fldCharType="begin" w:fldLock="1"/>
      </w:r>
      <w:r>
        <w:instrText>ADDIN CSL_CITATION { "citationItems" : [ { "id" : "ITEM-1", "itemData" : { "abstract" : "These highlights do not include all the information needed to use EFFIENT safely and effectively. See full prescribing information for EFFIENT. EFFIENT (prasugrel) tablets, for oral use Initial U.S. Approval: 2009 WARNING: BLEEDING RISK See full prescribing information for complete boxed warning. \u2022 Effient can cause significant, sometimes fatal, bleeding (5.1, 5.2, 6.1). \u2022 Do not use Effient in patients with active pathological bleeding or a history of transient ischemic attack or stroke (4.1, 4.2). \u2022 In patients \u226575 years of age, Effient is generally not recommended, except in high-risk patients (diabetes or prior MI), where its use may be considered (8.5). \u2022 Do not start Effient in patients likely to undergo urgent coronary artery bypass graft surgery (CABG). When possible, discontinue Effient at least 7 days prior to any surgery (5.2). \u2022 Additional risk factors for bleeding include: body weight &lt;60 kg; propensity to bleed; concomitant use of medications that increase the risk of bleeding (5.1). \u2022 Suspect bleeding in any patient who is hypotensive and has recently undergone invasive or surgical procedures (5.1). \u2022 If possible, manage bleeding without discontinuing Effient. Stopping Effient increases the risk of subsequent cardiovascular events (5.3).", "container-title" : "Eli Lilly", "id" : "ITEM-1", "issued" : { "date-parts" : [ [ "2016" ] ] }, "title" : "Effient (prasugrel) tablets [Package Insert]", "type" : "article-journal" }, "uris" : [ "http://www.mendeley.com/documents/?uuid=0f39a481-f2f6-3218-b739-4295e3fb686e" ] } ], "mendeley" : { "formattedCitation" : "&lt;sup&gt;4&lt;/sup&gt;", "plainTextFormattedCitation" : "4", "previouslyFormattedCitation" : "&lt;sup&gt;4&lt;/sup&gt;" }, "properties" : {  }, "schema" : "https://github.com/citation-style-language/schema/raw/master/csl-citation.json" }</w:instrText>
      </w:r>
      <w:r>
        <w:fldChar w:fldCharType="separate"/>
      </w:r>
      <w:r w:rsidRPr="00DA62DA">
        <w:rPr>
          <w:noProof/>
          <w:vertAlign w:val="superscript"/>
        </w:rPr>
        <w:t>4</w:t>
      </w:r>
      <w:r>
        <w:fldChar w:fldCharType="end"/>
      </w:r>
      <w:r>
        <w:t xml:space="preserve">  Similar to clopidogrel, it irreversibly binds to the P2Y12 receptor on platelets, resulting in platelet inhibition.  While </w:t>
      </w:r>
      <w:r>
        <w:lastRenderedPageBreak/>
        <w:t>it is a prodrug, its metabolism to its active metabolite is not substantially dependent on CYP2C19 or any other known</w:t>
      </w:r>
      <w:r w:rsidR="00304545">
        <w:t xml:space="preserve"> common</w:t>
      </w:r>
      <w:r>
        <w:t xml:space="preserve"> genetic variation like clopidogrel is.</w:t>
      </w:r>
      <w:r>
        <w:fldChar w:fldCharType="begin" w:fldLock="1"/>
      </w:r>
      <w:r>
        <w:instrText>ADDIN CSL_CITATION { "citationItems" : [ { "id" : "ITEM-1", "itemData" : { "DOI" : "10.1161/CIRCULATIONAHA.109.851949", "ISSN" : "0009-7322", "PMID" : "19414633", "abstract" : "BACKGROUND Both clopidogrel and prasugrel require biotransformation to active metabolites by cytochrome P450 (CYP) enzymes. Among persons treated with clopidogrel, carriers of reduced-function CYP2C19 alleles have significantly lower levels of active metabolite, diminished platelet inhibition, and higher rates of adverse cardiovascular events. The effect of CYP polymorphisms on the clinical outcomes in patients treated with prasugrel remains unknown. METHODS AND RESULTS The associations between functional variants in CYP genes, plasma concentrations of active drug metabolite, and platelet inhibition in response to prasugrel were tested in 238 healthy subjects. We then examined the association of these genetic variants with cardiovascular outcomes in a cohort of 1466 patients with acute coronary syndromes allocated to treatment with prasugrel in the Trial to Assess Improvement in Therapeutic Outcomes by Optimizing Platelet Inhibition With Prasugrel-Thrombolysis in Myocardial Infarction 38 trial. Among the healthy subjects, no significant attenuation of the pharmacokinetic or the pharmacodynamic response to prasugrel was observed in carriers versus noncarriers of at least 1 reduced-function allele for any of the CYP genes tested (CYP2C19, CYP2C9, CYP2B6, CYP3A5, and CYP1A2). Consistent with these findings, in subjects with acute coronary syndromes treated with prasugrel, no significant associations were found between any of the tested CYP genotypes and risk of cardiovascular death, myocardial infarction, or stroke. CONCLUSIONS Common functional CYP genetic variants do not affect active drug metabolite levels, inhibition of platelet aggregation, or clinical cardiovascular event rates in persons treated with prasugrel. These pharmacogenetic findings are in contrast to observations with clopidogrel, which may explain, in part, the different pharmacological and clinical responses to the 2 medications.", "author" : [ { "dropping-particle" : "", "family" : "Mega", "given" : "J. L.", "non-dropping-particle" : "", "parse-names" : false, "suffix" : "" }, { "dropping-particle" : "", "family" : "Close", "given" : "S. L.", "non-dropping-particle" : "", "parse-names" : false, "suffix" : "" }, { "dropping-particle" : "", "family" : "Wiviott", "given" : "S. D.", "non-dropping-particle" : "", "parse-names" : false, "suffix" : "" }, { "dropping-particle" : "", "family" : "Shen", "given" : "L.", "non-dropping-particle" : "", "parse-names" : false, "suffix" : "" }, { "dropping-particle" : "", "family" : "Hockett", "given" : "R. D.", "non-dropping-particle" : "", "parse-names" : false, "suffix" : "" }, { "dropping-particle" : "", "family" : "Brandt", "given" : "J. T.", "non-dropping-particle" : "", "parse-names" : false, "suffix" : "" }, { "dropping-particle" : "", "family" : "Walker", "given" : "J. R.", "non-dropping-particle" : "", "parse-names" : false, "suffix" : "" }, { "dropping-particle" : "", "family" : "Antman", "given" : "E. M.", "non-dropping-particle" : "", "parse-names" : false, "suffix" : "" }, { "dropping-particle" : "", "family" : "Macias", "given" : "W. L.", "non-dropping-particle" : "", "parse-names" : false, "suffix" : "" }, { "dropping-particle" : "", "family" : "Braunwald", "given" : "E.", "non-dropping-particle" : "", "parse-names" : false, "suffix" : "" }, { "dropping-particle" : "", "family" : "Sabatine", "given" : "M. S.", "non-dropping-particle" : "", "parse-names" : false, "suffix" : "" } ], "container-title" : "Circulation", "id" : "ITEM-1", "issue" : "19", "issued" : { "date-parts" : [ [ "2009", "5", "19" ] ] }, "page" : "2553-2560", "title" : "Cytochrome P450 Genetic Polymorphisms and the Response to Prasugrel: Relationship to Pharmacokinetic, Pharmacodynamic, and Clinical Outcomes", "type" : "article-journal", "volume" : "119" }, "uris" : [ "http://www.mendeley.com/documents/?uuid=6527f225-2634-3539-813a-e8411915da12" ] } ], "mendeley" : { "formattedCitation" : "&lt;sup&gt;47&lt;/sup&gt;", "plainTextFormattedCitation" : "47", "previouslyFormattedCitation" : "&lt;sup&gt;47&lt;/sup&gt;" }, "properties" : {  }, "schema" : "https://github.com/citation-style-language/schema/raw/master/csl-citation.json" }</w:instrText>
      </w:r>
      <w:r>
        <w:fldChar w:fldCharType="separate"/>
      </w:r>
      <w:r w:rsidRPr="006A0778">
        <w:rPr>
          <w:noProof/>
          <w:vertAlign w:val="superscript"/>
        </w:rPr>
        <w:t>47</w:t>
      </w:r>
      <w:r>
        <w:fldChar w:fldCharType="end"/>
      </w:r>
      <w:r>
        <w:t xml:space="preserve">  </w:t>
      </w:r>
      <w:r w:rsidR="00304545">
        <w:t>Instead, prasugrel is activated primarily by CYP3A5 and CYP2B6, though genetic variations in these genes do not have a clinically relevant effect on efficacy.</w:t>
      </w:r>
      <w:r w:rsidR="00304545">
        <w:rPr>
          <w:vertAlign w:val="superscript"/>
        </w:rPr>
        <w:t>4</w:t>
      </w:r>
      <w:r w:rsidR="00304545">
        <w:t xml:space="preserve">  </w:t>
      </w:r>
      <w:r>
        <w:t>This finding was supported in a genetic subgroup analysis of the prasugrel approval trial which demonstrated superior effectiveness for prasugrel in preventing MACE compared to clopidogrel in IM and PM.</w:t>
      </w:r>
      <w:r>
        <w:fldChar w:fldCharType="begin" w:fldLock="1"/>
      </w:r>
      <w:r>
        <w:instrText>ADDIN CSL_CITATION { "citationItems" : [ { "id" : "ITEM-1", "itemData" : { "DOI" : "10.1111/j.1538-7836.2010.03923.x", "ISBN" : "1538-7836 (Electronic) 1538-7836 (Linking)", "ISSN" : "15387933", "PMID" : "20492467", "abstract" : "Prasugrel is a newly marketed antiplatelet drug with improved cardiac outcomes as compared with clopidogrel for acute coronary syndromes involving percutaneous coronary intervention (PCI). Analysis of a subset of the TRITON-TIMI 38 trial demonstrated that cytochrome P450 2C19 (CYP2C19) reduced-function genotypes are associated with differential clinical responses to clopidogrel, but not prasugrel. Whether the CYP2C19 genotype has the potential to influence clinical choice of these drugs prior to PCI for individuals with unstable angina or non-ST segment elevation myocardial infarction is currently uncertain.", "author" : [ { "dropping-particle" : "", "family" : "Sorich", "given" : "Michael J.", "non-dropping-particle" : "", "parse-names" : false, "suffix" : "" }, { "dropping-particle" : "", "family" : "Vitry", "given" : "A.", "non-dropping-particle" : "", "parse-names" : false, "suffix" : "" }, { "dropping-particle" : "", "family" : "Ward", "given" : "M. B.", "non-dropping-particle" : "", "parse-names" : false, "suffix" : "" }, { "dropping-particle" : "", "family" : "Horowitz", "given" : "J. D.", "non-dropping-particle" : "", "parse-names" : false, "suffix" : "" }, { "dropping-particle" : "", "family" : "Mckinnon", "given" : "R. A.", "non-dropping-particle" : "", "parse-names" : false, "suffix" : "" } ], "container-title" : "Journal of Thrombosis and Haemostasis", "id" : "ITEM-1", "issue" : "8", "issued" : { "date-parts" : [ [ "2010", "8", "1" ] ] }, "page" : "1678-1684", "publisher" : "Blackwell Publishing Ltd", "title" : "Prasugrel vs. clopidogrel for cytochrome P450 2C19-genotyped subgroups: Integration of the TRITON-TIMI 38 trial data", "type" : "article-journal", "volume" : "8" }, "uris" : [ "http://www.mendeley.com/documents/?uuid=11dc0c87-f088-33a7-8ac7-fe95c0de13fd" ] } ], "mendeley" : { "formattedCitation" : "&lt;sup&gt;48&lt;/sup&gt;", "plainTextFormattedCitation" : "48", "previouslyFormattedCitation" : "&lt;sup&gt;48&lt;/sup&gt;" }, "properties" : {  }, "schema" : "https://github.com/citation-style-language/schema/raw/master/csl-citation.json" }</w:instrText>
      </w:r>
      <w:r>
        <w:fldChar w:fldCharType="separate"/>
      </w:r>
      <w:r w:rsidRPr="006A0778">
        <w:rPr>
          <w:noProof/>
          <w:vertAlign w:val="superscript"/>
        </w:rPr>
        <w:t>48</w:t>
      </w:r>
      <w:r>
        <w:fldChar w:fldCharType="end"/>
      </w:r>
      <w:r>
        <w:t xml:space="preserve">  </w:t>
      </w:r>
    </w:p>
    <w:p w:rsidR="00934A82" w:rsidRDefault="00934A82" w:rsidP="00934A82">
      <w:r>
        <w:t xml:space="preserve">Additionally, prasugrel has been shown to overcome </w:t>
      </w:r>
      <w:r w:rsidR="00F316CA">
        <w:t>HTPR</w:t>
      </w:r>
      <w:r>
        <w:t xml:space="preserve"> better than high-dose clopidogrel in patients with LOF alleles.</w:t>
      </w:r>
      <w:r>
        <w:fldChar w:fldCharType="begin" w:fldLock="1"/>
      </w:r>
      <w:r>
        <w:instrText>ADDIN CSL_CITATION { "citationItems" : [ { "id" : "ITEM-1", "itemData" : { "DOI" : "10.1161/CIRCINTERVENTIONS.112.972463", "ISSN" : "1941-7632", "PMID" : "23048056", "abstract" : "BACKGROUND High on-treatment platelet reactivity (HTPR) is associated with adverse outcomes. We aim to compare the novel thienopyridine prasugrel versus double-dose clopidogrel in patients with HTPR and explore the interaction between CYP2C19 genotype and both drugs. METHODS AND RESULTS Consecutive stable patients undergoing percutaneous coronary intervention were screened with the Multiplate Analyzer P2Y12 assay, defining HTPR as area under the curve &gt;450. Those with HTPR were randomized to prasugrel (10 mg/day) or high-dose clopidogrel (150 mg/day) for 2 weeks and then crossed-over to, respectively, clopidogrel and prasugrel, repeating the P2Y12 assay at the end of each cycle. Clinical follow-up (until 3 months) and CYP2C19 genotyping was performed in all patients. The primary end point was platelet reactivity after 14 days of prasugrel versus high-dose clopidogrel. Thirty-two patients were randomized to prasugrel and then high-dose clopidogrel or to high-dose clopidogrel followed by prasugrel. Prasugrel was associated with a significantly lower platelet reactivity than high-dose clopidogrel was (325.8 versus 478.5 area under the curve, P=0.028). No patient treated with prasugrel exhibited HTPR, whereas 9 (28.1%) receiving high-dose clopidogrel still had prevalence of HTPR (P=0.001). Similar findings were obtained changing cutoffs or considering platelet reactivity as a continuous variable. Genotyping showed the same efficacy between high-dose clopidogrel and prasugrel in the 18 (56.3%) CYP2C19*2 noncarriers (HTPR in 12.5% versus 0, P=0.274), whereas it was significantly worse in the 14 (43.7%) carriers (HTPR in 43.7% versus 0, P=0.003). CONCLUSIONS HTPR is successfully abolished by therapy with prasugrel irrespective of CYP2C19 genotype. Conversely, high-dose clopidogrel can address HTPR only in CYP2C19*2 noncarriers. CLINICAL TRIAL REGISTRATION URL: http://www.clinicaltrials.gov. Unique identifier: NCT01465828.", "author" : [ { "dropping-particle" : "", "family" : "Sardella", "given" : "Gennaro", "non-dropping-particle" : "", "parse-names" : false, "suffix" : "" }, { "dropping-particle" : "", "family" : "Calcagno", "given" : "Simone", "non-dropping-particle" : "", "parse-names" : false, "suffix" : "" }, { "dropping-particle" : "", "family" : "Mancone", "given" : "Massimo", "non-dropping-particle" : "", "parse-names" : false, "suffix" : "" }, { "dropping-particle" : "", "family" : "Palmirotta", "given" : "Raffaele", "non-dropping-particle" : "", "parse-names" : false, "suffix" : "" }, { "dropping-particle" : "", "family" : "Lucisano", "given" : "Luigi", "non-dropping-particle" : "", "parse-names" : false, "suffix" : "" }, { "dropping-particle" : "", "family" : "Canali", "given" : "Emanuele", "non-dropping-particle" : "", "parse-names" : false, "suffix" : "" }, { "dropping-particle" : "", "family" : "Stio", "given" : "Rocco Edoardo", "non-dropping-particle" : "", "parse-names" : false, "suffix" : "" }, { "dropping-particle" : "", "family" : "Pennacchi", "given" : "Mauro", "non-dropping-particle" : "", "parse-names" : false, "suffix" : "" }, { "dropping-particle" : "", "family" : "Roma", "given" : "Angelo", "non-dropping-particle" : "Di", "parse-names" : false, "suffix" : "" }, { "dropping-particle" : "", "family" : "Benedetti", "given" : "Giulia", "non-dropping-particle" : "", "parse-names" : false, "suffix" : "" }, { "dropping-particle" : "", "family" : "Guadagni", "given" : "Fiorella", "non-dropping-particle" : "", "parse-names" : false, "suffix" : "" }, { "dropping-particle" : "", "family" : "Biondi-Zoccai", "given" : "Giuseppe", "non-dropping-particle" : "", "parse-names" : false, "suffix" : "" }, { "dropping-particle" : "", "family" : "Fedele", "given" : "Francesco", "non-dropping-particle" : "", "parse-names" : false, "suffix" : "" } ], "container-title" : "Circulation. Cardiovascular interventions", "id" : "ITEM-1", "issue" : "5", "issued" : { "date-parts" : [ [ "2012", "10", "1" ] ] }, "page" : "698-704", "publisher" : "American Heart Association, Inc.", "title" : "Pharmacodynamic effect of switching therapy in patients with high on-treatment platelet reactivity and genotype variation with high clopidogrel Dose versus prasugrel: the RESET GENE trial.", "type" : "article-journal", "volume" : "5" }, "uris" : [ "http://www.mendeley.com/documents/?uuid=be3e9a39-6ded-3a99-a1ec-f684b92106e3" ] }, { "id" : "ITEM-2", "itemData" : { "DOI" : "10.1016/J.JCIN.2010.12.011", "ISSN" : "1936-8798", "abstract" : "OBJECTIVES The primary aim of the study was to determine the antiplatelet effects of prasugrel versus high-dose clopidogrel in patients with high on-treatment platelet reactivity (HTPR) after percutaneous coronary intervention (PCI) and, secondarily, their relation to cytochrome (CYP) 2C19*2 carriage. BACKGROUND High on-treatment platelet reactivity after clopidogrel administration after PCI is linked to the loss-of-function CYP2C19*2 allele and accompanied by an increased risk of adverse events. METHODS We performed a prospective, randomized, single-blind, crossover study of platelet inhibition by prasugrel 10 mg/day versus high-dose 150 mg/day clopidogrel in 71 (of 210 screened; 33.8%) post-PCI patients with HTPR. Platelet function was assessed by the VerifyNow assay (Accumetrics, San Diego, California), and real-time polymerase chain reaction genotyping was performed for CYP2C19*2 carriage. RESULTS The primary endpoint of platelet reactivity (measured in platelet reactivity units) at the end of the 2 treatment periods was lower after prasugrel compared with clopidogrel (least-squares estimates 129.4, 95% confidence interval [CI]: 111.1 to 147.7 versus 201.7, 95% CI: 183.2 to 220.2; p &lt; 0.001). The least-squares mean difference between the 2 treatments was \u2212122.9 (95% CI: \u2212166.7 to \u221279.2, p &lt; 0.001), and \u221247.5 (95% CI: \u221279.5 to \u221215.4, p = 0.004), in carriers and noncarriers of at least 1 mutant allele, respectively. The HTPR rates were lower for prasugrel than for clopidogrel, in all patients (7.5% vs. 35.8%, p &lt; 0.001), in carriers (5.3% vs. 47.4%, p = 0.007), and in noncarriers (8.8% vs. 29.4%, p = 0.005), respectively. CONCLUSIONS In patients with HTPR after PCI, prasugrel is more effective compared with high clopidogrel in reducing platelet reactivity, particularly in CYP2C19*2 carriers. Genotyping guidance might be helpful only in case an increased clopidogrel maintenance dose is considered. (Prasugrel Versus High Dose Clopidogrel in Clopidogrel Resistant Patients Post Percutaneous Coronary Intervention (PCI); NCT01109784)", "author" : [ { "dropping-particle" : "", "family" : "Alexopoulos", "given" : "Dimitrios", "non-dropping-particle" : "", "parse-names" : false, "suffix" : "" }, { "dropping-particle" : "", "family" : "Dimitropoulos", "given" : "Gerasimos", "non-dropping-particle" : "", "parse-names" : false, "suffix" : "" }, { "dropping-particle" : "", "family" : "Davlouros", "given" : "Periklis", "non-dropping-particle" : "", "parse-names" : false, "suffix" : "" }, { "dropping-particle" : "", "family" : "Xanthopoulou", "given" : "Ioanna", "non-dropping-particle" : "", "parse-names" : false, "suffix" : "" }, { "dropping-particle" : "", "family" : "Kassimis", "given" : "George", "non-dropping-particle" : "", "parse-names" : false, "suffix" : "" }, { "dropping-particle" : "", "family" : "Stavrou", "given" : "Eleana F.", "non-dropping-particle" : "", "parse-names" : false, "suffix" : "" }, { "dropping-particle" : "", "family" : "Hahalis", "given" : "George", "non-dropping-particle" : "", "parse-names" : false, "suffix" : "" }, { "dropping-particle" : "", "family" : "Athanassiadou", "given" : "Aglaia", "non-dropping-particle" : "", "parse-names" : false, "suffix" : "" } ], "container-title" : "JACC: Cardiovascular Interventions", "id" : "ITEM-2", "issue" : "4", "issued" : { "date-parts" : [ [ "2011", "4", "1" ] ] }, "page" : "403-410", "publisher" : "Elsevier", "title" : "Prasugrel Overcomes High On-Clopidogrel Platelet Reactivity Post-Stenting More Effectively Than High-Dose (150-mg) Clopidogrel: The Importance of CYP2C19*2 Genotyping", "type" : "article-journal", "volume" : "4" }, "uris" : [ "http://www.mendeley.com/documents/?uuid=9bd348a7-bbe9-3939-b6f1-1c18f402fb73" ] }, { "id" : "ITEM-3", "itemData" : { "DOI" : "10.1093/eurheartj/ehp157", "ISSN" : "1522-9645", "PMID" : "19429918", "abstract" : "AIMS The metabolic pathways leading to the formation of prasugrel and clopidogrel active metabolites differ. We hypothesized that decreased CYP2C19 activity affects the pharmacokinetic and pharmacodynamic response to clopidogrel but not prasugrel. METHODS AND RESULTS Ninety-eight patients with coronary artery disease (CAD) taking either clopidogrel 600 mg loading dose (LD)/75 mg maintenance dose (MD) or prasugrel 60 mg LD/10 mg MD were genotyped for variation in six CYP genes. Based on CYP genotype, patients were segregated into two groups: normal function (extensive) metabolizers (EM) and reduced function metabolizers (RM). Plasma active metabolite concentrations were measured at 30 min, 1, 2, 4, and 6 h post-LD and during the MD period on Day 2, Day 14, and Day 29 at 30 min, 1, 2, and 4 h. Vasodilator-stimulated phosphoprotein (VASP) and VerifyNow P2Y12 were measured predose, 2, and 24 +/- 4 h post-LD and predose during the MD period on Day 14 +/- 3 and Day 29 +/- 3. For clopidogrel, active metabolite exposure was significantly lower (P = 0.0015) and VASP platelet reactivity index (PRI, %) and VerifyNow P2Y(12) reaction unit (PRU) values were significantly higher (P &lt; 0.05) in the CYP2C19 RM compared with the EM group. For prasugrel, there was no statistically significant difference in active metabolite exposure or pharmacodynamic response between CYP2C19 EM and RM. Variation in the other five genes demonstrated no statistically significant differences in pharmacokinetic or pharmacodynamic responses. CONCLUSION Variation in the gene encoding CYP2C19 in patients with stable CAD contributes to reduced exposure to clopidogrel's active metabolite and a corresponding reduction in P2Y(12) inhibition, but has no significant influence on the response to prasugrel.", "author" : [ { "dropping-particle" : "", "family" : "Varenhorst", "given" : "Christoph", "non-dropping-particle" : "", "parse-names" : false, "suffix" : "" }, { "dropping-particle" : "", "family" : "James", "given" : "Stefan", "non-dropping-particle" : "", "parse-names" : false, "suffix" : "" }, { "dropping-particle" : "", "family" : "Erlinge", "given" : "David", "non-dropping-particle" : "", "parse-names" : false, "suffix" : "" }, { "dropping-particle" : "", "family" : "Brandt", "given" : "John T", "non-dropping-particle" : "", "parse-names" : false, "suffix" : "" }, { "dropping-particle" : "", "family" : "Braun", "given" : "Oscar O", "non-dropping-particle" : "", "parse-names" : false, "suffix" : "" }, { "dropping-particle" : "", "family" : "Man", "given" : "Michael", "non-dropping-particle" : "", "parse-names" : false, "suffix" : "" }, { "dropping-particle" : "", "family" : "Siegbahn", "given" : "Agneta", "non-dropping-particle" : "", "parse-names" : false, "suffix" : "" }, { "dropping-particle" : "", "family" : "Walker", "given" : "Joseph", "non-dropping-particle" : "", "parse-names" : false, "suffix" : "" }, { "dropping-particle" : "", "family" : "Wallentin", "given" : "Lars", "non-dropping-particle" : "", "parse-names" : false, "suffix" : "" }, { "dropping-particle" : "", "family" : "Winters", "given" : "Kenneth J", "non-dropping-particle" : "", "parse-names" : false, "suffix" : "" }, { "dropping-particle" : "", "family" : "Close", "given" : "Sandra L", "non-dropping-particle" : "", "parse-names" : false, "suffix" : "" } ], "container-title" : "European heart journal", "id" : "ITEM-3", "issue" : "14", "issued" : { "date-parts" : [ [ "2009", "7" ] ] }, "page" : "1744-52", "publisher" : "Oxford University Press", "title" : "Genetic variation of CYP2C19 affects both pharmacokinetic and pharmacodynamic responses to clopidogrel but not prasugrel in aspirin-treated patients with coronary artery disease.", "type" : "article-journal", "volume" : "30" }, "uris" : [ "http://www.mendeley.com/documents/?uuid=039c0485-a0d6-3008-8874-e36c7f562362" ] }, { "id" : "ITEM-4", "itemData" : { "DOI" : "10.3109/09537104.2013.845874", "ISSN" : "0953-7104", "PMID" : "24245960", "abstract" : "High on-treatment platelet reactivity (HTPR) is associated with poor prognosis in patients undergoing percutaneous coronary intervention (PCI). The antiplatelet effect and safety of prasugrel was compared to that of double-dose clopidogrel in patients with stable coronary artery disease or acute coronary syndrome (ACS) exhibiting HTPR on clopidogrel and treated with PCI, using multiple electrode aggregometry (MEA) to assess platelet reactivity. Of 923 patients screened, 237 (25.7%) exhibited HTPR. Of these, 106 were eligible for participation in a randomized trial comparing two intensified antiplatelet regimen: 52 were assigned to double maintenance-dose clopidogrel and 54 to standard-dose prasugrel. At 1 month, tailoring antiplatelet therapy improved platelet inhibition to a level considered as therapeutic in 73.1% of patients. Prasugrel entailed greater platelet inhibition (p\u2009=\u20090.02) and a lower rate of persisting HTPR at follow-up compared to double-dose clopidogrel (HTPR persisted in 20.4% and 42% respectively, p\u2009=\u20090.02). Within the 30-day follow-up, no major bleeds were observed and the incidence of major adverse cardiovascular events (MACE) was similar in the two treatment arms. Prasugrel demonstrated superiority to double-dose clopidogrel in overcoming HTPR and reducing platelet activity. Intensifying antiplatelet therapy in both ACS and stable angina pectoris (SAP) patients exhibiting HTPR prior to PCI was well tolerated.", "author" : [ { "dropping-particle" : "", "family" : "Dridi", "given" : "Nadia Paarup", "non-dropping-particle" : "", "parse-names" : false, "suffix" : "" }, { "dropping-particle" : "", "family" : "Johansson", "given" : "P\u00e4r Ingemar", "non-dropping-particle" : "", "parse-names" : false, "suffix" : "" }, { "dropping-particle" : "", "family" : "Clemmensen", "given" : "Peter", "non-dropping-particle" : "", "parse-names" : false, "suffix" : "" }, { "dropping-particle" : "", "family" : "Stissing", "given" : "Trine", "non-dropping-particle" : "", "parse-names" : false, "suffix" : "" }, { "dropping-particle" : "", "family" : "Radu", "given" : "Maria Dumitrela", "non-dropping-particle" : "", "parse-names" : false, "suffix" : "" }, { "dropping-particle" : "", "family" : "Qayyum", "given" : "Abbas", "non-dropping-particle" : "", "parse-names" : false, "suffix" : "" }, { "dropping-particle" : "", "family" : "Pedersen", "given" : "Frants", "non-dropping-particle" : "", "parse-names" : false, "suffix" : "" }, { "dropping-particle" : "", "family" : "Helqvist", "given" : "Steffen", "non-dropping-particle" : "", "parse-names" : false, "suffix" : "" }, { "dropping-particle" : "", "family" : "Saunam\u00e4ki", "given" : "Kari", "non-dropping-particle" : "", "parse-names" : false, "suffix" : "" }, { "dropping-particle" : "", "family" : "Kelb\u00e6k", "given" : "Henning", "non-dropping-particle" : "", "parse-names" : false, "suffix" : "" }, { "dropping-particle" : "", "family" : "J\u00f8rgensen", "given" : "Erik", "non-dropping-particle" : "", "parse-names" : false, "suffix" : "" }, { "dropping-particle" : "", "family" : "Engstr\u00f8m", "given" : "Thomas", "non-dropping-particle" : "", "parse-names" : false, "suffix" : "" }, { "dropping-particle" : "", "family" : "Holmvang", "given" : "Lene", "non-dropping-particle" : "", "parse-names" : false, "suffix" : "" } ], "container-title" : "Platelets", "id" : "ITEM-4", "issue" : "7", "issued" : { "date-parts" : [ [ "2014", "11", "18" ] ] }, "page" : "506-512", "title" : "Prasugrel or double-dose clopidogrel to overcome clopidogrel low-response \u2013 The TAILOR (Thrombocytes And IndividuaLization of ORal antiplatelet therapy in percutaneous coronary intervention) randomized trial", "type" : "article-journal", "volume" : "25" }, "uris" : [ "http://www.mendeley.com/documents/?uuid=81c09e45-2c89-3435-9f3e-4d283b1bf19d" ] } ], "mendeley" : { "formattedCitation" : "&lt;sup&gt;49\u201352&lt;/sup&gt;", "plainTextFormattedCitation" : "49\u201352", "previouslyFormattedCitation" : "&lt;sup&gt;49\u201352&lt;/sup&gt;" }, "properties" : {  }, "schema" : "https://github.com/citation-style-language/schema/raw/master/csl-citation.json" }</w:instrText>
      </w:r>
      <w:r>
        <w:fldChar w:fldCharType="separate"/>
      </w:r>
      <w:r w:rsidRPr="006A0778">
        <w:rPr>
          <w:noProof/>
          <w:vertAlign w:val="superscript"/>
        </w:rPr>
        <w:t>49–52</w:t>
      </w:r>
      <w:r>
        <w:fldChar w:fldCharType="end"/>
      </w:r>
      <w:r>
        <w:t xml:space="preserve">  Dridi and colleagues demonstrated that prasugrel overcame </w:t>
      </w:r>
      <w:r w:rsidR="00E63AFE">
        <w:t>HTPR</w:t>
      </w:r>
      <w:r>
        <w:t xml:space="preserve"> better than double-dose clopidogrel in a population that was not genotyped.</w:t>
      </w:r>
      <w:r>
        <w:fldChar w:fldCharType="begin" w:fldLock="1"/>
      </w:r>
      <w:r>
        <w:instrText>ADDIN CSL_CITATION { "citationItems" : [ { "id" : "ITEM-1", "itemData" : { "DOI" : "10.3109/09537104.2013.845874", "ISSN" : "0953-7104", "PMID" : "24245960", "abstract" : "High on-treatment platelet reactivity (HTPR) is associated with poor prognosis in patients undergoing percutaneous coronary intervention (PCI). The antiplatelet effect and safety of prasugrel was compared to that of double-dose clopidogrel in patients with stable coronary artery disease or acute coronary syndrome (ACS) exhibiting HTPR on clopidogrel and treated with PCI, using multiple electrode aggregometry (MEA) to assess platelet reactivity. Of 923 patients screened, 237 (25.7%) exhibited HTPR. Of these, 106 were eligible for participation in a randomized trial comparing two intensified antiplatelet regimen: 52 were assigned to double maintenance-dose clopidogrel and 54 to standard-dose prasugrel. At 1 month, tailoring antiplatelet therapy improved platelet inhibition to a level considered as therapeutic in 73.1% of patients. Prasugrel entailed greater platelet inhibition (p\u2009=\u20090.02) and a lower rate of persisting HTPR at follow-up compared to double-dose clopidogrel (HTPR persisted in 20.4% and 42% respectively, p\u2009=\u20090.02). Within the 30-day follow-up, no major bleeds were observed and the incidence of major adverse cardiovascular events (MACE) was similar in the two treatment arms. Prasugrel demonstrated superiority to double-dose clopidogrel in overcoming HTPR and reducing platelet activity. Intensifying antiplatelet therapy in both ACS and stable angina pectoris (SAP) patients exhibiting HTPR prior to PCI was well tolerated.", "author" : [ { "dropping-particle" : "", "family" : "Dridi", "given" : "Nadia Paarup", "non-dropping-particle" : "", "parse-names" : false, "suffix" : "" }, { "dropping-particle" : "", "family" : "Johansson", "given" : "P\u00e4r Ingemar", "non-dropping-particle" : "", "parse-names" : false, "suffix" : "" }, { "dropping-particle" : "", "family" : "Clemmensen", "given" : "Peter", "non-dropping-particle" : "", "parse-names" : false, "suffix" : "" }, { "dropping-particle" : "", "family" : "Stissing", "given" : "Trine", "non-dropping-particle" : "", "parse-names" : false, "suffix" : "" }, { "dropping-particle" : "", "family" : "Radu", "given" : "Maria Dumitrela", "non-dropping-particle" : "", "parse-names" : false, "suffix" : "" }, { "dropping-particle" : "", "family" : "Qayyum", "given" : "Abbas", "non-dropping-particle" : "", "parse-names" : false, "suffix" : "" }, { "dropping-particle" : "", "family" : "Pedersen", "given" : "Frants", "non-dropping-particle" : "", "parse-names" : false, "suffix" : "" }, { "dropping-particle" : "", "family" : "Helqvist", "given" : "Steffen", "non-dropping-particle" : "", "parse-names" : false, "suffix" : "" }, { "dropping-particle" : "", "family" : "Saunam\u00e4ki", "given" : "Kari", "non-dropping-particle" : "", "parse-names" : false, "suffix" : "" }, { "dropping-particle" : "", "family" : "Kelb\u00e6k", "given" : "Henning", "non-dropping-particle" : "", "parse-names" : false, "suffix" : "" }, { "dropping-particle" : "", "family" : "J\u00f8rgensen", "given" : "Erik", "non-dropping-particle" : "", "parse-names" : false, "suffix" : "" }, { "dropping-particle" : "", "family" : "Engstr\u00f8m", "given" : "Thomas", "non-dropping-particle" : "", "parse-names" : false, "suffix" : "" }, { "dropping-particle" : "", "family" : "Holmvang", "given" : "Lene", "non-dropping-particle" : "", "parse-names" : false, "suffix" : "" } ], "container-title" : "Platelets", "id" : "ITEM-1", "issue" : "7", "issued" : { "date-parts" : [ [ "2014", "11", "18" ] ] }, "page" : "506-512", "title" : "Prasugrel or double-dose clopidogrel to overcome clopidogrel low-response \u2013 The TAILOR (Thrombocytes And IndividuaLization of ORal antiplatelet therapy in percutaneous coronary intervention) randomized trial", "type" : "article-journal", "volume" : "25" }, "uris" : [ "http://www.mendeley.com/documents/?uuid=81c09e45-2c89-3435-9f3e-4d283b1bf19d" ] } ], "mendeley" : { "formattedCitation" : "&lt;sup&gt;52&lt;/sup&gt;", "plainTextFormattedCitation" : "52", "previouslyFormattedCitation" : "&lt;sup&gt;52&lt;/sup&gt;" }, "properties" : {  }, "schema" : "https://github.com/citation-style-language/schema/raw/master/csl-citation.json" }</w:instrText>
      </w:r>
      <w:r>
        <w:fldChar w:fldCharType="separate"/>
      </w:r>
      <w:r w:rsidRPr="006A0778">
        <w:rPr>
          <w:noProof/>
          <w:vertAlign w:val="superscript"/>
        </w:rPr>
        <w:t>52</w:t>
      </w:r>
      <w:r>
        <w:fldChar w:fldCharType="end"/>
      </w:r>
      <w:r>
        <w:t xml:space="preserve">  A possible, genetically-based explanation for the finding was demonstrated in a study by Sardella and colleagues, where prasugrel successfully overcame high-on clopidogrel platelet reactivity in 100% of patients with CYP2C19*2 alleles compared to only 56.3% in the high-dose clopidogrel group (p=0.003).</w:t>
      </w:r>
      <w:r>
        <w:fldChar w:fldCharType="begin" w:fldLock="1"/>
      </w:r>
      <w:r>
        <w:instrText>ADDIN CSL_CITATION { "citationItems" : [ { "id" : "ITEM-1", "itemData" : { "DOI" : "10.1161/CIRCINTERVENTIONS.112.972463", "ISSN" : "1941-7632", "PMID" : "23048056", "abstract" : "BACKGROUND High on-treatment platelet reactivity (HTPR) is associated with adverse outcomes. We aim to compare the novel thienopyridine prasugrel versus double-dose clopidogrel in patients with HTPR and explore the interaction between CYP2C19 genotype and both drugs. METHODS AND RESULTS Consecutive stable patients undergoing percutaneous coronary intervention were screened with the Multiplate Analyzer P2Y12 assay, defining HTPR as area under the curve &gt;450. Those with HTPR were randomized to prasugrel (10 mg/day) or high-dose clopidogrel (150 mg/day) for 2 weeks and then crossed-over to, respectively, clopidogrel and prasugrel, repeating the P2Y12 assay at the end of each cycle. Clinical follow-up (until 3 months) and CYP2C19 genotyping was performed in all patients. The primary end point was platelet reactivity after 14 days of prasugrel versus high-dose clopidogrel. Thirty-two patients were randomized to prasugrel and then high-dose clopidogrel or to high-dose clopidogrel followed by prasugrel. Prasugrel was associated with a significantly lower platelet reactivity than high-dose clopidogrel was (325.8 versus 478.5 area under the curve, P=0.028). No patient treated with prasugrel exhibited HTPR, whereas 9 (28.1%) receiving high-dose clopidogrel still had prevalence of HTPR (P=0.001). Similar findings were obtained changing cutoffs or considering platelet reactivity as a continuous variable. Genotyping showed the same efficacy between high-dose clopidogrel and prasugrel in the 18 (56.3%) CYP2C19*2 noncarriers (HTPR in 12.5% versus 0, P=0.274), whereas it was significantly worse in the 14 (43.7%) carriers (HTPR in 43.7% versus 0, P=0.003). CONCLUSIONS HTPR is successfully abolished by therapy with prasugrel irrespective of CYP2C19 genotype. Conversely, high-dose clopidogrel can address HTPR only in CYP2C19*2 noncarriers. CLINICAL TRIAL REGISTRATION URL: http://www.clinicaltrials.gov. Unique identifier: NCT01465828.", "author" : [ { "dropping-particle" : "", "family" : "Sardella", "given" : "Gennaro", "non-dropping-particle" : "", "parse-names" : false, "suffix" : "" }, { "dropping-particle" : "", "family" : "Calcagno", "given" : "Simone", "non-dropping-particle" : "", "parse-names" : false, "suffix" : "" }, { "dropping-particle" : "", "family" : "Mancone", "given" : "Massimo", "non-dropping-particle" : "", "parse-names" : false, "suffix" : "" }, { "dropping-particle" : "", "family" : "Palmirotta", "given" : "Raffaele", "non-dropping-particle" : "", "parse-names" : false, "suffix" : "" }, { "dropping-particle" : "", "family" : "Lucisano", "given" : "Luigi", "non-dropping-particle" : "", "parse-names" : false, "suffix" : "" }, { "dropping-particle" : "", "family" : "Canali", "given" : "Emanuele", "non-dropping-particle" : "", "parse-names" : false, "suffix" : "" }, { "dropping-particle" : "", "family" : "Stio", "given" : "Rocco Edoardo", "non-dropping-particle" : "", "parse-names" : false, "suffix" : "" }, { "dropping-particle" : "", "family" : "Pennacchi", "given" : "Mauro", "non-dropping-particle" : "", "parse-names" : false, "suffix" : "" }, { "dropping-particle" : "", "family" : "Roma", "given" : "Angelo", "non-dropping-particle" : "Di", "parse-names" : false, "suffix" : "" }, { "dropping-particle" : "", "family" : "Benedetti", "given" : "Giulia", "non-dropping-particle" : "", "parse-names" : false, "suffix" : "" }, { "dropping-particle" : "", "family" : "Guadagni", "given" : "Fiorella", "non-dropping-particle" : "", "parse-names" : false, "suffix" : "" }, { "dropping-particle" : "", "family" : "Biondi-Zoccai", "given" : "Giuseppe", "non-dropping-particle" : "", "parse-names" : false, "suffix" : "" }, { "dropping-particle" : "", "family" : "Fedele", "given" : "Francesco", "non-dropping-particle" : "", "parse-names" : false, "suffix" : "" } ], "container-title" : "Circulation. Cardiovascular interventions", "id" : "ITEM-1", "issue" : "5", "issued" : { "date-parts" : [ [ "2012", "10", "1" ] ] }, "page" : "698-704", "publisher" : "American Heart Association, Inc.", "title" : "Pharmacodynamic effect of switching therapy in patients with high on-treatment platelet reactivity and genotype variation with high clopidogrel Dose versus prasugrel: the RESET GENE trial.", "type" : "article-journal", "volume" : "5" }, "uris" : [ "http://www.mendeley.com/documents/?uuid=be3e9a39-6ded-3a99-a1ec-f684b92106e3" ] } ], "mendeley" : { "formattedCitation" : "&lt;sup&gt;49&lt;/sup&gt;", "plainTextFormattedCitation" : "49", "previouslyFormattedCitation" : "&lt;sup&gt;49&lt;/sup&gt;" }, "properties" : {  }, "schema" : "https://github.com/citation-style-language/schema/raw/master/csl-citation.json" }</w:instrText>
      </w:r>
      <w:r>
        <w:fldChar w:fldCharType="separate"/>
      </w:r>
      <w:r w:rsidRPr="006A0778">
        <w:rPr>
          <w:noProof/>
          <w:vertAlign w:val="superscript"/>
        </w:rPr>
        <w:t>49</w:t>
      </w:r>
      <w:r>
        <w:fldChar w:fldCharType="end"/>
      </w:r>
      <w:r>
        <w:t xml:space="preserve">  No significant difference between prasugrel and high-dose clopidogrel was observed in EM.</w:t>
      </w:r>
      <w:r>
        <w:fldChar w:fldCharType="begin" w:fldLock="1"/>
      </w:r>
      <w:r>
        <w:instrText>ADDIN CSL_CITATION { "citationItems" : [ { "id" : "ITEM-1", "itemData" : { "DOI" : "10.1161/CIRCINTERVENTIONS.112.972463", "ISSN" : "1941-7632", "PMID" : "23048056", "abstract" : "BACKGROUND High on-treatment platelet reactivity (HTPR) is associated with adverse outcomes. We aim to compare the novel thienopyridine prasugrel versus double-dose clopidogrel in patients with HTPR and explore the interaction between CYP2C19 genotype and both drugs. METHODS AND RESULTS Consecutive stable patients undergoing percutaneous coronary intervention were screened with the Multiplate Analyzer P2Y12 assay, defining HTPR as area under the curve &gt;450. Those with HTPR were randomized to prasugrel (10 mg/day) or high-dose clopidogrel (150 mg/day) for 2 weeks and then crossed-over to, respectively, clopidogrel and prasugrel, repeating the P2Y12 assay at the end of each cycle. Clinical follow-up (until 3 months) and CYP2C19 genotyping was performed in all patients. The primary end point was platelet reactivity after 14 days of prasugrel versus high-dose clopidogrel. Thirty-two patients were randomized to prasugrel and then high-dose clopidogrel or to high-dose clopidogrel followed by prasugrel. Prasugrel was associated with a significantly lower platelet reactivity than high-dose clopidogrel was (325.8 versus 478.5 area under the curve, P=0.028). No patient treated with prasugrel exhibited HTPR, whereas 9 (28.1%) receiving high-dose clopidogrel still had prevalence of HTPR (P=0.001). Similar findings were obtained changing cutoffs or considering platelet reactivity as a continuous variable. Genotyping showed the same efficacy between high-dose clopidogrel and prasugrel in the 18 (56.3%) CYP2C19*2 noncarriers (HTPR in 12.5% versus 0, P=0.274), whereas it was significantly worse in the 14 (43.7%) carriers (HTPR in 43.7% versus 0, P=0.003). CONCLUSIONS HTPR is successfully abolished by therapy with prasugrel irrespective of CYP2C19 genotype. Conversely, high-dose clopidogrel can address HTPR only in CYP2C19*2 noncarriers. CLINICAL TRIAL REGISTRATION URL: http://www.clinicaltrials.gov. Unique identifier: NCT01465828.", "author" : [ { "dropping-particle" : "", "family" : "Sardella", "given" : "Gennaro", "non-dropping-particle" : "", "parse-names" : false, "suffix" : "" }, { "dropping-particle" : "", "family" : "Calcagno", "given" : "Simone", "non-dropping-particle" : "", "parse-names" : false, "suffix" : "" }, { "dropping-particle" : "", "family" : "Mancone", "given" : "Massimo", "non-dropping-particle" : "", "parse-names" : false, "suffix" : "" }, { "dropping-particle" : "", "family" : "Palmirotta", "given" : "Raffaele", "non-dropping-particle" : "", "parse-names" : false, "suffix" : "" }, { "dropping-particle" : "", "family" : "Lucisano", "given" : "Luigi", "non-dropping-particle" : "", "parse-names" : false, "suffix" : "" }, { "dropping-particle" : "", "family" : "Canali", "given" : "Emanuele", "non-dropping-particle" : "", "parse-names" : false, "suffix" : "" }, { "dropping-particle" : "", "family" : "Stio", "given" : "Rocco Edoardo", "non-dropping-particle" : "", "parse-names" : false, "suffix" : "" }, { "dropping-particle" : "", "family" : "Pennacchi", "given" : "Mauro", "non-dropping-particle" : "", "parse-names" : false, "suffix" : "" }, { "dropping-particle" : "", "family" : "Roma", "given" : "Angelo", "non-dropping-particle" : "Di", "parse-names" : false, "suffix" : "" }, { "dropping-particle" : "", "family" : "Benedetti", "given" : "Giulia", "non-dropping-particle" : "", "parse-names" : false, "suffix" : "" }, { "dropping-particle" : "", "family" : "Guadagni", "given" : "Fiorella", "non-dropping-particle" : "", "parse-names" : false, "suffix" : "" }, { "dropping-particle" : "", "family" : "Biondi-Zoccai", "given" : "Giuseppe", "non-dropping-particle" : "", "parse-names" : false, "suffix" : "" }, { "dropping-particle" : "", "family" : "Fedele", "given" : "Francesco", "non-dropping-particle" : "", "parse-names" : false, "suffix" : "" } ], "container-title" : "Circulation. Cardiovascular interventions", "id" : "ITEM-1", "issue" : "5", "issued" : { "date-parts" : [ [ "2012", "10", "1" ] ] }, "page" : "698-704", "publisher" : "American Heart Association, Inc.", "title" : "Pharmacodynamic effect of switching therapy in patients with high on-treatment platelet reactivity and genotype variation with high clopidogrel Dose versus prasugrel: the RESET GENE trial.", "type" : "article-journal", "volume" : "5" }, "uris" : [ "http://www.mendeley.com/documents/?uuid=be3e9a39-6ded-3a99-a1ec-f684b92106e3" ] } ], "mendeley" : { "formattedCitation" : "&lt;sup&gt;49&lt;/sup&gt;", "plainTextFormattedCitation" : "49", "previouslyFormattedCitation" : "&lt;sup&gt;49&lt;/sup&gt;" }, "properties" : {  }, "schema" : "https://github.com/citation-style-language/schema/raw/master/csl-citation.json" }</w:instrText>
      </w:r>
      <w:r>
        <w:fldChar w:fldCharType="separate"/>
      </w:r>
      <w:r w:rsidRPr="006A0778">
        <w:rPr>
          <w:noProof/>
          <w:vertAlign w:val="superscript"/>
        </w:rPr>
        <w:t>49</w:t>
      </w:r>
      <w:r>
        <w:fldChar w:fldCharType="end"/>
      </w:r>
      <w:r>
        <w:t xml:space="preserve">  Similar findings were observed by Alexopoulos and colleagues in a randomized, cross-over study in patients undergoing PCI with demonstrated </w:t>
      </w:r>
      <w:r w:rsidR="00F316CA">
        <w:t>HTPR</w:t>
      </w:r>
      <w:r>
        <w:t>.</w:t>
      </w:r>
      <w:r>
        <w:fldChar w:fldCharType="begin" w:fldLock="1"/>
      </w:r>
      <w:r>
        <w:instrText>ADDIN CSL_CITATION { "citationItems" : [ { "id" : "ITEM-1", "itemData" : { "DOI" : "10.1016/J.JCIN.2010.12.011", "ISSN" : "1936-8798", "abstract" : "OBJECTIVES The primary aim of the study was to determine the antiplatelet effects of prasugrel versus high-dose clopidogrel in patients with high on-treatment platelet reactivity (HTPR) after percutaneous coronary intervention (PCI) and, secondarily, their relation to cytochrome (CYP) 2C19*2 carriage. BACKGROUND High on-treatment platelet reactivity after clopidogrel administration after PCI is linked to the loss-of-function CYP2C19*2 allele and accompanied by an increased risk of adverse events. METHODS We performed a prospective, randomized, single-blind, crossover study of platelet inhibition by prasugrel 10 mg/day versus high-dose 150 mg/day clopidogrel in 71 (of 210 screened; 33.8%) post-PCI patients with HTPR. Platelet function was assessed by the VerifyNow assay (Accumetrics, San Diego, California), and real-time polymerase chain reaction genotyping was performed for CYP2C19*2 carriage. RESULTS The primary endpoint of platelet reactivity (measured in platelet reactivity units) at the end of the 2 treatment periods was lower after prasugrel compared with clopidogrel (least-squares estimates 129.4, 95% confidence interval [CI]: 111.1 to 147.7 versus 201.7, 95% CI: 183.2 to 220.2; p &lt; 0.001). The least-squares mean difference between the 2 treatments was \u2212122.9 (95% CI: \u2212166.7 to \u221279.2, p &lt; 0.001), and \u221247.5 (95% CI: \u221279.5 to \u221215.4, p = 0.004), in carriers and noncarriers of at least 1 mutant allele, respectively. The HTPR rates were lower for prasugrel than for clopidogrel, in all patients (7.5% vs. 35.8%, p &lt; 0.001), in carriers (5.3% vs. 47.4%, p = 0.007), and in noncarriers (8.8% vs. 29.4%, p = 0.005), respectively. CONCLUSIONS In patients with HTPR after PCI, prasugrel is more effective compared with high clopidogrel in reducing platelet reactivity, particularly in CYP2C19*2 carriers. Genotyping guidance might be helpful only in case an increased clopidogrel maintenance dose is considered. (Prasugrel Versus High Dose Clopidogrel in Clopidogrel Resistant Patients Post Percutaneous Coronary Intervention (PCI); NCT01109784)", "author" : [ { "dropping-particle" : "", "family" : "Alexopoulos", "given" : "Dimitrios", "non-dropping-particle" : "", "parse-names" : false, "suffix" : "" }, { "dropping-particle" : "", "family" : "Dimitropoulos", "given" : "Gerasimos", "non-dropping-particle" : "", "parse-names" : false, "suffix" : "" }, { "dropping-particle" : "", "family" : "Davlouros", "given" : "Periklis", "non-dropping-particle" : "", "parse-names" : false, "suffix" : "" }, { "dropping-particle" : "", "family" : "Xanthopoulou", "given" : "Ioanna", "non-dropping-particle" : "", "parse-names" : false, "suffix" : "" }, { "dropping-particle" : "", "family" : "Kassimis", "given" : "George", "non-dropping-particle" : "", "parse-names" : false, "suffix" : "" }, { "dropping-particle" : "", "family" : "Stavrou", "given" : "Eleana F.", "non-dropping-particle" : "", "parse-names" : false, "suffix" : "" }, { "dropping-particle" : "", "family" : "Hahalis", "given" : "George", "non-dropping-particle" : "", "parse-names" : false, "suffix" : "" }, { "dropping-particle" : "", "family" : "Athanassiadou", "given" : "Aglaia", "non-dropping-particle" : "", "parse-names" : false, "suffix" : "" } ], "container-title" : "JACC: Cardiovascular Interventions", "id" : "ITEM-1", "issue" : "4", "issued" : { "date-parts" : [ [ "2011", "4", "1" ] ] }, "page" : "403-410", "publisher" : "Elsevier", "title" : "Prasugrel Overcomes High On-Clopidogrel Platelet Reactivity Post-Stenting More Effectively Than High-Dose (150-mg) Clopidogrel: The Importance of CYP2C19*2 Genotyping", "type" : "article-journal", "volume" : "4" }, "uris" : [ "http://www.mendeley.com/documents/?uuid=9bd348a7-bbe9-3939-b6f1-1c18f402fb73" ] } ], "mendeley" : { "formattedCitation" : "&lt;sup&gt;50&lt;/sup&gt;", "plainTextFormattedCitation" : "50", "previouslyFormattedCitation" : "&lt;sup&gt;50&lt;/sup&gt;" }, "properties" : {  }, "schema" : "https://github.com/citation-style-language/schema/raw/master/csl-citation.json" }</w:instrText>
      </w:r>
      <w:r>
        <w:fldChar w:fldCharType="separate"/>
      </w:r>
      <w:r w:rsidRPr="006A0778">
        <w:rPr>
          <w:noProof/>
          <w:vertAlign w:val="superscript"/>
        </w:rPr>
        <w:t>50</w:t>
      </w:r>
      <w:r>
        <w:fldChar w:fldCharType="end"/>
      </w:r>
      <w:r>
        <w:t xml:space="preserve">  Rates of </w:t>
      </w:r>
      <w:r w:rsidR="00E63AFE">
        <w:t>HTPR</w:t>
      </w:r>
      <w:r>
        <w:t xml:space="preserve"> were lower for prasugrel compared to high-dose clopid</w:t>
      </w:r>
      <w:r w:rsidR="00F316CA">
        <w:t>o</w:t>
      </w:r>
      <w:r>
        <w:t xml:space="preserve">grel across all genotypes (7.5% vs 35.8%, p&lt;0.01), however this </w:t>
      </w:r>
      <w:r>
        <w:lastRenderedPageBreak/>
        <w:t>difference was substantially larger when examining clopidogrel PMs/IMs (5.3% vs 47.4%, p&lt;0.01).</w:t>
      </w:r>
      <w:r>
        <w:fldChar w:fldCharType="begin" w:fldLock="1"/>
      </w:r>
      <w:r>
        <w:instrText>ADDIN CSL_CITATION { "citationItems" : [ { "id" : "ITEM-1", "itemData" : { "DOI" : "10.1016/J.JCIN.2010.12.011", "ISSN" : "1936-8798", "abstract" : "OBJECTIVES The primary aim of the study was to determine the antiplatelet effects of prasugrel versus high-dose clopidogrel in patients with high on-treatment platelet reactivity (HTPR) after percutaneous coronary intervention (PCI) and, secondarily, their relation to cytochrome (CYP) 2C19*2 carriage. BACKGROUND High on-treatment platelet reactivity after clopidogrel administration after PCI is linked to the loss-of-function CYP2C19*2 allele and accompanied by an increased risk of adverse events. METHODS We performed a prospective, randomized, single-blind, crossover study of platelet inhibition by prasugrel 10 mg/day versus high-dose 150 mg/day clopidogrel in 71 (of 210 screened; 33.8%) post-PCI patients with HTPR. Platelet function was assessed by the VerifyNow assay (Accumetrics, San Diego, California), and real-time polymerase chain reaction genotyping was performed for CYP2C19*2 carriage. RESULTS The primary endpoint of platelet reactivity (measured in platelet reactivity units) at the end of the 2 treatment periods was lower after prasugrel compared with clopidogrel (least-squares estimates 129.4, 95% confidence interval [CI]: 111.1 to 147.7 versus 201.7, 95% CI: 183.2 to 220.2; p &lt; 0.001). The least-squares mean difference between the 2 treatments was \u2212122.9 (95% CI: \u2212166.7 to \u221279.2, p &lt; 0.001), and \u221247.5 (95% CI: \u221279.5 to \u221215.4, p = 0.004), in carriers and noncarriers of at least 1 mutant allele, respectively. The HTPR rates were lower for prasugrel than for clopidogrel, in all patients (7.5% vs. 35.8%, p &lt; 0.001), in carriers (5.3% vs. 47.4%, p = 0.007), and in noncarriers (8.8% vs. 29.4%, p = 0.005), respectively. CONCLUSIONS In patients with HTPR after PCI, prasugrel is more effective compared with high clopidogrel in reducing platelet reactivity, particularly in CYP2C19*2 carriers. Genotyping guidance might be helpful only in case an increased clopidogrel maintenance dose is considered. (Prasugrel Versus High Dose Clopidogrel in Clopidogrel Resistant Patients Post Percutaneous Coronary Intervention (PCI); NCT01109784)", "author" : [ { "dropping-particle" : "", "family" : "Alexopoulos", "given" : "Dimitrios", "non-dropping-particle" : "", "parse-names" : false, "suffix" : "" }, { "dropping-particle" : "", "family" : "Dimitropoulos", "given" : "Gerasimos", "non-dropping-particle" : "", "parse-names" : false, "suffix" : "" }, { "dropping-particle" : "", "family" : "Davlouros", "given" : "Periklis", "non-dropping-particle" : "", "parse-names" : false, "suffix" : "" }, { "dropping-particle" : "", "family" : "Xanthopoulou", "given" : "Ioanna", "non-dropping-particle" : "", "parse-names" : false, "suffix" : "" }, { "dropping-particle" : "", "family" : "Kassimis", "given" : "George", "non-dropping-particle" : "", "parse-names" : false, "suffix" : "" }, { "dropping-particle" : "", "family" : "Stavrou", "given" : "Eleana F.", "non-dropping-particle" : "", "parse-names" : false, "suffix" : "" }, { "dropping-particle" : "", "family" : "Hahalis", "given" : "George", "non-dropping-particle" : "", "parse-names" : false, "suffix" : "" }, { "dropping-particle" : "", "family" : "Athanassiadou", "given" : "Aglaia", "non-dropping-particle" : "", "parse-names" : false, "suffix" : "" } ], "container-title" : "JACC: Cardiovascular Interventions", "id" : "ITEM-1", "issue" : "4", "issued" : { "date-parts" : [ [ "2011", "4", "1" ] ] }, "page" : "403-410", "publisher" : "Elsevier", "title" : "Prasugrel Overcomes High On-Clopidogrel Platelet Reactivity Post-Stenting More Effectively Than High-Dose (150-mg) Clopidogrel: The Importance of CYP2C19*2 Genotyping", "type" : "article-journal", "volume" : "4" }, "uris" : [ "http://www.mendeley.com/documents/?uuid=9bd348a7-bbe9-3939-b6f1-1c18f402fb73" ] } ], "mendeley" : { "formattedCitation" : "&lt;sup&gt;50&lt;/sup&gt;", "plainTextFormattedCitation" : "50", "previouslyFormattedCitation" : "&lt;sup&gt;50&lt;/sup&gt;" }, "properties" : {  }, "schema" : "https://github.com/citation-style-language/schema/raw/master/csl-citation.json" }</w:instrText>
      </w:r>
      <w:r>
        <w:fldChar w:fldCharType="separate"/>
      </w:r>
      <w:r w:rsidRPr="006A0778">
        <w:rPr>
          <w:noProof/>
          <w:vertAlign w:val="superscript"/>
        </w:rPr>
        <w:t>50</w:t>
      </w:r>
      <w:r>
        <w:fldChar w:fldCharType="end"/>
      </w:r>
      <w:r>
        <w:t xml:space="preserve">  </w:t>
      </w:r>
    </w:p>
    <w:p w:rsidR="00934A82" w:rsidRPr="00CA162B" w:rsidRDefault="00934A82" w:rsidP="00934A82">
      <w:pPr>
        <w:pStyle w:val="Heading3"/>
      </w:pPr>
      <w:bookmarkStart w:id="16" w:name="_Toc512258745"/>
      <w:r>
        <w:t>Ticagrelor</w:t>
      </w:r>
      <w:bookmarkEnd w:id="16"/>
    </w:p>
    <w:p w:rsidR="00934A82" w:rsidRDefault="00934A82" w:rsidP="00934A82">
      <w:r>
        <w:t>Ticagrelor is the third FDA approved oral P2Y12 inhibitor.  Ticagrelor</w:t>
      </w:r>
      <w:r w:rsidR="00F316CA">
        <w:t xml:space="preserve"> is not a prodrug, so it has antiplatelet activity without activation.</w:t>
      </w:r>
      <w:r>
        <w:t xml:space="preserve"> </w:t>
      </w:r>
      <w:r w:rsidR="00E2209B">
        <w:t>Ticagrelor and</w:t>
      </w:r>
      <w:r w:rsidR="00F316CA">
        <w:t xml:space="preserve"> i</w:t>
      </w:r>
      <w:r>
        <w:t>ts active metabolite reversibly inhibit platelet function.</w:t>
      </w:r>
      <w:r>
        <w:fldChar w:fldCharType="begin" w:fldLock="1"/>
      </w:r>
      <w:r>
        <w:instrText>ADDIN CSL_CITATION { "citationItems" : [ { "id" : "ITEM-1", "itemData" : { "abstract" : "These highlights do not include all the information needed to use BRILINTA safely and effectively. See full prescribing information for BRILINTA. BRILINTA \u00ae (ticagrelor) tablets, for oral use Initial U.S. Approval: 2011 WARNING: (A) BLEEDING RISK, and (B) ASPIRIN DOSE AND BRILINTA EFFECTIVENESS See full prescribing information for complete boxed warning. BLEEDING RISK \uf0b7 BRILINTA, like other antiplatelet agents, can cause significant, sometimes fatal bleeding. (5.1, 6.1) \uf0b7 Do not use BRILINTA in patients with active pathological bleeding or a history of intracranial hemorrhage. (4.1, 4.2) \uf0b7 Do not start BRILINTA in patients undergoing urgent coronary artery bypass graft surgery (CABG). (5.1, 6.1) \uf0b7 If possible, manage bleeding without discontinuing BRILINTA. Stopping BRILINTA increases the risk of subsequent cardiovascular events. (5.4) ASPIRIN DOSE AND BRILINTA EFFECTIVENESS \uf0b7 Maintenance doses of aspirin above 100 mg reduce the effectiveness of BRILINTA and should be avoided. (2.1, 5.2, 14.1)BRILINTA is a P2Y12 platelet inhibitor indicated to reduce the rate of cardiovascular death, myocardial infarction, and stroke in patients with acute coronary syndrome (ACS) or a history of myocardial infarction (MI). For at least the first 12 months following ACS, it is superior to clopidogrel. BRILINTA also reduces the rate of stent thrombosis in patients who have been stented for treatment of ACS. (1)", "container-title" : "AstraZenica", "id" : "ITEM-1", "issued" : { "date-parts" : [ [ "2016" ] ] }, "title" : "BRILINTA\u00ae (ticagrelor) [package insert]", "type" : "article-journal" }, "uris" : [ "http://www.mendeley.com/documents/?uuid=1ba847c9-d5e9-3ff3-90fa-2da44ff7ad27" ] } ], "mendeley" : { "formattedCitation" : "&lt;sup&gt;5&lt;/sup&gt;", "plainTextFormattedCitation" : "5", "previouslyFormattedCitation" : "&lt;sup&gt;5&lt;/sup&gt;" }, "properties" : {  }, "schema" : "https://github.com/citation-style-language/schema/raw/master/csl-citation.json" }</w:instrText>
      </w:r>
      <w:r>
        <w:fldChar w:fldCharType="separate"/>
      </w:r>
      <w:r w:rsidRPr="00DA62DA">
        <w:rPr>
          <w:noProof/>
          <w:vertAlign w:val="superscript"/>
        </w:rPr>
        <w:t>5</w:t>
      </w:r>
      <w:r>
        <w:fldChar w:fldCharType="end"/>
      </w:r>
      <w:r>
        <w:t xml:space="preserve">  It does not require the activity of CYP2C19 for activation.  In a study of 174 coronary artery disease patients, ticagrelor demonstrated superior platelet inhibition compared to clopidogrel regardless of genotype.</w:t>
      </w:r>
      <w:r>
        <w:fldChar w:fldCharType="begin" w:fldLock="1"/>
      </w:r>
      <w:r>
        <w:instrText>ADDIN CSL_CITATION { "citationItems" : [ { "id" : "ITEM-1", "itemData" : { "DOI" : "10.1161/CIRCGENETICS.110.958561", "ISBN" : "1942-3268 (Electronic)\\n1942-3268 (Linking)", "ISSN" : "1942325X", "PMID" : "21079055", "abstract" : "The influence of cytochrome P450 (CYP) 2C19 genotype on platelet function in patients treated with ticagrelor versus clopidogrel is unknown.", "author" : [ { "dropping-particle" : "", "family" : "Tantry", "given" : "Udaya S", "non-dropping-particle" : "", "parse-names" : false, "suffix" : "" }, { "dropping-particle" : "", "family" : "Bliden", "given" : "Kevin P", "non-dropping-particle" : "", "parse-names" : false, "suffix" : "" }, { "dropping-particle" : "", "family" : "Wei", "given" : "Cheryl", "non-dropping-particle" : "", "parse-names" : false, "suffix" : "" }, { "dropping-particle" : "", "family" : "Storey", "given" : "Robert F", "non-dropping-particle" : "", "parse-names" : false, "suffix" : "" }, { "dropping-particle" : "", "family" : "Armstrong", "given" : "Martin", "non-dropping-particle" : "", "parse-names" : false, "suffix" : "" }, { "dropping-particle" : "", "family" : "Butler", "given" : "Kathleen", "non-dropping-particle" : "", "parse-names" : false, "suffix" : "" }, { "dropping-particle" : "", "family" : "Gurbel", "given" : "Paul A", "non-dropping-particle" : "", "parse-names" : false, "suffix" : "" } ], "container-title" : "Circulation: Cardiovascular Genetics", "id" : "ITEM-1", "issue" : "6", "issued" : { "date-parts" : [ [ "2010", "12", "1" ] ] }, "page" : "556-566", "publisher" : "American Heart Association, Inc.", "title" : "First analysis of the relation between CYP2C19 genotype and pharmacodynamics in patients treated with ticagrelor versus clopidogrel: The ONSET/OFFSET and RESPOND genotype studies", "type" : "article-journal", "volume" : "3" }, "uris" : [ "http://www.mendeley.com/documents/?uuid=b2ab85f9-0add-3af2-bff1-a378cfe46d9f" ] } ], "mendeley" : { "formattedCitation" : "&lt;sup&gt;53&lt;/sup&gt;", "plainTextFormattedCitation" : "53", "previouslyFormattedCitation" : "&lt;sup&gt;53&lt;/sup&gt;" }, "properties" : {  }, "schema" : "https://github.com/citation-style-language/schema/raw/master/csl-citation.json" }</w:instrText>
      </w:r>
      <w:r>
        <w:fldChar w:fldCharType="separate"/>
      </w:r>
      <w:r w:rsidRPr="006A0778">
        <w:rPr>
          <w:noProof/>
          <w:vertAlign w:val="superscript"/>
        </w:rPr>
        <w:t>53</w:t>
      </w:r>
      <w:r>
        <w:fldChar w:fldCharType="end"/>
      </w:r>
      <w:r>
        <w:t xml:space="preserve">  The platelet inhibitory effect did not appear to differ for ticagrelor across any predicted phenotype group.</w:t>
      </w:r>
      <w:r>
        <w:fldChar w:fldCharType="begin" w:fldLock="1"/>
      </w:r>
      <w:r>
        <w:instrText>ADDIN CSL_CITATION { "citationItems" : [ { "id" : "ITEM-1", "itemData" : { "DOI" : "10.1161/CIRCGENETICS.110.958561", "ISBN" : "1942-3268 (Electronic)\\n1942-3268 (Linking)", "ISSN" : "1942325X", "PMID" : "21079055", "abstract" : "The influence of cytochrome P450 (CYP) 2C19 genotype on platelet function in patients treated with ticagrelor versus clopidogrel is unknown.", "author" : [ { "dropping-particle" : "", "family" : "Tantry", "given" : "Udaya S", "non-dropping-particle" : "", "parse-names" : false, "suffix" : "" }, { "dropping-particle" : "", "family" : "Bliden", "given" : "Kevin P", "non-dropping-particle" : "", "parse-names" : false, "suffix" : "" }, { "dropping-particle" : "", "family" : "Wei", "given" : "Cheryl", "non-dropping-particle" : "", "parse-names" : false, "suffix" : "" }, { "dropping-particle" : "", "family" : "Storey", "given" : "Robert F", "non-dropping-particle" : "", "parse-names" : false, "suffix" : "" }, { "dropping-particle" : "", "family" : "Armstrong", "given" : "Martin", "non-dropping-particle" : "", "parse-names" : false, "suffix" : "" }, { "dropping-particle" : "", "family" : "Butler", "given" : "Kathleen", "non-dropping-particle" : "", "parse-names" : false, "suffix" : "" }, { "dropping-particle" : "", "family" : "Gurbel", "given" : "Paul A", "non-dropping-particle" : "", "parse-names" : false, "suffix" : "" } ], "container-title" : "Circulation: Cardiovascular Genetics", "id" : "ITEM-1", "issue" : "6", "issued" : { "date-parts" : [ [ "2010", "12", "1" ] ] }, "page" : "556-566", "publisher" : "American Heart Association, Inc.", "title" : "First analysis of the relation between CYP2C19 genotype and pharmacodynamics in patients treated with ticagrelor versus clopidogrel: The ONSET/OFFSET and RESPOND genotype studies", "type" : "article-journal", "volume" : "3" }, "uris" : [ "http://www.mendeley.com/documents/?uuid=b2ab85f9-0add-3af2-bff1-a378cfe46d9f" ] } ], "mendeley" : { "formattedCitation" : "&lt;sup&gt;53&lt;/sup&gt;", "plainTextFormattedCitation" : "53", "previouslyFormattedCitation" : "&lt;sup&gt;53&lt;/sup&gt;" }, "properties" : {  }, "schema" : "https://github.com/citation-style-language/schema/raw/master/csl-citation.json" }</w:instrText>
      </w:r>
      <w:r>
        <w:fldChar w:fldCharType="separate"/>
      </w:r>
      <w:r w:rsidRPr="00207E4F">
        <w:rPr>
          <w:noProof/>
          <w:vertAlign w:val="superscript"/>
        </w:rPr>
        <w:t>53</w:t>
      </w:r>
      <w:r>
        <w:fldChar w:fldCharType="end"/>
      </w:r>
      <w:r>
        <w:t xml:space="preserve">  Slight differences in ticagrelor </w:t>
      </w:r>
      <w:r w:rsidR="00E2209B">
        <w:t>pharmacokinetics</w:t>
      </w:r>
      <w:r>
        <w:t xml:space="preserve"> were observed based on genetic factors affecting other, non-CYP2C19 cytochrome p450 enzymes and intracellular transporters, but these effects have not been shown to impact clinical outcomes.</w:t>
      </w:r>
      <w:r>
        <w:fldChar w:fldCharType="begin" w:fldLock="1"/>
      </w:r>
      <w:r>
        <w:instrText>ADDIN CSL_CITATION { "citationItems" : [ { "id" : "ITEM-1", "itemData" : { "DOI" : "10.1093/eurheartj/ehv116", "ISSN" : "0195-668X", "author" : [ { "dropping-particle" : "", "family" : "Varenhorst", "given" : "Christoph", "non-dropping-particle" : "", "parse-names" : false, "suffix" : "" }, { "dropping-particle" : "", "family" : "Eriksson", "given" : "Niclas", "non-dropping-particle" : "", "parse-names" : false, "suffix" : "" }, { "dropping-particle" : "", "family" : "Johansson", "given" : "\u00c5sa", "non-dropping-particle" : "", "parse-names" : false, "suffix" : "" }, { "dropping-particle" : "", "family" : "Barratt", "given" : "Bryan J.", "non-dropping-particle" : "", "parse-names" : false, "suffix" : "" }, { "dropping-particle" : "", "family" : "Hagstr\u00f6m", "given" : "Emil", "non-dropping-particle" : "", "parse-names" : false, "suffix" : "" }, { "dropping-particle" : "", "family" : "\u00c5kerblom", "given" : "Axel", "non-dropping-particle" : "", "parse-names" : false, "suffix" : "" }, { "dropping-particle" : "", "family" : "Syv\u00e4nen", "given" : "Ann-Christine", "non-dropping-particle" : "", "parse-names" : false, "suffix" : "" }, { "dropping-particle" : "", "family" : "Becker", "given" : "Richard C.", "non-dropping-particle" : "", "parse-names" : false, "suffix" : "" }, { "dropping-particle" : "", "family" : "James", "given" : "Stefan K.", "non-dropping-particle" : "", "parse-names" : false, "suffix" : "" }, { "dropping-particle" : "", "family" : "Katus", "given" : "Hugo A.", "non-dropping-particle" : "", "parse-names" : false, "suffix" : "" }, { "dropping-particle" : "", "family" : "Husted", "given" : "Steen", "non-dropping-particle" : "", "parse-names" : false, "suffix" : "" }, { "dropping-particle" : "", "family" : "Steg", "given" : "Ph. Gabriel", "non-dropping-particle" : "", "parse-names" : false, "suffix" : "" }, { "dropping-particle" : "", "family" : "Siegbahn", "given" : "Agneta", "non-dropping-particle" : "", "parse-names" : false, "suffix" : "" }, { "dropping-particle" : "", "family" : "Voora", "given" : "Deepak", "non-dropping-particle" : "", "parse-names" : false, "suffix" : "" }, { "dropping-particle" : "", "family" : "Teng", "given" : "Renli", "non-dropping-particle" : "", "parse-names" : false, "suffix" : "" }, { "dropping-particle" : "", "family" : "Storey", "given" : "Robert F.", "non-dropping-particle" : "", "parse-names" : false, "suffix" : "" }, { "dropping-particle" : "", "family" : "Wallentin", "given" : "Lars", "non-dropping-particle" : "", "parse-names" : false, "suffix" : "" } ], "container-title" : "European Heart Journal", "id" : "ITEM-1", "issue" : "29", "issued" : { "date-parts" : [ [ "2015", "8", "1" ] ] }, "page" : "1901-1912", "publisher" : "Oxford University Press", "title" : "Effect of genetic variations on ticagrelor plasma levels and clinical outcomes", "type" : "article-journal", "volume" : "36" }, "uris" : [ "http://www.mendeley.com/documents/?uuid=db0c6cf4-02ea-3e41-abf7-114b252c2d28" ] } ], "mendeley" : { "formattedCitation" : "&lt;sup&gt;54&lt;/sup&gt;", "plainTextFormattedCitation" : "54", "previouslyFormattedCitation" : "&lt;sup&gt;54&lt;/sup&gt;" }, "properties" : {  }, "schema" : "https://github.com/citation-style-language/schema/raw/master/csl-citation.json" }</w:instrText>
      </w:r>
      <w:r>
        <w:fldChar w:fldCharType="separate"/>
      </w:r>
      <w:r w:rsidRPr="006A0778">
        <w:rPr>
          <w:noProof/>
          <w:vertAlign w:val="superscript"/>
        </w:rPr>
        <w:t>54</w:t>
      </w:r>
      <w:r>
        <w:fldChar w:fldCharType="end"/>
      </w:r>
      <w:r>
        <w:t xml:space="preserve">  </w:t>
      </w:r>
    </w:p>
    <w:p w:rsidR="00E35361" w:rsidRPr="002706BA" w:rsidRDefault="00934A82" w:rsidP="00934A82">
      <w:r>
        <w:t>Prasugrel and ticagrelor have been studied together as clopidogrel alternatives for patients with IM or PM predicted phenotypes.  A large, multi-center</w:t>
      </w:r>
      <w:r w:rsidR="00E2209B">
        <w:t>, open-label</w:t>
      </w:r>
      <w:r>
        <w:t xml:space="preserve"> </w:t>
      </w:r>
      <w:r w:rsidR="00E2209B">
        <w:t>pragmatic clinical trial</w:t>
      </w:r>
      <w:r>
        <w:t xml:space="preserve"> by Cavallari and colleagues found that for patients with a LOF allele, those </w:t>
      </w:r>
      <w:r>
        <w:lastRenderedPageBreak/>
        <w:t>prescribed clopidogrel were more likely to experience MACE than patients prescribed alternative therapy (23.4 vs 8.7 events per 100 patient-years; HR: 2.26, 95% CI: 1.18-4.32).</w:t>
      </w:r>
      <w:r>
        <w:fldChar w:fldCharType="begin" w:fldLock="1"/>
      </w:r>
      <w:r>
        <w:instrText>ADDIN CSL_CITATION { "citationItems" : [ { "id" : "ITEM-1", "itemData" : { "DOI" : "10.1016/j.jcin.2017.07.022", "ISSN" : "18767605", "PMID" : "29102571", "abstract" : "Objectives: This multicenter pragmatic investigation assessed outcomes following clinical implementation of CYP2C19 genotype-guided antiplatelet therapy after percutaneous coronary intervention (PCI). Background: CYP2C19 loss-of-function alleles impair clopidogrel effectiveness after PCI. Methods: After clinical genotyping, each institution recommended alternative antiplatelet therapy (prasugrel, ticagrelor) in PCI patients with a loss-of-function allele. Major adverse cardiovascular events (defined as myocardial infarction, stroke, or death) within 12 months of PCI were compared between patients with a loss-of-function allele prescribed clopidogrel versus alternative therapy. Risk was also compared between patients without a loss-of-function allele and loss-of-function allele carriers prescribed alternative therapy. Cox regression was performed, adjusting for group differences with inverse probability of treatment weights. Results: Among 1,815 patients, 572 (31.5%) had a loss-of-function allele. The risk for major adverse cardiovascular events was significantly higher in patients with a loss-of-function allele prescribed clopidogrel versus alternative therapy (23.4 vs. 8.7 per 100 patient-years; adjusted hazard ratio: 2.26; 95% confidence interval: 1.18 to 4.32; p = 0.013). Similar results were observed among 1,210 patients with acute coronary syndromes at the time of PCI (adjusted hazard ratio: 2.87; 95% confidence interval: 1.35 to 6.09; p = 0.013). There was no difference in major adverse cardiovascular events between patients without a loss-of-function allele and loss-of-function allele carriers prescribed alternative therapy (adjusted hazard ratio: 1.14; 95% confidence interval: 0.69 to 1.88; p = 0.60). Conclusions: These data from real-world observations demonstrate a higher risk for cardiovascular events in patients with a CYP2C19 loss-of-function allele if clopidogrel versus alternative therapy is prescribed. A future randomized study of genotype-guided antiplatelet therapy may be of value.", "author" : [ { "dropping-particle" : "", "family" : "Cavallari", "given" : "Larisa H", "non-dropping-particle" : "", "parse-names" : false, "suffix" : "" }, { "dropping-particle" : "", "family" : "Lee", "given" : "Craig R.", "non-dropping-particle" : "", "parse-names" : false, "suffix" : "" }, { "dropping-particle" : "", "family" : "Beitelshees", "given" : "Amber L", "non-dropping-particle" : "", "parse-names" : false, "suffix" : "" }, { "dropping-particle" : "", "family" : "Cooper-DeHoff", "given" : "Rhonda M.", "non-dropping-particle" : "", "parse-names" : false, "suffix" : "" }, { "dropping-particle" : "", "family" : "Duarte", "given" : "Julio D", "non-dropping-particle" : "", "parse-names" : false, "suffix" : "" }, { "dropping-particle" : "", "family" : "Voora", "given" : "Deepak", "non-dropping-particle" : "", "parse-names" : false, "suffix" : "" }, { "dropping-particle" : "", "family" : "Kimmel", "given" : "Stephen E", "non-dropping-particle" : "", "parse-names" : false, "suffix" : "" }, { "dropping-particle" : "", "family" : "McDonough", "given" : "Caitrin W.", "non-dropping-particle" : "", "parse-names" : false, "suffix" : "" }, { "dropping-particle" : "", "family" : "Gong", "given" : "Yan", "non-dropping-particle" : "", "parse-names" : false, "suffix" : "" }, { "dropping-particle" : "V", "family" : "Dave", "given" : "Chintan", "non-dropping-particle" : "", "parse-names" : false, "suffix" : "" }, { "dropping-particle" : "", "family" : "Pratt", "given" : "Victoria M", "non-dropping-particle" : "", "parse-names" : false, "suffix" : "" }, { "dropping-particle" : "", "family" : "Alestock", "given" : "Tameka D", "non-dropping-particle" : "", "parse-names" : false, "suffix" : "" }, { "dropping-particle" : "", "family" : "Anderson", "given" : "R David", "non-dropping-particle" : "", "parse-names" : false, "suffix" : "" }, { "dropping-particle" : "", "family" : "Alsip", "given" : "Jorge", "non-dropping-particle" : "", "parse-names" : false, "suffix" : "" }, { "dropping-particle" : "", "family" : "Ardati", "given" : "Amer K", "non-dropping-particle" : "", "parse-names" : false, "suffix" : "" }, { "dropping-particle" : "", "family" : "Brott", "given" : "Brigitta C", "non-dropping-particle" : "", "parse-names" : false, "suffix" : "" }, { "dropping-particle" : "", "family" : "Brown", "given" : "Lawrence", "non-dropping-particle" : "", "parse-names" : false, "suffix" : "" }, { "dropping-particle" : "", "family" : "Chumnumwat", "given" : "Supatat", "non-dropping-particle" : "", "parse-names" : false, "suffix" : "" }, { "dropping-particle" : "", "family" : "Clare-Salzler", "given" : "Michael J", "non-dropping-particle" : "", "parse-names" : false, "suffix" : "" }, { "dropping-particle" : "", "family" : "Coons", "given" : "James C", "non-dropping-particle" : "", "parse-names" : false, "suffix" : "" }, { "dropping-particle" : "", "family" : "Denny", "given" : "Joshua C", "non-dropping-particle" : "", "parse-names" : false, "suffix" : "" }, { "dropping-particle" : "", "family" : "Dillon", "given" : "Chrisly", "non-dropping-particle" : "", "parse-names" : false, "suffix" : "" }, { "dropping-particle" : "", "family" : "Elsey", "given" : "Amanda R", "non-dropping-particle" : "", "parse-names" : false, "suffix" : "" }, { "dropping-particle" : "", "family" : "Hamadeh", "given" : "Issam S", "non-dropping-particle" : "", "parse-names" : false, "suffix" : "" }, { "dropping-particle" : "", "family" : "Harada", "given" : "Shuko", "non-dropping-particle" : "", "parse-names" : false, "suffix" : "" }, { "dropping-particle" : "", "family" : "Hillegass", "given" : "William B", "non-dropping-particle" : "", "parse-names" : false, "suffix" : "" }, { "dropping-particle" : "", "family" : "Hines", "given" : "Lindsay", "non-dropping-particle" : "", "parse-names" : false, "suffix" : "" }, { "dropping-particle" : "", "family" : "Horenstein", "given" : "Richard B", "non-dropping-particle" : "", "parse-names" : false, "suffix" : "" }, { "dropping-particle" : "", "family" : "Howell", "given" : "Lucius A", "non-dropping-particle" : "", "parse-names" : false, "suffix" : "" }, { "dropping-particle" : "", "family" : "Jeng", "given" : "Linda J.B.", "non-dropping-particle" : "", "parse-names" : false, "suffix" : "" }, { "dropping-particle" : "", "family" : "Kelemen", "given" : "Mark D", "non-dropping-particle" : "", "parse-names" : false, "suffix" : "" }, { "dropping-particle" : "", "family" : "Lee", "given" : "Y M", "non-dropping-particle" : "", "parse-names" : false, "suffix" : "" }, { "dropping-particle" : "", "family" : "Magvanjav", "given" : "Oyunbileg", "non-dropping-particle" : "", "parse-names" : false, "suffix" : "" }, { "dropping-particle" : "", "family" : "Montasser", "given" : "May", "non-dropping-particle" : "", "parse-names" : false, "suffix" : "" }, { "dropping-particle" : "", "family" : "Nelson", "given" : "David R", "non-dropping-particle" : "", "parse-names" : false, "suffix" : "" }, { "dropping-particle" : "", "family" : "Nutescu", "given" : "Edith A", "non-dropping-particle" : "", "parse-names" : false, "suffix" : "" }, { "dropping-particle" : "", "family" : "Nwaba", "given" : "Devon C", "non-dropping-particle" : "", "parse-names" : false, "suffix" : "" }, { "dropping-particle" : "", "family" : "Pakyz", "given" : "Ruth E", "non-dropping-particle" : "", "parse-names" : false, "suffix" : "" }, { "dropping-particle" : "", "family" : "Palmer", "given" : "Kathleen", "non-dropping-particle" : "", "parse-names" : false, "suffix" : "" }, { "dropping-particle" : "", "family" : "Peterson", "given" : "Josh F", "non-dropping-particle" : "", "parse-names" : false, "suffix" : "" }, { "dropping-particle" : "", "family" : "Pollin", "given" : "Toni I", "non-dropping-particle" : "", "parse-names" : false, "suffix" : "" }, { "dropping-particle" : "", "family" : "Quinn", "given" : "Alison H", "non-dropping-particle" : "", "parse-names" : false, "suffix" : "" }, { "dropping-particle" : "", "family" : "Robinson", "given" : "Shawn W", "non-dropping-particle" : "", "parse-names" : false, "suffix" : "" }, { "dropping-particle" : "", "family" : "Schub", "given" : "Jamie", "non-dropping-particle" : "", "parse-names" : false, "suffix" : "" }, { "dropping-particle" : "", "family" : "Skaar", "given" : "Todd C", "non-dropping-particle" : "", "parse-names" : false, "suffix" : "" }, { "dropping-particle" : "", "family" : "Smith", "given" : "D Max", "non-dropping-particle" : "", "parse-names" : false, "suffix" : "" }, { "dropping-particle" : "", "family" : "Sriramoju", "given" : "Vindhya B", "non-dropping-particle" : "", "parse-names" : false, "suffix" : "" }, { "dropping-particle" : "", "family" : "Starostik", "given" : "Petr", "non-dropping-particle" : "", "parse-names" : false, "suffix" : "" }, { "dropping-particle" : "", "family" : "Stys", "given" : "Tomasz P", "non-dropping-particle" : "", "parse-names" : false, "suffix" : "" }, { "dropping-particle" : "", "family" : "Stevenson", "given" : "James M", "non-dropping-particle" : "", "parse-names" : false, "suffix" : "" }, { "dropping-particle" : "", "family" : "Varunok", "given" : "Nicholas", "non-dropping-particle" : "", "parse-names" : false, "suffix" : "" }, { "dropping-particle" : "", "family" : "Vesely", "given" : "Mark R", "non-dropping-particle" : "", "parse-names" : false, "suffix" : "" }, { "dropping-particle" : "", "family" : "Wake", "given" : "Dyson T", "non-dropping-particle" : "", "parse-names" : false, "suffix" : "" }, { "dropping-particle" : "", "family" : "Weck", "given" : "Karen E", "non-dropping-particle" : "", "parse-names" : false, "suffix" : "" }, { "dropping-particle" : "", "family" : "Weitzel", "given" : "Kristin W", "non-dropping-particle" : "", "parse-names" : false, "suffix" : "" }, { "dropping-particle" : "", "family" : "Wilke", "given" : "Russell A", "non-dropping-particle" : "", "parse-names" : false, "suffix" : "" }, { "dropping-particle" : "", "family" : "Willig", "given" : "James", "non-dropping-particle" : "", "parse-names" : false, "suffix" : "" }, { "dropping-particle" : "", "family" : "Zhao", "given" : "Richard Y", "non-dropping-particle" : "", "parse-names" : false, "suffix" : "" }, { "dropping-particle" : "", "family" : "Kreutz", "given" : "Rolf P", "non-dropping-particle" : "", "parse-names" : false, "suffix" : "" }, { "dropping-particle" : "", "family" : "Stouffer", "given" : "George A", "non-dropping-particle" : "", "parse-names" : false, "suffix" : "" }, { "dropping-particle" : "", "family" : "Empey", "given" : "Philip E", "non-dropping-particle" : "", "parse-names" : false, "suffix" : "" }, { "dropping-particle" : "", "family" : "Limdi", "given" : "Nita A", "non-dropping-particle" : "", "parse-names" : false, "suffix" : "" }, { "dropping-particle" : "", "family" : "Shuldiner", "given" : "Alan R", "non-dropping-particle" : "", "parse-names" : false, "suffix" : "" }, { "dropping-particle" : "", "family" : "Winterstein", "given" : "Almut G", "non-dropping-particle" : "", "parse-names" : false, "suffix" : "" }, { "dropping-particle" : "", "family" : "Johnson", "given" : "Julie A", "non-dropping-particle" : "", "parse-names" : false, "suffix" : "" } ], "container-title" : "JACC: Cardiovascular Interventions", "id" : "ITEM-1", "issued" : { "date-parts" : [ [ "2017" ] ] }, "title" : "Multisite Investigation of Outcomes With Implementation of CYP2C19 Genotype-Guided Antiplatelet Therapy After Percutaneous Coronary Intervention", "type" : "article-newspaper" }, "uris" : [ "http://www.mendeley.com/documents/?uuid=7065fbdb-c440-3806-97b8-db28a74b9bc0" ] } ], "mendeley" : { "formattedCitation" : "&lt;sup&gt;55&lt;/sup&gt;", "plainTextFormattedCitation" : "55", "previouslyFormattedCitation" : "&lt;sup&gt;55&lt;/sup&gt;" }, "properties" : {  }, "schema" : "https://github.com/citation-style-language/schema/raw/master/csl-citation.json" }</w:instrText>
      </w:r>
      <w:r>
        <w:fldChar w:fldCharType="separate"/>
      </w:r>
      <w:r w:rsidRPr="006A0778">
        <w:rPr>
          <w:noProof/>
          <w:vertAlign w:val="superscript"/>
        </w:rPr>
        <w:t>55</w:t>
      </w:r>
      <w:r>
        <w:fldChar w:fldCharType="end"/>
      </w:r>
      <w:r>
        <w:t xml:space="preserve">  No differences were observed in rate of MACE between those with an LOF allele on alternative therapy and those without LOF allele (HR:1.14, 95% CI: 0.69-1.8</w:t>
      </w:r>
      <w:bookmarkEnd w:id="11"/>
      <w:bookmarkEnd w:id="12"/>
    </w:p>
    <w:p w:rsidR="00934A82" w:rsidRPr="00CD29D1" w:rsidRDefault="00934A82" w:rsidP="00934A82">
      <w:pPr>
        <w:pStyle w:val="Heading1"/>
      </w:pPr>
      <w:bookmarkStart w:id="17" w:name="_Toc512258746"/>
      <w:r w:rsidRPr="00CD29D1">
        <w:lastRenderedPageBreak/>
        <w:t>Clinical Pharmacogenomics Implementation</w:t>
      </w:r>
      <w:bookmarkEnd w:id="17"/>
    </w:p>
    <w:p w:rsidR="00934A82" w:rsidRDefault="00934A82" w:rsidP="00934A82">
      <w:r>
        <w:t>A 2018 publication by Empey and colleagues surveyed 12 existing clinical and research pharmacogenomics programs for clopidogrel use in the United States.</w:t>
      </w:r>
      <w:r>
        <w:fldChar w:fldCharType="begin" w:fldLock="1"/>
      </w:r>
      <w:r>
        <w:instrText>ADDIN CSL_CITATION { "citationItems" : [ { "id" : "ITEM-1", "itemData" : { "DOI" : "10.1002/cpt.1006", "author" : [ { "dropping-particle" : "", "family" : "Empey", "given" : "Philip E.", "non-dropping-particle" : "", "parse-names" : false, "suffix" : "" }, { "dropping-particle" : "", "family" : "Stevenson", "given" : "James M.", "non-dropping-particle" : "", "parse-names" : false, "suffix" : "" }, { "dropping-particle" : "", "family" : "Tuteja", "given" : "Sony", "non-dropping-particle" : "", "parse-names" : false, "suffix" : "" }, { "dropping-particle" : "", "family" : "Weitzel", "given" : "Kristin W.", "non-dropping-particle" : "", "parse-names" : false, "suffix" : "" }, { "dropping-particle" : "", "family" : "Angiolillo", "given" : "Dominick J.", "non-dropping-particle" : "", "parse-names" : false, "suffix" : "" }, { "dropping-particle" : "", "family" : "Beitelshees", "given" : "Amber L.", "non-dropping-particle" : "", "parse-names" : false, "suffix" : "" }, { "dropping-particle" : "", "family" : "Coons", "given" : "James C.", "non-dropping-particle" : "", "parse-names" : false, "suffix" : "" }, { "dropping-particle" : "", "family" : "Duarte", "given" : "Julio D.", "non-dropping-particle" : "", "parse-names" : false, "suffix" : "" }, { "dropping-particle" : "", "family" : "Franchi", "given" : "Francesco", "non-dropping-particle" : "", "parse-names" : false, "suffix" : "" }, { "dropping-particle" : "", "family" : "Jeng", "given" : "Linda J.B.", "non-dropping-particle" : "", "parse-names" : false, "suffix" : "" }, { "dropping-particle" : "", "family" : "Johnson", "given" : "Julie A.", "non-dropping-particle" : "", "parse-names" : false, "suffix" : "" }, { "dropping-particle" : "", "family" : "Kreutz", "given" : "Rolf P.", "non-dropping-particle" : "", "parse-names" : false, "suffix" : "" }, { "dropping-particle" : "", "family" : "Limdi", "given" : "Nita A.", "non-dropping-particle" : "", "parse-names" : false, "suffix" : "" }, { "dropping-particle" : "", "family" : "Maloney", "given" : "Kristin A.", "non-dropping-particle" : "", "parse-names" : false, "suffix" : "" }, { "dropping-particle" : "", "family" : "Owusu Obeng", "given" : "Aniwaa", "non-dropping-particle" : "", "parse-names" : false, "suffix" : "" }, { "dropping-particle" : "", "family" : "Peterson", "given" : "Josh F.", "non-dropping-particle" : "", "parse-names" : false, "suffix" : "" }, { "dropping-particle" : "", "family" : "Petry", "given" : "Natasha", "non-dropping-particle" : "", "parse-names" : false, "suffix" : "" }, { "dropping-particle" : "", "family" : "Pratt", "given" : "Victoria M.", "non-dropping-particle" : "", "parse-names" : false, "suffix" : "" }, { "dropping-particle" : "", "family" : "Rollini", "given" : "Fabiana", "non-dropping-particle" : "", "parse-names" : false, "suffix" : "" }, { "dropping-particle" : "", "family" : "Scott", "given" : "Stuart A.", "non-dropping-particle" : "", "parse-names" : false, "suffix" : "" }, { "dropping-particle" : "", "family" : "Skaar", "given" : "Todd C.", "non-dropping-particle" : "", "parse-names" : false, "suffix" : "" }, { "dropping-particle" : "", "family" : "Vesely", "given" : "Mark R.", "non-dropping-particle" : "", "parse-names" : false, "suffix" : "" }, { "dropping-particle" : "", "family" : "Stouffer", "given" : "George A.", "non-dropping-particle" : "", "parse-names" : false, "suffix" : "" }, { "dropping-particle" : "", "family" : "Wilke", "given" : "Russell A.", "non-dropping-particle" : "", "parse-names" : false, "suffix" : "" }, { "dropping-particle" : "", "family" : "Cavallari", "given" : "Larisa H.", "non-dropping-particle" : "", "parse-names" : false, "suffix" : "" }, { "dropping-particle" : "", "family" : "Lee", "given" : "Craig R.", "non-dropping-particle" : "", "parse-names" : false, "suffix" : "" } ], "container-title" : "Clinical Pharmacology &amp; Therapeutics", "id" : "ITEM-1", "issued" : { "date-parts" : [ [ "2018", "1", "30" ] ] }, "title" : "Multisite Investigation of Strategies for the Implementation of CYP2C19 Genotype-Guided Antiplatelet Therapy", "type" : "article-journal" }, "uris" : [ "http://www.mendeley.com/documents/?uuid=e3737b0d-7c81-3294-b20f-a49a077ba35c" ] } ], "mendeley" : { "formattedCitation" : "&lt;sup&gt;56&lt;/sup&gt;", "plainTextFormattedCitation" : "56", "previouslyFormattedCitation" : "&lt;sup&gt;56&lt;/sup&gt;" }, "properties" : {  }, "schema" : "https://github.com/citation-style-language/schema/raw/master/csl-citation.json" }</w:instrText>
      </w:r>
      <w:r>
        <w:fldChar w:fldCharType="separate"/>
      </w:r>
      <w:r w:rsidRPr="006A0778">
        <w:rPr>
          <w:noProof/>
          <w:vertAlign w:val="superscript"/>
        </w:rPr>
        <w:t>56</w:t>
      </w:r>
      <w:r>
        <w:fldChar w:fldCharType="end"/>
      </w:r>
      <w:r>
        <w:t xml:space="preserve">  While the majority (11) of programs utilized genetic testing in reactive manner, four programs used preemptive testing alone or in combination with reactive testing.  Preemptive testing, or testing before the need for antiplatelet therapy, has potential advantages versus reactive testing because it allows for initial selection of the most appropriate agent based on the patients predicted phenotype.  Reactive testing methods usually require initial selection of an agent without knowledge of the patient’s genetics, though rapid, point of care testing may help to ameliorate this concern.</w:t>
      </w:r>
      <w:r>
        <w:fldChar w:fldCharType="begin" w:fldLock="1"/>
      </w:r>
      <w:r>
        <w:instrText>ADDIN CSL_CITATION { "citationItems" : [ { "id" : "ITEM-1", "itemData" : { "DOI" : "10.1016/S0140-6736(12)60161-5", "ISSN" : "0140-6736", "abstract" : "BACKGROUND\nProspective assessment of pharmacogenetic strategies has been limited by an inability to undertake bedside genetic testing. The CYP2C19*2 allele is a common genetic variant associated with increased rates of major adverse events in individuals given clopidogrel after percutaneous coronary intervention (PCI). We used a novel point-of-care genetic test to identify carriers of the CYP2C19*2 allele and aimed to assess a pharmacogenetic approach to dual antiplatelet treatment after PCI. \n\nMETHODS\nBetween Aug 26, 2010, and July 7, 2011, 200 patients were enrolled into our prospective, randomised, proof-of-concept study. Patients undergoing PCI for acute coronary syndrome or stable angina were randomly assigned to rapid point-of-care genotyping or to standard treatment. Individuals in the rapid genotyping group were screened for the CYP2C19*2 allele. Carriers were given 10 mg prasugrel daily, and non-carriers and patients in the standard treatment group were given 75 mg clopidogrel daily. The primary endpoint was the proportion of CYP2C19*2 carriers with high on-treatment platelet reactivity (P2Y12 reactivity unit [PRU] value of more than 234) after 1 week of dual antiplatelet treatment, which is a marker associated with increased adverse cardiovascular events. Interventional cardiologists and data analysts were masked to genetic status and treatment. Patients were not masked to treatment allocation. All analyses were by intention to treat. This study is registered with ClinicalTrials.gov, NCT01184300. \n\nFINDINGS\nAfter randomisation, 187 patients completed follow-up (91 rapid genotyping group, 96 standard treatment). 23 individuals in each group carried at least one CYP2C19*2 allele. None of the 23 carriers in the rapid genotyping group had a PRU value of more than 234 at day 7, compared with seven (30%) given standard treatment (p=0\u00b70092). The point-of-care genetic test had a sensitivity of 100% (95% CI 92\u00b73\u2013100) and a specificity of 99\u00b73% (96\u00b73\u2013100). \n\nINTERPRETATION\nPoint-of-care genetic testing after PCI can be done effectively at the bedside and treatment of identified CYP2C19*2 carriers with prasugrel can reduce high on-treatment platelet reactivity. \n\nFUNDING\nSpartan Biosciences.", "author" : [ { "dropping-particle" : "", "family" : "Roberts", "given" : "Jason D", "non-dropping-particle" : "", "parse-names" : false, "suffix" : "" }, { "dropping-particle" : "", "family" : "Wells", "given" : "George A", "non-dropping-particle" : "", "parse-names" : false, "suffix" : "" }, { "dropping-particle" : "", "family" : "May", "given" : "Michel R", "non-dropping-particle" : "Le", "parse-names" : false, "suffix" : "" }, { "dropping-particle" : "", "family" : "Labinaz", "given" : "Marino", "non-dropping-particle" : "", "parse-names" : false, "suffix" : "" }, { "dropping-particle" : "", "family" : "Glover", "given" : "Chris", "non-dropping-particle" : "", "parse-names" : false, "suffix" : "" }, { "dropping-particle" : "", "family" : "Froeschl", "given" : "Michael", "non-dropping-particle" : "", "parse-names" : false, "suffix" : "" }, { "dropping-particle" : "", "family" : "Dick", "given" : "Alexander", "non-dropping-particle" : "", "parse-names" : false, "suffix" : "" }, { "dropping-particle" : "", "family" : "Marquis", "given" : "Jean-Francois", "non-dropping-particle" : "", "parse-names" : false, "suffix" : "" }, { "dropping-particle" : "", "family" : "O'Brien", "given" : "Edward", "non-dropping-particle" : "", "parse-names" : false, "suffix" : "" }, { "dropping-particle" : "", "family" : "Goncalves", "given" : "Sandro", "non-dropping-particle" : "", "parse-names" : false, "suffix" : "" }, { "dropping-particle" : "", "family" : "Druce", "given" : "Irena", "non-dropping-particle" : "", "parse-names" : false, "suffix" : "" }, { "dropping-particle" : "", "family" : "Stewart", "given" : "Alexandre", "non-dropping-particle" : "", "parse-names" : false, "suffix" : "" }, { "dropping-particle" : "", "family" : "Gollob", "given" : "Michael H", "non-dropping-particle" : "", "parse-names" : false, "suffix" : "" }, { "dropping-particle" : "", "family" : "So", "given" : "Derek YF", "non-dropping-particle" : "", "parse-names" : false, "suffix" : "" } ], "container-title" : "The Lancet", "id" : "ITEM-1", "issue" : "9827", "issued" : { "date-parts" : [ [ "2012", "5", "5" ] ] }, "page" : "1705-1711", "publisher" : "Elsevier", "title" : "Point-of-care genetic testing for personalisation of antiplatelet treatment (RAPID GENE): a prospective, randomised, proof-of-concept trial", "type" : "article-journal", "volume" : "379" }, "uris" : [ "http://www.mendeley.com/documents/?uuid=91ab3e2c-5d0b-3c2a-ac39-79c24df06915" ] }, { "id" : "ITEM-2", "itemData" : { "DOI" : "10.1038/tpj.2015.17", "ISSN" : "1470-269X", "abstract" : "A prospective randomized evaluation of a pharmacogenomic approach to antiplatelet therapy among patients with ST-elevation myocardial infarction: the RAPID STEMI study", "author" : [ { "dropping-particle" : "", "family" : "So", "given" : "D Y F", "non-dropping-particle" : "", "parse-names" : false, "suffix" : "" }, { "dropping-particle" : "", "family" : "Wells", "given" : "G A", "non-dropping-particle" : "", "parse-names" : false, "suffix" : "" }, { "dropping-particle" : "", "family" : "McPherson", "given" : "R", "non-dropping-particle" : "", "parse-names" : false, "suffix" : "" }, { "dropping-particle" : "", "family" : "Labinaz", "given" : "M", "non-dropping-particle" : "", "parse-names" : false, "suffix" : "" }, { "dropping-particle" : "", "family" : "May", "given" : "M R", "non-dropping-particle" : "Le", "parse-names" : false, "suffix" : "" }, { "dropping-particle" : "", "family" : "Glover", "given" : "C", "non-dropping-particle" : "", "parse-names" : false, "suffix" : "" }, { "dropping-particle" : "", "family" : "Dick", "given" : "A J", "non-dropping-particle" : "", "parse-names" : false, "suffix" : "" }, { "dropping-particle" : "", "family" : "Froeschl", "given" : "M", "non-dropping-particle" : "", "parse-names" : false, "suffix" : "" }, { "dropping-particle" : "", "family" : "Marquis", "given" : "J-F", "non-dropping-particle" : "", "parse-names" : false, "suffix" : "" }, { "dropping-particle" : "", "family" : "Gollob", "given" : "M H", "non-dropping-particle" : "", "parse-names" : false, "suffix" : "" }, { "dropping-particle" : "", "family" : "Tran", "given" : "L", "non-dropping-particle" : "", "parse-names" : false, "suffix" : "" }, { "dropping-particle" : "", "family" : "Bernick", "given" : "J", "non-dropping-particle" : "", "parse-names" : false, "suffix" : "" }, { "dropping-particle" : "", "family" : "Hibbert", "given" : "B", "non-dropping-particle" : "", "parse-names" : false, "suffix" : "" }, { "dropping-particle" : "", "family" : "Roberts", "given" : "J D", "non-dropping-particle" : "", "parse-names" : false, "suffix" : "" } ], "container-title" : "The Pharmacogenomics Journal", "id" : "ITEM-2", "issue" : "1", "issued" : { "date-parts" : [ [ "2016", "2", "7" ] ] }, "page" : "71-78", "publisher" : "Nature Publishing Group", "title" : "A prospective randomized evaluation of a pharmacogenomic approach to antiplatelet therapy among patients with ST-elevation myocardial infarction: the RAPID STEMI study", "type" : "article-journal", "volume" : "16" }, "uris" : [ "http://www.mendeley.com/documents/?uuid=fe6dcd13-cd4c-3c27-9495-429532cc2598" ] } ], "mendeley" : { "formattedCitation" : "&lt;sup&gt;57,58&lt;/sup&gt;", "plainTextFormattedCitation" : "57,58", "previouslyFormattedCitation" : "&lt;sup&gt;57,58&lt;/sup&gt;" }, "properties" : {  }, "schema" : "https://github.com/citation-style-language/schema/raw/master/csl-citation.json" }</w:instrText>
      </w:r>
      <w:r>
        <w:fldChar w:fldCharType="separate"/>
      </w:r>
      <w:r w:rsidRPr="006A0778">
        <w:rPr>
          <w:noProof/>
          <w:vertAlign w:val="superscript"/>
        </w:rPr>
        <w:t>57,58</w:t>
      </w:r>
      <w:r>
        <w:fldChar w:fldCharType="end"/>
      </w:r>
      <w:r>
        <w:t xml:space="preserve">  Without initial guidance, clinicians are forced into either a “step-up” or “step-down” approach.  The step-up approach is to start all patients on clopidogrel and transition IM/PM to alternative agents once genetic results are available.  This approach risks exposing patients suboptimal therapy until results are returned.  The step-down approach starts patients on either ticagrelor or prasugrel, then switches EM/UM to clopidogrel once genetic results are available.  This removes the risk of an initial poor response to clopidogrel but utilizes more expensive agents that may have a higher bleeding risk </w:t>
      </w:r>
      <w:r>
        <w:lastRenderedPageBreak/>
        <w:t>in patients who may not need them.</w:t>
      </w:r>
      <w:r>
        <w:fldChar w:fldCharType="begin" w:fldLock="1"/>
      </w:r>
      <w:r>
        <w:instrText>ADDIN CSL_CITATION { "citationItems" : [ { "id" : "ITEM-1", "itemData" : { "DOI" : "10.1056/NEJMoa0706482", "ISSN" : "0028-4793", "abstract" : "Background Dual-antiplatelet therapy with aspirin and a thienopyridine is a cornerstone of treatment to prevent thrombotic complications of acute coronary syndromes and percutaneous coronary intervention. Methods To compare prasugrel, a new thienopyridine, with clopidogrel, we randomly assigned 13,608 patients with moderate-to-high-risk acute coronary syndromes with scheduled percutaneous coronary intervention to receive prasugrel (a 60-mg loading dose and a 10-mg daily maintenance dose) or clopidogrel (a 300-mg loading dose and a 75-mg daily maintenance dose), for 6 to 15 months. The primary efficacy end point was death from cardiovascular causes, nonfatal myocardial infarction, or nonfatal stroke. The key safety end point was major bleeding. Results The primary efficacy end point occurred in 12.1% of patients receiving clopidogrel and 9.9% of patients receiving prasugrel (hazard ratio for prasugrel vs. clopidogrel, 0.81; 95% confidence interval [CI], 0.73 to 0.90; P&lt;0.001). We also found significant red...", "author" : [ { "dropping-particle" : "", "family" : "Wiviott", "given" : "Stephen D.", "non-dropping-particle" : "", "parse-names" : false, "suffix" : "" }, { "dropping-particle" : "", "family" : "Braunwald", "given" : "Eugene", "non-dropping-particle" : "", "parse-names" : false, "suffix" : "" }, { "dropping-particle" : "", "family" : "McCabe", "given" : "Carolyn H.", "non-dropping-particle" : "", "parse-names" : false, "suffix" : "" }, { "dropping-particle" : "", "family" : "Montalescot", "given" : "Gilles", "non-dropping-particle" : "", "parse-names" : false, "suffix" : "" }, { "dropping-particle" : "", "family" : "Ruzyllo", "given" : "Witold", "non-dropping-particle" : "", "parse-names" : false, "suffix" : "" }, { "dropping-particle" : "", "family" : "Gottlieb", "given" : "Shmuel", "non-dropping-particle" : "", "parse-names" : false, "suffix" : "" }, { "dropping-particle" : "", "family" : "Neumann", "given" : "Franz-Joseph", "non-dropping-particle" : "", "parse-names" : false, "suffix" : "" }, { "dropping-particle" : "", "family" : "Ardissino", "given" : "Diego", "non-dropping-particle" : "", "parse-names" : false, "suffix" : "" }, { "dropping-particle" : "", "family" : "Servi", "given" : "Stefano", "non-dropping-particle" : "De", "parse-names" : false, "suffix" : "" }, { "dropping-particle" : "", "family" : "Murphy", "given" : "Sabina A.", "non-dropping-particle" : "", "parse-names" : false, "suffix" : "" }, { "dropping-particle" : "", "family" : "Riesmeyer", "given" : "Jeffrey", "non-dropping-particle" : "", "parse-names" : false, "suffix" : "" }, { "dropping-particle" : "", "family" : "Weerakkody", "given" : "Govinda", "non-dropping-particle" : "", "parse-names" : false, "suffix" : "" }, { "dropping-particle" : "", "family" : "Gibson", "given" : "C. Michael", "non-dropping-particle" : "", "parse-names" : false, "suffix" : "" }, { "dropping-particle" : "", "family" : "Antman", "given" : "Elliott M.", "non-dropping-particle" : "", "parse-names" : false, "suffix" : "" } ], "container-title" : "New England Journal of Medicine", "id" : "ITEM-1", "issue" : "20", "issued" : { "date-parts" : [ [ "2007", "11", "15" ] ] }, "page" : "2001-2015", "publisher" : " Massachusetts Medical Society ", "title" : "Prasugrel versus Clopidogrel in Patients with Acute Coronary Syndromes", "type" : "article-journal", "volume" : "357" }, "uris" : [ "http://www.mendeley.com/documents/?uuid=1eb75131-df50-33bd-84d0-79828d84dd42" ] }, { "id" : "ITEM-2", "itemData" : { "DOI" : "10.1056/NEJMoa0904327", "ISBN" : "1533-4406 (Electronic)\\r0028-4793 (Linking)", "ISSN" : "0028-4793", "PMID" : "19038878", "abstract" : "Background Ticagrelor is an oral, reversible, direct-acting inhibitor of the adenosine diphosphate receptor P2Y12 that has a more rapid onset and more pronounced platelet inhibition than clopidogrel. Methods In this multicenter, double-blind, randomized trial, we compared ticagrelor (180-mg loading dose, 90 mg twice daily thereafter) and clopidogrel (300-to-600-mg loading dose, 75 mg daily thereafter) for the prevention of cardiovascular events in 18,624 patients admitted to the hospital with an acute coronary syndrome, with or without ST-segment elevation. Results At 12 months, the primary end point \u2014 a composite of death from vascular causes, myocardial infarction, or stroke \u2014 had occurred in 9.8% of patients receiving ticagrelor as compared with 11.7% of those receiving clopidogrel (hazard ratio, 0.84; 95% confidence interval [CI], 0.77 to 0.92; P&lt;0.001). Predefined hierarchical testing of secondary end points showed significant differences in the rates of other composite end points, as well as myocard...", "author" : [ { "dropping-particle" : "", "family" : "Wallentin", "given" : "Lars", "non-dropping-particle" : "", "parse-names" : false, "suffix" : "" }, { "dropping-particle" : "", "family" : "Becker", "given" : "Richard C", "non-dropping-particle" : "", "parse-names" : false, "suffix" : "" }, { "dropping-particle" : "", "family" : "Budaj", "given" : "Andrzej", "non-dropping-particle" : "", "parse-names" : false, "suffix" : "" }, { "dropping-particle" : "", "family" : "Cannon", "given" : "Christopher P", "non-dropping-particle" : "", "parse-names" : false, "suffix" : "" }, { "dropping-particle" : "", "family" : "Emanuelsson", "given" : "H\u00e5kan", "non-dropping-particle" : "", "parse-names" : false, "suffix" : "" }, { "dropping-particle" : "", "family" : "Held", "given" : "Claes", "non-dropping-particle" : "", "parse-names" : false, "suffix" : "" }, { "dropping-particle" : "", "family" : "Horrow", "given" : "Jay", "non-dropping-particle" : "", "parse-names" : false, "suffix" : "" }, { "dropping-particle" : "", "family" : "Husted", "given" : "Steen", "non-dropping-particle" : "", "parse-names" : false, "suffix" : "" }, { "dropping-particle" : "", "family" : "James", "given" : "Stefan", "non-dropping-particle" : "", "parse-names" : false, "suffix" : "" }, { "dropping-particle" : "", "family" : "Katus", "given" : "Hugo", "non-dropping-particle" : "", "parse-names" : false, "suffix" : "" }, { "dropping-particle" : "", "family" : "Mahaffey", "given" : "Kenneth W", "non-dropping-particle" : "", "parse-names" : false, "suffix" : "" }, { "dropping-particle" : "", "family" : "Scirica", "given" : "Benjamin M", "non-dropping-particle" : "", "parse-names" : false, "suffix" : "" }, { "dropping-particle" : "", "family" : "Skene", "given" : "Allan", "non-dropping-particle" : "", "parse-names" : false, "suffix" : "" }, { "dropping-particle" : "", "family" : "Steg", "given" : "Philippe Gabriel", "non-dropping-particle" : "", "parse-names" : false, "suffix" : "" }, { "dropping-particle" : "", "family" : "Storey", "given" : "Robert F", "non-dropping-particle" : "", "parse-names" : false, "suffix" : "" }, { "dropping-particle" : "", "family" : "Harrington", "given" : "Robert A", "non-dropping-particle" : "", "parse-names" : false, "suffix" : "" } ], "container-title" : "New England Journal of Medicine", "id" : "ITEM-2", "issue" : "11", "issued" : { "date-parts" : [ [ "2009" ] ] }, "page" : "1045-1057", "title" : "Ticagrelor versus Clopidogrel in Patients with Acute Coronary Syndromes", "type" : "article-journal", "volume" : "361" }, "uris" : [ "http://www.mendeley.com/documents/?uuid=cb778c8b-73d3-3f8b-9eb5-2c88dadae746" ] } ], "mendeley" : { "formattedCitation" : "&lt;sup&gt;10,11&lt;/sup&gt;", "plainTextFormattedCitation" : "10,11", "previouslyFormattedCitation" : "&lt;sup&gt;10,11&lt;/sup&gt;" }, "properties" : {  }, "schema" : "https://github.com/citation-style-language/schema/raw/master/csl-citation.json" }</w:instrText>
      </w:r>
      <w:r>
        <w:fldChar w:fldCharType="separate"/>
      </w:r>
      <w:r w:rsidRPr="0039009B">
        <w:rPr>
          <w:noProof/>
          <w:vertAlign w:val="superscript"/>
        </w:rPr>
        <w:t>10,11</w:t>
      </w:r>
      <w:r>
        <w:fldChar w:fldCharType="end"/>
      </w:r>
      <w:r>
        <w:t xml:space="preserve">  Clinically, the feasibility of the step-down approach using prasugrel was demonstrated in the  TROPICAL-ACS study, but importantly, no genetic component was included.</w:t>
      </w:r>
      <w:r>
        <w:fldChar w:fldCharType="begin" w:fldLock="1"/>
      </w:r>
      <w:r>
        <w:instrText>ADDIN CSL_CITATION { "citationItems" : [ { "id" : "ITEM-1", "itemData" : { "DOI" : "10.1016/S0140-6736(17)32155-4", "ISSN" : "0140-6736", "abstract" : "BACKGROUND\nCurrent guidelines recommend potent platelet inhibition with prasugrel or ticagrelor for 12 months after an acute coronary syndrome managed with percutaneous coronary intervention (PCI). However, the greatest anti-ischaemic benefit of potent antiplatelet drugs over the less potent clopidogrel occurs early, while most excess bleeding events arise during chronic treatment. Hence, a stage-adapted treatment with potent platelet inhibition in the acute phase and de-escalation to clopidogrel in the maintenance phase could be an alternative approach. We aimed to investigate the safety and efficacy of early de-escalation of antiplatelet treatment from prasugrel to clopidogrel guided by platelet function testing (PFT). \n\nMETHODS\nIn this investigator-initiated, randomised, open-label, assessor-blinded, multicentre trial (TROPICAL-ACS) done at 33 sites in Europe, patients were enrolled if they had biomarker-positive acute coronary syndrome with successful PCI and a planned duration of dual antiplatelet treatment of 12 months. Enrolled patients were randomly assigned (1:1) using an internet-based randomisation procedure with a computer-generated block randomisation with stratification across study sites to either standard treatment with prasugrel for 12 months (control group) or a step-down regimen (1 week prasugrel followed by 1 week clopidogrel and PFT-guided maintenance therapy with clopidogrel or prasugrel from day 14 after hospital discharge; guided de-escalation group). The assessors were masked to the treatment allocation. The primary endpoint was net clinical benefit (cardiovascular death, myocardial infarction, stroke or bleeding grade 2 or higher according to Bleeding Academic Research Consortium [BARC]) criteria) 1 year after randomisation (non-inferiority hypothesis; margin of 30%). Analysis was intention to treat. This study is registered with ClinicalTrials.gov, number NCT01959451, and EudraCT, 2013-001636-22. \n\nFINDINGS\nBetween Dec 2, 2013, and May 20, 2016, 2610 patients were assigned to study groups; 1304 to the guided de-escalation group and 1306 to the control group. The primary endpoint occurred in 95 patients (7%) in the guided de-escalation group and in 118 patients (9%) in the control group (pnon-inferiority=0\u00b70004; hazard ratio [HR] 0\u00b781 [95% CI 0\u00b762\u20131\u00b706], psuperiority=0\u00b712). Despite early de-escalation, there was no increase in the combined risk of cardiovascular death, myocardial infarction, or stroke in the de-escalation group\u2026", "author" : [ { "dropping-particle" : "", "family" : "Sibbing", "given" : "Dirk", "non-dropping-particle" : "", "parse-names" : false, "suffix" : "" }, { "dropping-particle" : "", "family" : "Aradi", "given" : "D\u00e1niel", "non-dropping-particle" : "", "parse-names" : false, "suffix" : "" }, { "dropping-particle" : "", "family" : "Jacobshagen", "given" : "Claudius", "non-dropping-particle" : "", "parse-names" : false, "suffix" : "" }, { "dropping-particle" : "", "family" : "Gross", "given" : "Lisa", "non-dropping-particle" : "", "parse-names" : false, "suffix" : "" }, { "dropping-particle" : "", "family" : "Trenk", "given" : "Dietmar", "non-dropping-particle" : "", "parse-names" : false, "suffix" : "" }, { "dropping-particle" : "", "family" : "Geisler", "given" : "Tobias", "non-dropping-particle" : "", "parse-names" : false, "suffix" : "" }, { "dropping-particle" : "", "family" : "Orban", "given" : "Martin", "non-dropping-particle" : "", "parse-names" : false, "suffix" : "" }, { "dropping-particle" : "", "family" : "Hadamitzky", "given" : "Martin", "non-dropping-particle" : "", "parse-names" : false, "suffix" : "" }, { "dropping-particle" : "", "family" : "Merkely", "given" : "B\u00e9la", "non-dropping-particle" : "", "parse-names" : false, "suffix" : "" }, { "dropping-particle" : "", "family" : "Kiss", "given" : "R\u00f3bert G\u00e1bor", "non-dropping-particle" : "", "parse-names" : false, "suffix" : "" }, { "dropping-particle" : "", "family" : "Kom\u00f3csi", "given" : "Andr\u00e1s", "non-dropping-particle" : "", "parse-names" : false, "suffix" : "" }, { "dropping-particle" : "", "family" : "D\u00e9zsi", "given" : "Csaba A", "non-dropping-particle" : "", "parse-names" : false, "suffix" : "" }, { "dropping-particle" : "", "family" : "Holdt", "given" : "Lesca", "non-dropping-particle" : "", "parse-names" : false, "suffix" : "" }, { "dropping-particle" : "", "family" : "Felix", "given" : "Stephan B", "non-dropping-particle" : "", "parse-names" : false, "suffix" : "" }, { "dropping-particle" : "", "family" : "Parma", "given" : "Radoslaw", "non-dropping-particle" : "", "parse-names" : false, "suffix" : "" }, { "dropping-particle" : "", "family" : "Klopotowski", "given" : "Mariusz", "non-dropping-particle" : "", "parse-names" : false, "suffix" : "" }, { "dropping-particle" : "", "family" : "Schwinger", "given" : "Robert H G", "non-dropping-particle" : "", "parse-names" : false, "suffix" : "" }, { "dropping-particle" : "", "family" : "Rieber", "given" : "Johannes", "non-dropping-particle" : "", "parse-names" : false, "suffix" : "" }, { "dropping-particle" : "", "family" : "Huber", "given" : "Kurt", "non-dropping-particle" : "", "parse-names" : false, "suffix" : "" }, { "dropping-particle" : "", "family" : "Neumann", "given" : "Franz-Josef", "non-dropping-particle" : "", "parse-names" : false, "suffix" : "" }, { "dropping-particle" : "", "family" : "Koltowski", "given" : "Lukasz", "non-dropping-particle" : "", "parse-names" : false, "suffix" : "" }, { "dropping-particle" : "", "family" : "Mehilli", "given" : "Julinda", "non-dropping-particle" : "", "parse-names" : false, "suffix" : "" }, { "dropping-particle" : "", "family" : "Huczek", "given" : "Zenon", "non-dropping-particle" : "", "parse-names" : false, "suffix" : "" }, { "dropping-particle" : "", "family" : "Massberg", "given" : "Steffen", "non-dropping-particle" : "", "parse-names" : false, "suffix" : "" }, { "dropping-particle" : "", "family" : "Parma", "given" : "Radoslaw", "non-dropping-particle" : "", "parse-names" : false, "suffix" : "" }, { "dropping-particle" : "", "family" : "Parma", "given" : "Zofia", "non-dropping-particle" : "", "parse-names" : false, "suffix" : "" }, { "dropping-particle" : "", "family" : "Lesiak", "given" : "Maciej", "non-dropping-particle" : "", "parse-names" : false, "suffix" : "" }, { "dropping-particle" : "", "family" : "Komosa", "given" : "Anna", "non-dropping-particle" : "", "parse-names" : false, "suffix" : "" }, { "dropping-particle" : "", "family" : "Huczek", "given" : "Zenon", "non-dropping-particle" : "", "parse-names" : false, "suffix" : "" }, { "dropping-particle" : "", "family" : "Koltowski", "given" : "Lukasz", "non-dropping-particle" : "", "parse-names" : false, "suffix" : "" }, { "dropping-particle" : "", "family" : "Kowara", "given" : "Michal", "non-dropping-particle" : "", "parse-names" : false, "suffix" : "" }, { "dropping-particle" : "", "family" : "Rymuza", "given" : "Bartosz", "non-dropping-particle" : "", "parse-names" : false, "suffix" : "" }, { "dropping-particle" : "", "family" : "Klopotowski", "given" : "Mariusz", "non-dropping-particle" : "", "parse-names" : false, "suffix" : "" }, { "dropping-particle" : "", "family" : "Malek", "given" : "Lukasz", "non-dropping-particle" : "", "parse-names" : false, "suffix" : "" }, { "dropping-particle" : "", "family" : "Aradi", "given" : "Daniel", "non-dropping-particle" : "", "parse-names" : false, "suffix" : "" }, { "dropping-particle" : "", "family" : "Veress", "given" : "G\u00e1bor", "non-dropping-particle" : "", "parse-names" : false, "suffix" : "" }, { "dropping-particle" : "", "family" : "D\u00e9zsi", "given" : "Andr\u00e1s D\u00f6me", "non-dropping-particle" : "", "parse-names" : false, "suffix" : "" }, { "dropping-particle" : "", "family" : "Merkely", "given" : "B\u00e9la", "non-dropping-particle" : "", "parse-names" : false, "suffix" : "" }, { "dropping-particle" : "", "family" : "Lux", "given" : "\u00c1rp\u00e1d", "non-dropping-particle" : "", "parse-names" : false, "suffix" : "" }, { "dropping-particle" : "", "family" : "Kiss", "given" : "R\u00f3bert G\u00e1bor", "non-dropping-particle" : "", "parse-names" : false, "suffix" : "" }, { "dropping-particle" : "", "family" : "Papp", "given" : "Judit", "non-dropping-particle" : "", "parse-names" : false, "suffix" : "" }, { "dropping-particle" : "", "family" : "Kov\u00e1cs", "given" : "Andrea", "non-dropping-particle" : "", "parse-names" : false, "suffix" : "" }, { "dropping-particle" : "", "family" : "D\u00e9zsi", "given" : "Csaba Andr\u00e1s", "non-dropping-particle" : "", "parse-names" : false, "suffix" : "" }, { "dropping-particle" : "", "family" : "Amer", "given" : "Sayour", "non-dropping-particle" : "", "parse-names" : false, "suffix" : "" }, { "dropping-particle" : "", "family" : "Ruzsa", "given" : "Zolt\u00e1n", "non-dropping-particle" : "", "parse-names" : false, "suffix" : "" }, { "dropping-particle" : "", "family" : "R\u00f3na", "given" : "Szil\u00e1rd", "non-dropping-particle" : "", "parse-names" : false, "suffix" : "" }, { "dropping-particle" : "", "family" : "Kom\u00f3csi", "given" : "Andr\u00e1s", "non-dropping-particle" : "", "parse-names" : false, "suffix" : "" }, { "dropping-particle" : "", "family" : "Ili", "given" : "Ren\u00e1ta", "non-dropping-particle" : "", "parse-names" : false, "suffix" : "" }, { "dropping-particle" : "", "family" : "Ungi", "given" : "Imre", "non-dropping-particle" : "", "parse-names" : false, "suffix" : "" }, { "dropping-particle" : "", "family" : "Nagy", "given" : "Ferenc", "non-dropping-particle" : "", "parse-names" : false, "suffix" : "" }, { "dropping-particle" : "", "family" : "Zweiker", "given" : "Robert", "non-dropping-particle" : "", "parse-names" : false, "suffix" : "" }, { "dropping-particle" : "", "family" : "T\u00f3th-Gayor", "given" : "G\u00e1bor", "non-dropping-particle" : "", "parse-names" : false, "suffix" : "" }, { "dropping-particle" : "", "family" : "Huber", "given" : "Kurt", "non-dropping-particle" : "", "parse-names" : false, "suffix" : "" }, { "dropping-particle" : "", "family" : "Haller", "given" : "Paul", "non-dropping-particle" : "", "parse-names" : false, "suffix" : "" }, { "dropping-particle" : "", "family" : "Scheidt", "given" : "Wolfgang", "non-dropping-particle" : "von", "parse-names" : false, "suffix" : "" }, { "dropping-particle" : "", "family" : "Bl\u00fcthgen", "given" : "Andreas", "non-dropping-particle" : "", "parse-names" : false, "suffix" : "" }, { "dropping-particle" : "", "family" : "Neumann", "given" : "Franz-Josef", "non-dropping-particle" : "", "parse-names" : false, "suffix" : "" }, { "dropping-particle" : "", "family" : "Trenk", "given" : "Dietmar", "non-dropping-particle" : "", "parse-names" : false, "suffix" : "" }, { "dropping-particle" : "", "family" : "Leggewie", "given" : "Stefan", "non-dropping-particle" : "", "parse-names" : false, "suffix" : "" }, { "dropping-particle" : "", "family" : "Kreider-Stempfle", "given" : "Hans Ulrich", "non-dropping-particle" : "", "parse-names" : false, "suffix" : "" }, { "dropping-particle" : "", "family" : "Remp", "given" : "Thomas", "non-dropping-particle" : "", "parse-names" : false, "suffix" : "" }, { "dropping-particle" : "", "family" : "Kara", "given" : "Kaffer", "non-dropping-particle" : "", "parse-names" : false, "suffix" : "" }, { "dropping-particle" : "", "family" : "M\u00fcgge", "given" : "Andreas", "non-dropping-particle" : "", "parse-names" : false, "suffix" : "" }, { "dropping-particle" : "", "family" : "Wutzler", "given" : "Alexander", "non-dropping-particle" : "", "parse-names" : false, "suffix" : "" }, { "dropping-particle" : "", "family" : "Fichtlscherer", "given" : "Stephan", "non-dropping-particle" : "", "parse-names" : false, "suffix" : "" }, { "dropping-particle" : "", "family" : "Zeiher", "given" : "Andreas M.", "non-dropping-particle" : "", "parse-names" : false, "suffix" : "" }, { "dropping-particle" : "", "family" : "Seeger", "given" : "Florian", "non-dropping-particle" : "", "parse-names" : false, "suffix" : "" }, { "dropping-particle" : "", "family" : "Hinterseer", "given" : "Martin", "non-dropping-particle" : "", "parse-names" : false, "suffix" : "" }, { "dropping-particle" : "", "family" : "K\u00f6nig", "given" : "Andreas", "non-dropping-particle" : "", "parse-names" : false, "suffix" : "" }, { "dropping-particle" : "", "family" : "Lederle", "given" : "Susanne", "non-dropping-particle" : "", "parse-names" : false, "suffix" : "" }, { "dropping-particle" : "", "family" : "Jacobshagen", "given" : "Claudius", "non-dropping-particle" : "", "parse-names" : false, "suffix" : "" }, { "dropping-particle" : "", "family" : "Czepluch", "given" : "Frauke", "non-dropping-particle" : "", "parse-names" : false, "suffix" : "" }, { "dropping-particle" : "", "family" : "Maier", "given" : "Lars", "non-dropping-particle" : "", "parse-names" : false, "suffix" : "" }, { "dropping-particle" : "", "family" : "Schillinger", "given" : "Wolfgang", "non-dropping-particle" : "", "parse-names" : false, "suffix" : "" }, { "dropping-particle" : "", "family" : "Sossalla", "given" : "Samuel", "non-dropping-particle" : "", "parse-names" : false, "suffix" : "" }, { "dropping-particle" : "", "family" : "Hummel", "given" : "Astrid", "non-dropping-particle" : "", "parse-names" : false, "suffix" : "" }, { "dropping-particle" : "", "family" : "Felix", "given" : "Stephan", "non-dropping-particle" : "", "parse-names" : false, "suffix" : "" }, { "dropping-particle" : "", "family" : "Karakas", "given" : "Mahir", "non-dropping-particle" : "", "parse-names" : false, "suffix" : "" }, { "dropping-particle" : "", "family" : "Sydow", "given" : "Karsten", "non-dropping-particle" : "", "parse-names" : false, "suffix" : "" }, { "dropping-particle" : "", "family" : "Rudolph", "given" : "Tanja", "non-dropping-particle" : "", "parse-names" : false, "suffix" : "" }, { "dropping-particle" : "", "family" : "Halbach", "given" : "Marcel", "non-dropping-particle" : "", "parse-names" : false, "suffix" : "" }, { "dropping-particle" : "", "family" : "Gori", "given" : "Tommaso", "non-dropping-particle" : "", "parse-names" : false, "suffix" : "" }, { "dropping-particle" : "", "family" : "M\u00fcnzel", "given" : "Thomas", "non-dropping-particle" : "", "parse-names" : false, "suffix" : "" }, { "dropping-particle" : "", "family" : "May", "given" : "Andreas", "non-dropping-particle" : "", "parse-names" : false, "suffix" : "" }, { "dropping-particle" : "", "family" : "Gerstenberg", "given" : "Carsten-Manuel", "non-dropping-particle" : "", "parse-names" : false, "suffix" : "" }, { "dropping-particle" : "", "family" : "Pilecky", "given" : "David", "non-dropping-particle" : "", "parse-names" : false, "suffix" : "" }, { "dropping-particle" : "", "family" : "Rieber", "given" : "Johannes", "non-dropping-particle" : "", "parse-names" : false, "suffix" : "" }, { "dropping-particle" : "", "family" : "Deichstetter", "given" : "Markus", "non-dropping-particle" : "", "parse-names" : false, "suffix" : "" }, { "dropping-particle" : "", "family" : "Sibbing", "given" : "Dirk", "non-dropping-particle" : "", "parse-names" : false, "suffix" : "" }, { "dropping-particle" : "", "family" : "Mehilli", "given" : "Julinda", "non-dropping-particle" : "", "parse-names" : false, "suffix" : "" }, { "dropping-particle" : "", "family" : "Gross", "given" : "Lisa", "non-dropping-particle" : "", "parse-names" : false, "suffix" : "" }, { "dropping-particle" : "", "family" : "K\u00e4\u00e4b", "given" : "Stefan", "non-dropping-particle" : "", "parse-names" : false, "suffix" : "" }, { "dropping-particle" : "", "family" : "L\u00f6w", "given" : "Anja", "non-dropping-particle" : "", "parse-names" : false, "suffix" : "" }, { "dropping-particle" : "", "family" : "Orban", "given" : "Martin", "non-dropping-particle" : "", "parse-names" : false, "suffix" : "" }, { "dropping-particle" : "", "family" : "Orban", "given" : "Matthias", "non-dropping-particle" : "", "parse-names" : false, "suffix" : "" }, { "dropping-particle" : "", "family" : "Sattler", "given" : "Stefan", "non-dropping-particle" : "", "parse-names" : false, "suffix" : "" }, { "dropping-particle" : "", "family" : "Deuschl", "given" : "Sabine", "non-dropping-particle" : "", "parse-names" : false, "suffix" : "" }, { "dropping-particle" : "", "family" : "Teupser", "given" : "Daniel", "non-dropping-particle" : "", "parse-names" : false, "suffix" : "" }, { "dropping-particle" : "", "family" : "Holdt", "given" : "Lesca", "non-dropping-particle" : "", "parse-names" : false, "suffix" : "" }, { "dropping-particle" : "", "family" : "Mudra", "given" : "Harald", "non-dropping-particle" : "", "parse-names" : false, "suffix" : "" }, { "dropping-particle" : "", "family" : "R\u00e4der", "given" : "Thomas", "non-dropping-particle" : "", "parse-names" : false, "suffix" : "" }, { "dropping-particle" : "", "family" : "Sch\u00fctz", "given" : "Torsten", "non-dropping-particle" : "", "parse-names" : false, "suffix" : "" }, { "dropping-particle" : "", "family" : "Vahldiek", "given" : "Felix", "non-dropping-particle" : "", "parse-names" : false, "suffix" : "" }, { "dropping-particle" : "", "family" : "Divchev", "given" : "Dimitar", "non-dropping-particle" : "", "parse-names" : false, "suffix" : "" }, { "dropping-particle" : "", "family" : "Ince", "given" : "H\u00fcseyin", "non-dropping-particle" : "", "parse-names" : false, "suffix" : "" }, { "dropping-particle" : "", "family" : "Nienaber", "given" : "Christoph A", "non-dropping-particle" : "", "parse-names" : false, "suffix" : "" }, { "dropping-particle" : "", "family" : "Radunski", "given" : "Henning", "non-dropping-particle" : "", "parse-names" : false, "suffix" : "" }, { "dropping-particle" : "", "family" : "Boekstegers", "given" : "Peter", "non-dropping-particle" : "", "parse-names" : false, "suffix" : "" }, { "dropping-particle" : "", "family" : "Horstkotte", "given" : "Jan", "non-dropping-particle" : "", "parse-names" : false, "suffix" : "" }, { "dropping-particle" : "", "family" : "Mueller", "given" : "Ralf", "non-dropping-particle" : "", "parse-names" : false, "suffix" : "" }, { "dropping-particle" : "", "family" : "Geisler", "given" : "Tobias", "non-dropping-particle" : "", "parse-names" : false, "suffix" : "" }, { "dropping-particle" : "", "family" : "M\u00fcller", "given" : "Karin", "non-dropping-particle" : "", "parse-names" : false, "suffix" : "" }, { "dropping-particle" : "", "family" : "Schwinger", "given" : "Robert", "non-dropping-particle" : "", "parse-names" : false, "suffix" : "" }, { "dropping-particle" : "", "family" : "Rasp", "given" : "Oliver", "non-dropping-particle" : "", "parse-names" : false, "suffix" : "" } ], "container-title" : "The Lancet", "id" : "ITEM-1", "issue" : "10104", "issued" : { "date-parts" : [ [ "2017", "10", "14" ] ] }, "page" : "1747-1757", "publisher" : "Elsevier", "title" : "Guided de-escalation of antiplatelet treatment in patients with acute coronary syndrome undergoing percutaneous coronary intervention (TROPICAL-ACS): a randomised, open-label, multicentre trial", "type" : "article-journal", "volume" : "390" }, "uris" : [ "http://www.mendeley.com/documents/?uuid=09fb7974-9979-39ca-b18d-d505242b6a0f" ] } ], "mendeley" : { "formattedCitation" : "&lt;sup&gt;59&lt;/sup&gt;", "plainTextFormattedCitation" : "59", "previouslyFormattedCitation" : "&lt;sup&gt;59&lt;/sup&gt;" }, "properties" : {  }, "schema" : "https://github.com/citation-style-language/schema/raw/master/csl-citation.json" }</w:instrText>
      </w:r>
      <w:r>
        <w:fldChar w:fldCharType="separate"/>
      </w:r>
      <w:r w:rsidRPr="006A0778">
        <w:rPr>
          <w:noProof/>
          <w:vertAlign w:val="superscript"/>
        </w:rPr>
        <w:t>59</w:t>
      </w:r>
      <w:r>
        <w:fldChar w:fldCharType="end"/>
      </w:r>
      <w:r>
        <w:t xml:space="preserve">  </w:t>
      </w:r>
      <w:r w:rsidR="00E2209B">
        <w:t xml:space="preserve">The applicability of the step-down approach in a pharmacogenomic model has not been proven.  </w:t>
      </w:r>
      <w:r>
        <w:t>Still, early selection of the appropriate agent is important.  In-hospital switching has been associated with increased risk of bleeding in prior retrospective studies.</w:t>
      </w:r>
      <w:r>
        <w:fldChar w:fldCharType="begin" w:fldLock="1"/>
      </w:r>
      <w:r>
        <w:instrText>ADDIN CSL_CITATION { "citationItems" : [ { "id" : "ITEM-1", "itemData" : { "DOI" : "10.1177/1060028017706977", "ISSN" : "1060-0280", "abstract" : "\u00a9 2017, \u00a9 The Author(s) 2017. Background: Dual antiplatelet therapy is a mainstay of care for percutaneous coronary intervention (PCI) patients; however, uncertainty exists in real-world practice about comparative effectiveness and safety outcomes. Objective: To evaluate outcomes of different oral P2Y12 inhibitors in PCI patients. Methods: We retrospectively studied patients treated between July 1, 2010, and December 31, 2013. Patients received clopidogrel, prasugrel, ticagrelor, or more than 1 antiplatelet (switch) during PCI. Outcomes were evaluated for major adverse cardiovascular events (MACE) and bleeding at 1 year. Propensity score matching with Cox proportional hazards analysis was used to determine predictors of MACE and bleeding. Results: A total of 8127 patients were included: clopidogrel (n = 6872), prasugrel (n = 605), ticagrelor (n = 181), and switch (n = 469). Treatment with prasugrel was associated with the lowest risk of MACE using multivariate regression (odds ratio [OR] = 0.57; 95% CI = 0.36-0.92; P = 0.02). In the propensity score\u2013matched analysis, only the prasugrel group was associated with a lower risk of MACE compared with the clopidogrel group. Clopidogrel was associated with the lowest risk of major bleeding using multivariate regression (OR = 0.64; 95% CI = 0.42-0.98; P = 0.042). Both ticagrelor (hazard ratio [HR] = 2.00; 95% CI = 1.11-3.59) and the switch groups (HR = 1.65; 95% CI = 1.09-2.50) were associated with a greater risk of major bleeding compared with clopidogrel. However, no differences were found in the propensity score\u2013matched analysis. Conclusions: Dual antiplatelet therapies differed in both MACE and bleeds in a real-world setting of PCI. Prasugrel was associated with fewer MACE, whereas clopidogrel had fewer major bleeding events.", "author" : [ { "dropping-particle" : "", "family" : "Coons", "given" : "J.C.", "non-dropping-particle" : "", "parse-names" : false, "suffix" : "" }, { "dropping-particle" : "", "family" : "Iasella", "given" : "C.J.", "non-dropping-particle" : "", "parse-names" : false, "suffix" : "" }, { "dropping-particle" : "", "family" : "Chanas", "given" : "Tyler", "non-dropping-particle" : "", "parse-names" : false, "suffix" : "" }, { "dropping-particle" : "", "family" : "Wang", "given" : "Nan", "non-dropping-particle" : "", "parse-names" : false, "suffix" : "" }, { "dropping-particle" : "", "family" : "Williams", "given" : "Kiersten", "non-dropping-particle" : "", "parse-names" : false, "suffix" : "" }, { "dropping-particle" : "", "family" : "Boyd", "given" : "Anthony", "non-dropping-particle" : "", "parse-names" : false, "suffix" : "" }, { "dropping-particle" : "", "family" : "Lyons", "given" : "John", "non-dropping-particle" : "", "parse-names" : false, "suffix" : "" }, { "dropping-particle" : "", "family" : "Eckardt", "given" : "Jamie", "non-dropping-particle" : "", "parse-names" : false, "suffix" : "" }, { "dropping-particle" : "", "family" : "Rihtarchik", "given" : "Lindsey", "non-dropping-particle" : "", "parse-names" : false, "suffix" : "" }, { "dropping-particle" : "", "family" : "Merkel", "given" : "Alison", "non-dropping-particle" : "", "parse-names" : false, "suffix" : "" }, { "dropping-particle" : "", "family" : "Chambers", "given" : "Alexandra", "non-dropping-particle" : "", "parse-names" : false, "suffix" : "" }, { "dropping-particle" : "", "family" : "Lemon", "given" : "L.S.", "non-dropping-particle" : "", "parse-names" : false, "suffix" : "" }, { "dropping-particle" : "", "family" : "Smith", "given" : "Randall", "non-dropping-particle" : "", "parse-names" : false, "suffix" : "" }, { "dropping-particle" : "", "family" : "Ensor", "given" : "C.R.", "non-dropping-particle" : "", "parse-names" : false, "suffix" : "" } ], "container-title" : "Annals of Pharmacotherapy", "id" : "ITEM-1", "issue" : "8", "issued" : { "date-parts" : [ [ "2017", "8", "24" ] ] }, "page" : "649-655", "publisher" : "SAGE PublicationsSage CA: Los Angeles, CA", "title" : "Comparative Effectiveness and Safety Analysis of Dual Antiplatelet Therapies Within an Integrated Delivery System", "type" : "article-journal", "volume" : "51" }, "uris" : [ "http://www.mendeley.com/documents/?uuid=3894913c-cadf-3c4d-ba8f-0e7c5113ff16" ] }, { "id" : "ITEM-2", "itemData" : { "DOI" : "10.1016/J.AHJ.2013.10.010", "ISSN" : "0002-8703", "abstract" : "BACKGROUND\nP2Y12 inhibitor switching has appeared in clinical practice as a consequence of prasugrel and ticagrelor availability, apart from clopidogrel, for use in patients with acute coronary syndrome (ACS) undergoing percutaneous coronary intervention (PCI). \n\nMETHODS\nIn the context of the GReek AntiPlatelet REgistry (GRAPE) we assessed the prevalence, predictive factors and short-term outcome of in-hospital P2Y12 inhibitor switching in 1794 ACS patients undergoing PCI. \n\nRESULTS\nSwitching occurred in 636 (35.5%) patients of which in the form of clopidogrel to a novel agent, novel agent to clopidogrel and between prasugrel and ticagrelor in 574 (90.4%), 34 (5.3%) and 27 (4.3%) patients, respectively. Presentation to non PCI-capable hospital, bivalirudin use, age \u226575 years (inverse predictor), and regional trends emerged as predictive factors of switching to a novel agent. At combined in-hospital and one-month follow-up, propensity matched pairs analysis showed no differences in major adverse cardiovascular (MACE) or bleeding events between switching from clopidogrel to a novel agent vs novel agent constant administration. More Bleeding Academic Research Consortium type 1, type 2 and any type events and fewer MACE were seen when switching from clopidogrel to a novel agent vs only clopidogrel administration (23.7%, 3.8%, 30.6%, 1.2% vs 8.9%, 1.2%, 12.0%, 3.8% with P &lt; .001, P = .03, P &lt; .001 and P = .03 respectively). \n\nCONCLUSIONS\nIn a real-life experience with contemporary antiplatelet treatment in ACS patients undergoing PCI, in-hospital switching represents common clinical practice. Clinical factors and regional practice differences seem to affect this strategy\u2019s choice, while switching to a novel agent may be associated with higher risk of bleeding.", "author" : [ { "dropping-particle" : "", "family" : "Alexopoulos", "given" : "Dimitrios", "non-dropping-particle" : "", "parse-names" : false, "suffix" : "" }, { "dropping-particle" : "", "family" : "Xanthopoulou", "given" : "Ioanna", "non-dropping-particle" : "", "parse-names" : false, "suffix" : "" }, { "dropping-particle" : "", "family" : "Deftereos", "given" : "Spyridon", "non-dropping-particle" : "", "parse-names" : false, "suffix" : "" }, { "dropping-particle" : "", "family" : "Sitafidis", "given" : "George", "non-dropping-particle" : "", "parse-names" : false, "suffix" : "" }, { "dropping-particle" : "", "family" : "Kanakakis", "given" : "Ioannis", "non-dropping-particle" : "", "parse-names" : false, "suffix" : "" }, { "dropping-particle" : "", "family" : "Hamilos", "given" : "Michalis", "non-dropping-particle" : "", "parse-names" : false, "suffix" : "" }, { "dropping-particle" : "", "family" : "Angelidis", "given" : "Christos", "non-dropping-particle" : "", "parse-names" : false, "suffix" : "" }, { "dropping-particle" : "", "family" : "Petousis", "given" : "Stylianos", "non-dropping-particle" : "", "parse-names" : false, "suffix" : "" }, { "dropping-particle" : "", "family" : "Stakos", "given" : "Dimitrios", "non-dropping-particle" : "", "parse-names" : false, "suffix" : "" }, { "dropping-particle" : "", "family" : "Parissis", "given" : "Haralambos", "non-dropping-particle" : "", "parse-names" : false, "suffix" : "" }, { "dropping-particle" : "", "family" : "Vavouranakis", "given" : "Manolis", "non-dropping-particle" : "", "parse-names" : false, "suffix" : "" }, { "dropping-particle" : "", "family" : "Davlouros", "given" : "Periklis", "non-dropping-particle" : "", "parse-names" : false, "suffix" : "" }, { "dropping-particle" : "", "family" : "Goudevenos", "given" : "John", "non-dropping-particle" : "", "parse-names" : false, "suffix" : "" }, { "dropping-particle" : "", "family" : "Stefanadis", "given" : "Christodoulos", "non-dropping-particle" : "", "parse-names" : false, "suffix" : "" } ], "container-title" : "American Heart Journal", "id" : "ITEM-2", "issue" : "1", "issued" : { "date-parts" : [ [ "2014", "1", "1" ] ] }, "page" : "68-76.e2", "publisher" : "Mosby", "title" : "In-hospital switching of oral P2Y12 inhibitor treatment in patients with acute coronary syndrome undergoing percutaneous coronary intervention: Prevalence, predictors and short-term outcome", "type" : "article-journal", "volume" : "167" }, "uris" : [ "http://www.mendeley.com/documents/?uuid=f0c1c01e-f529-36fc-9090-bf01071f625f" ] } ], "mendeley" : { "formattedCitation" : "&lt;sup&gt;60,61&lt;/sup&gt;", "plainTextFormattedCitation" : "60,61", "previouslyFormattedCitation" : "&lt;sup&gt;60,61&lt;/sup&gt;" }, "properties" : {  }, "schema" : "https://github.com/citation-style-language/schema/raw/master/csl-citation.json" }</w:instrText>
      </w:r>
      <w:r>
        <w:fldChar w:fldCharType="separate"/>
      </w:r>
      <w:r w:rsidRPr="006A0778">
        <w:rPr>
          <w:noProof/>
          <w:vertAlign w:val="superscript"/>
        </w:rPr>
        <w:t>60,61</w:t>
      </w:r>
      <w:r>
        <w:fldChar w:fldCharType="end"/>
      </w:r>
      <w:r>
        <w:t xml:space="preserve">  For these reasons, preemptive testing may be preferred to a reactive approach, though challenges with insurance coverage and payment limit the use of this approach.</w:t>
      </w:r>
      <w:r>
        <w:fldChar w:fldCharType="begin" w:fldLock="1"/>
      </w:r>
      <w:r>
        <w:instrText>ADDIN CSL_CITATION { "citationItems" : [ { "id" : "ITEM-1", "itemData" : { "DOI" : "10.1002/cpt.1006", "author" : [ { "dropping-particle" : "", "family" : "Empey", "given" : "Philip E.", "non-dropping-particle" : "", "parse-names" : false, "suffix" : "" }, { "dropping-particle" : "", "family" : "Stevenson", "given" : "James M.", "non-dropping-particle" : "", "parse-names" : false, "suffix" : "" }, { "dropping-particle" : "", "family" : "Tuteja", "given" : "Sony", "non-dropping-particle" : "", "parse-names" : false, "suffix" : "" }, { "dropping-particle" : "", "family" : "Weitzel", "given" : "Kristin W.", "non-dropping-particle" : "", "parse-names" : false, "suffix" : "" }, { "dropping-particle" : "", "family" : "Angiolillo", "given" : "Dominick J.", "non-dropping-particle" : "", "parse-names" : false, "suffix" : "" }, { "dropping-particle" : "", "family" : "Beitelshees", "given" : "Amber L.", "non-dropping-particle" : "", "parse-names" : false, "suffix" : "" }, { "dropping-particle" : "", "family" : "Coons", "given" : "James C.", "non-dropping-particle" : "", "parse-names" : false, "suffix" : "" }, { "dropping-particle" : "", "family" : "Duarte", "given" : "Julio D.", "non-dropping-particle" : "", "parse-names" : false, "suffix" : "" }, { "dropping-particle" : "", "family" : "Franchi", "given" : "Francesco", "non-dropping-particle" : "", "parse-names" : false, "suffix" : "" }, { "dropping-particle" : "", "family" : "Jeng", "given" : "Linda J.B.", "non-dropping-particle" : "", "parse-names" : false, "suffix" : "" }, { "dropping-particle" : "", "family" : "Johnson", "given" : "Julie A.", "non-dropping-particle" : "", "parse-names" : false, "suffix" : "" }, { "dropping-particle" : "", "family" : "Kreutz", "given" : "Rolf P.", "non-dropping-particle" : "", "parse-names" : false, "suffix" : "" }, { "dropping-particle" : "", "family" : "Limdi", "given" : "Nita A.", "non-dropping-particle" : "", "parse-names" : false, "suffix" : "" }, { "dropping-particle" : "", "family" : "Maloney", "given" : "Kristin A.", "non-dropping-particle" : "", "parse-names" : false, "suffix" : "" }, { "dropping-particle" : "", "family" : "Owusu Obeng", "given" : "Aniwaa", "non-dropping-particle" : "", "parse-names" : false, "suffix" : "" }, { "dropping-particle" : "", "family" : "Peterson", "given" : "Josh F.", "non-dropping-particle" : "", "parse-names" : false, "suffix" : "" }, { "dropping-particle" : "", "family" : "Petry", "given" : "Natasha", "non-dropping-particle" : "", "parse-names" : false, "suffix" : "" }, { "dropping-particle" : "", "family" : "Pratt", "given" : "Victoria M.", "non-dropping-particle" : "", "parse-names" : false, "suffix" : "" }, { "dropping-particle" : "", "family" : "Rollini", "given" : "Fabiana", "non-dropping-particle" : "", "parse-names" : false, "suffix" : "" }, { "dropping-particle" : "", "family" : "Scott", "given" : "Stuart A.", "non-dropping-particle" : "", "parse-names" : false, "suffix" : "" }, { "dropping-particle" : "", "family" : "Skaar", "given" : "Todd C.", "non-dropping-particle" : "", "parse-names" : false, "suffix" : "" }, { "dropping-particle" : "", "family" : "Vesely", "given" : "Mark R.", "non-dropping-particle" : "", "parse-names" : false, "suffix" : "" }, { "dropping-particle" : "", "family" : "Stouffer", "given" : "George A.", "non-dropping-particle" : "", "parse-names" : false, "suffix" : "" }, { "dropping-particle" : "", "family" : "Wilke", "given" : "Russell A.", "non-dropping-particle" : "", "parse-names" : false, "suffix" : "" }, { "dropping-particle" : "", "family" : "Cavallari", "given" : "Larisa H.", "non-dropping-particle" : "", "parse-names" : false, "suffix" : "" }, { "dropping-particle" : "", "family" : "Lee", "given" : "Craig R.", "non-dropping-particle" : "", "parse-names" : false, "suffix" : "" } ], "container-title" : "Clinical Pharmacology &amp; Therapeutics", "id" : "ITEM-1", "issued" : { "date-parts" : [ [ "2018", "1", "30" ] ] }, "title" : "Multisite Investigation of Strategies for the Implementation of CYP2C19 Genotype-Guided Antiplatelet Therapy", "type" : "article-journal" }, "uris" : [ "http://www.mendeley.com/documents/?uuid=e3737b0d-7c81-3294-b20f-a49a077ba35c" ] } ], "mendeley" : { "formattedCitation" : "&lt;sup&gt;56&lt;/sup&gt;", "plainTextFormattedCitation" : "56", "previouslyFormattedCitation" : "&lt;sup&gt;56&lt;/sup&gt;" }, "properties" : {  }, "schema" : "https://github.com/citation-style-language/schema/raw/master/csl-citation.json" }</w:instrText>
      </w:r>
      <w:r>
        <w:fldChar w:fldCharType="separate"/>
      </w:r>
      <w:r w:rsidRPr="0039009B">
        <w:rPr>
          <w:noProof/>
          <w:vertAlign w:val="superscript"/>
        </w:rPr>
        <w:t>56</w:t>
      </w:r>
      <w:r>
        <w:fldChar w:fldCharType="end"/>
      </w:r>
    </w:p>
    <w:p w:rsidR="00934A82" w:rsidRDefault="00934A82" w:rsidP="00934A82">
      <w:r>
        <w:t xml:space="preserve">Irrespective of the testing model used, implementation of clinical programs faces a number of challenges.  Common challenges reported </w:t>
      </w:r>
      <w:r w:rsidR="00422678">
        <w:t>by Empey and colleagues</w:t>
      </w:r>
      <w:r>
        <w:t xml:space="preserve"> were stakeholder buy-in, laboratory contracts with hospitals for new genetic testing, electronic health record (EHR) display of genetic results, development of clinical decision support, logistics, acceptance of clinical recommendations, and billing/reimbursement.</w:t>
      </w:r>
      <w:r>
        <w:fldChar w:fldCharType="begin" w:fldLock="1"/>
      </w:r>
      <w:r>
        <w:instrText>ADDIN CSL_CITATION { "citationItems" : [ { "id" : "ITEM-1", "itemData" : { "DOI" : "10.1002/cpt.1006", "author" : [ { "dropping-particle" : "", "family" : "Empey", "given" : "Philip E.", "non-dropping-particle" : "", "parse-names" : false, "suffix" : "" }, { "dropping-particle" : "", "family" : "Stevenson", "given" : "James M.", "non-dropping-particle" : "", "parse-names" : false, "suffix" : "" }, { "dropping-particle" : "", "family" : "Tuteja", "given" : "Sony", "non-dropping-particle" : "", "parse-names" : false, "suffix" : "" }, { "dropping-particle" : "", "family" : "Weitzel", "given" : "Kristin W.", "non-dropping-particle" : "", "parse-names" : false, "suffix" : "" }, { "dropping-particle" : "", "family" : "Angiolillo", "given" : "Dominick J.", "non-dropping-particle" : "", "parse-names" : false, "suffix" : "" }, { "dropping-particle" : "", "family" : "Beitelshees", "given" : "Amber L.", "non-dropping-particle" : "", "parse-names" : false, "suffix" : "" }, { "dropping-particle" : "", "family" : "Coons", "given" : "James C.", "non-dropping-particle" : "", "parse-names" : false, "suffix" : "" }, { "dropping-particle" : "", "family" : "Duarte", "given" : "Julio D.", "non-dropping-particle" : "", "parse-names" : false, "suffix" : "" }, { "dropping-particle" : "", "family" : "Franchi", "given" : "Francesco", "non-dropping-particle" : "", "parse-names" : false, "suffix" : "" }, { "dropping-particle" : "", "family" : "Jeng", "given" : "Linda J.B.", "non-dropping-particle" : "", "parse-names" : false, "suffix" : "" }, { "dropping-particle" : "", "family" : "Johnson", "given" : "Julie A.", "non-dropping-particle" : "", "parse-names" : false, "suffix" : "" }, { "dropping-particle" : "", "family" : "Kreutz", "given" : "Rolf P.", "non-dropping-particle" : "", "parse-names" : false, "suffix" : "" }, { "dropping-particle" : "", "family" : "Limdi", "given" : "Nita A.", "non-dropping-particle" : "", "parse-names" : false, "suffix" : "" }, { "dropping-particle" : "", "family" : "Maloney", "given" : "Kristin A.", "non-dropping-particle" : "", "parse-names" : false, "suffix" : "" }, { "dropping-particle" : "", "family" : "Owusu Obeng", "given" : "Aniwaa", "non-dropping-particle" : "", "parse-names" : false, "suffix" : "" }, { "dropping-particle" : "", "family" : "Peterson", "given" : "Josh F.", "non-dropping-particle" : "", "parse-names" : false, "suffix" : "" }, { "dropping-particle" : "", "family" : "Petry", "given" : "Natasha", "non-dropping-particle" : "", "parse-names" : false, "suffix" : "" }, { "dropping-particle" : "", "family" : "Pratt", "given" : "Victoria M.", "non-dropping-particle" : "", "parse-names" : false, "suffix" : "" }, { "dropping-particle" : "", "family" : "Rollini", "given" : "Fabiana", "non-dropping-particle" : "", "parse-names" : false, "suffix" : "" }, { "dropping-particle" : "", "family" : "Scott", "given" : "Stuart A.", "non-dropping-particle" : "", "parse-names" : false, "suffix" : "" }, { "dropping-particle" : "", "family" : "Skaar", "given" : "Todd C.", "non-dropping-particle" : "", "parse-names" : false, "suffix" : "" }, { "dropping-particle" : "", "family" : "Vesely", "given" : "Mark R.", "non-dropping-particle" : "", "parse-names" : false, "suffix" : "" }, { "dropping-particle" : "", "family" : "Stouffer", "given" : "George A.", "non-dropping-particle" : "", "parse-names" : false, "suffix" : "" }, { "dropping-particle" : "", "family" : "Wilke", "given" : "Russell A.", "non-dropping-particle" : "", "parse-names" : false, "suffix" : "" }, { "dropping-particle" : "", "family" : "Cavallari", "given" : "Larisa H.", "non-dropping-particle" : "", "parse-names" : false, "suffix" : "" }, { "dropping-particle" : "", "family" : "Lee", "given" : "Craig R.", "non-dropping-particle" : "", "parse-names" : false, "suffix" : "" } ], "container-title" : "Clinical Pharmacology &amp; Therapeutics", "id" : "ITEM-1", "issued" : { "date-parts" : [ [ "2018", "1", "30" ] ] }, "title" : "Multisite Investigation of Strategies for the Implementation of CYP2C19 Genotype-Guided Antiplatelet Therapy", "type" : "article-journal" }, "uris" : [ "http://www.mendeley.com/documents/?uuid=e3737b0d-7c81-3294-b20f-a49a077ba35c" ] } ], "mendeley" : { "formattedCitation" : "&lt;sup&gt;56&lt;/sup&gt;", "plainTextFormattedCitation" : "56", "previouslyFormattedCitation" : "&lt;sup&gt;56&lt;/sup&gt;" }, "properties" : {  }, "schema" : "https://github.com/citation-style-language/schema/raw/master/csl-citation.json" }</w:instrText>
      </w:r>
      <w:r>
        <w:fldChar w:fldCharType="separate"/>
      </w:r>
      <w:r w:rsidRPr="006A0778">
        <w:rPr>
          <w:noProof/>
          <w:vertAlign w:val="superscript"/>
        </w:rPr>
        <w:t>56</w:t>
      </w:r>
      <w:r>
        <w:fldChar w:fldCharType="end"/>
      </w:r>
      <w:r>
        <w:t xml:space="preserve">  These challenges are often connected.  For instance, unclear formatting of results in the EHR combined with a lack of clinical support can lead to provider confusion about results and subsequent rejection of or indifference to clinical recommendations.  Guidelines for standardization of terms for clinical pharmacogentic test results were published by the Clinical Pharmacogenetics Implementation Consortium (CPIC) in </w:t>
      </w:r>
      <w:r>
        <w:lastRenderedPageBreak/>
        <w:t>2017.</w:t>
      </w:r>
      <w:r>
        <w:fldChar w:fldCharType="begin" w:fldLock="1"/>
      </w:r>
      <w:r>
        <w:instrText>ADDIN CSL_CITATION { "citationItems" : [ { "id" : "ITEM-1", "itemData" : { "DOI" : "10.1038/gim.2016.87", "ISBN" : "1098-3600", "ISSN" : "15300366", "PMID" : "27441996", "abstract" : "Genetics in Medicine (2016); doi:10.1038/gim.2016.87", "author" : [ { "dropping-particle" : "", "family" : "Caudle", "given" : "Kelly E.", "non-dropping-particle" : "", "parse-names" : false, "suffix" : "" }, { "dropping-particle" : "", "family" : "Dunnenberger", "given" : "Henry M.", "non-dropping-particle" : "", "parse-names" : false, "suffix" : "" }, { "dropping-particle" : "", "family" : "Freimuth", "given" : "Robert R.", "non-dropping-particle" : "", "parse-names" : false, "suffix" : "" }, { "dropping-particle" : "", "family" : "Peterson", "given" : "Josh F.", "non-dropping-particle" : "", "parse-names" : false, "suffix" : "" }, { "dropping-particle" : "", "family" : "Burlison", "given" : "Jonathan D.", "non-dropping-particle" : "", "parse-names" : false, "suffix" : "" }, { "dropping-particle" : "", "family" : "Whirl-Carrillo", "given" : "Michelle", "non-dropping-particle" : "", "parse-names" : false, "suffix" : "" }, { "dropping-particle" : "", "family" : "Scott", "given" : "Stuart A.", "non-dropping-particle" : "", "parse-names" : false, "suffix" : "" }, { "dropping-particle" : "", "family" : "Rehm", "given" : "Heidi L.", "non-dropping-particle" : "", "parse-names" : false, "suffix" : "" }, { "dropping-particle" : "", "family" : "Williams", "given" : "Marc S.", "non-dropping-particle" : "", "parse-names" : false, "suffix" : "" }, { "dropping-particle" : "", "family" : "Klein", "given" : "Teri E.", "non-dropping-particle" : "", "parse-names" : false, "suffix" : "" }, { "dropping-particle" : "V.", "family" : "Relling", "given" : "Mary", "non-dropping-particle" : "", "parse-names" : false, "suffix" : "" }, { "dropping-particle" : "", "family" : "Hoffman", "given" : "James M.", "non-dropping-particle" : "", "parse-names" : false, "suffix" : "" } ], "container-title" : "Genetics in Medicine", "id" : "ITEM-1", "issue" : "2", "issued" : { "date-parts" : [ [ "2017", "2", "21" ] ] }, "page" : "215-223", "title" : "Standardizing terms for clinical pharmacogenetic test results: Consensus terms from the Clinical Pharmacogenetics Implementation Consortium (CPIC)", "type" : "article-journal", "volume" : "19" }, "uris" : [ "http://www.mendeley.com/documents/?uuid=23f10075-00a8-339c-a65b-9d5bc6656826" ] } ], "mendeley" : { "formattedCitation" : "&lt;sup&gt;62&lt;/sup&gt;", "plainTextFormattedCitation" : "62", "previouslyFormattedCitation" : "&lt;sup&gt;62&lt;/sup&gt;" }, "properties" : {  }, "schema" : "https://github.com/citation-style-language/schema/raw/master/csl-citation.json" }</w:instrText>
      </w:r>
      <w:r>
        <w:fldChar w:fldCharType="separate"/>
      </w:r>
      <w:r w:rsidRPr="006A0778">
        <w:rPr>
          <w:noProof/>
          <w:vertAlign w:val="superscript"/>
        </w:rPr>
        <w:t>62</w:t>
      </w:r>
      <w:r>
        <w:fldChar w:fldCharType="end"/>
      </w:r>
      <w:r>
        <w:t xml:space="preserve">  While this has proved beneficial within the field of pharmacogenomics, difficulties can arise in interpreting results for prescribers unfamiliar with pharmacogenomics terminology.  Programs are addressing these challenges through formal provider education through meetings or in-services, clinical note writing, direct communication with providers, EHR messaging and decision support (when available), and, most often, a combination of these methods.</w:t>
      </w:r>
      <w:r>
        <w:fldChar w:fldCharType="begin" w:fldLock="1"/>
      </w:r>
      <w:r>
        <w:instrText>ADDIN CSL_CITATION { "citationItems" : [ { "id" : "ITEM-1", "itemData" : { "DOI" : "10.1002/cpt.1006", "author" : [ { "dropping-particle" : "", "family" : "Empey", "given" : "Philip E.", "non-dropping-particle" : "", "parse-names" : false, "suffix" : "" }, { "dropping-particle" : "", "family" : "Stevenson", "given" : "James M.", "non-dropping-particle" : "", "parse-names" : false, "suffix" : "" }, { "dropping-particle" : "", "family" : "Tuteja", "given" : "Sony", "non-dropping-particle" : "", "parse-names" : false, "suffix" : "" }, { "dropping-particle" : "", "family" : "Weitzel", "given" : "Kristin W.", "non-dropping-particle" : "", "parse-names" : false, "suffix" : "" }, { "dropping-particle" : "", "family" : "Angiolillo", "given" : "Dominick J.", "non-dropping-particle" : "", "parse-names" : false, "suffix" : "" }, { "dropping-particle" : "", "family" : "Beitelshees", "given" : "Amber L.", "non-dropping-particle" : "", "parse-names" : false, "suffix" : "" }, { "dropping-particle" : "", "family" : "Coons", "given" : "James C.", "non-dropping-particle" : "", "parse-names" : false, "suffix" : "" }, { "dropping-particle" : "", "family" : "Duarte", "given" : "Julio D.", "non-dropping-particle" : "", "parse-names" : false, "suffix" : "" }, { "dropping-particle" : "", "family" : "Franchi", "given" : "Francesco", "non-dropping-particle" : "", "parse-names" : false, "suffix" : "" }, { "dropping-particle" : "", "family" : "Jeng", "given" : "Linda J.B.", "non-dropping-particle" : "", "parse-names" : false, "suffix" : "" }, { "dropping-particle" : "", "family" : "Johnson", "given" : "Julie A.", "non-dropping-particle" : "", "parse-names" : false, "suffix" : "" }, { "dropping-particle" : "", "family" : "Kreutz", "given" : "Rolf P.", "non-dropping-particle" : "", "parse-names" : false, "suffix" : "" }, { "dropping-particle" : "", "family" : "Limdi", "given" : "Nita A.", "non-dropping-particle" : "", "parse-names" : false, "suffix" : "" }, { "dropping-particle" : "", "family" : "Maloney", "given" : "Kristin A.", "non-dropping-particle" : "", "parse-names" : false, "suffix" : "" }, { "dropping-particle" : "", "family" : "Owusu Obeng", "given" : "Aniwaa", "non-dropping-particle" : "", "parse-names" : false, "suffix" : "" }, { "dropping-particle" : "", "family" : "Peterson", "given" : "Josh F.", "non-dropping-particle" : "", "parse-names" : false, "suffix" : "" }, { "dropping-particle" : "", "family" : "Petry", "given" : "Natasha", "non-dropping-particle" : "", "parse-names" : false, "suffix" : "" }, { "dropping-particle" : "", "family" : "Pratt", "given" : "Victoria M.", "non-dropping-particle" : "", "parse-names" : false, "suffix" : "" }, { "dropping-particle" : "", "family" : "Rollini", "given" : "Fabiana", "non-dropping-particle" : "", "parse-names" : false, "suffix" : "" }, { "dropping-particle" : "", "family" : "Scott", "given" : "Stuart A.", "non-dropping-particle" : "", "parse-names" : false, "suffix" : "" }, { "dropping-particle" : "", "family" : "Skaar", "given" : "Todd C.", "non-dropping-particle" : "", "parse-names" : false, "suffix" : "" }, { "dropping-particle" : "", "family" : "Vesely", "given" : "Mark R.", "non-dropping-particle" : "", "parse-names" : false, "suffix" : "" }, { "dropping-particle" : "", "family" : "Stouffer", "given" : "George A.", "non-dropping-particle" : "", "parse-names" : false, "suffix" : "" }, { "dropping-particle" : "", "family" : "Wilke", "given" : "Russell A.", "non-dropping-particle" : "", "parse-names" : false, "suffix" : "" }, { "dropping-particle" : "", "family" : "Cavallari", "given" : "Larisa H.", "non-dropping-particle" : "", "parse-names" : false, "suffix" : "" }, { "dropping-particle" : "", "family" : "Lee", "given" : "Craig R.", "non-dropping-particle" : "", "parse-names" : false, "suffix" : "" } ], "container-title" : "Clinical Pharmacology &amp; Therapeutics", "id" : "ITEM-1", "issued" : { "date-parts" : [ [ "2018", "1", "30" ] ] }, "title" : "Multisite Investigation of Strategies for the Implementation of CYP2C19 Genotype-Guided Antiplatelet Therapy", "type" : "article-journal" }, "uris" : [ "http://www.mendeley.com/documents/?uuid=e3737b0d-7c81-3294-b20f-a49a077ba35c" ] } ], "mendeley" : { "formattedCitation" : "&lt;sup&gt;56&lt;/sup&gt;", "plainTextFormattedCitation" : "56", "previouslyFormattedCitation" : "&lt;sup&gt;56&lt;/sup&gt;" }, "properties" : {  }, "schema" : "https://github.com/citation-style-language/schema/raw/master/csl-citation.json" }</w:instrText>
      </w:r>
      <w:r>
        <w:fldChar w:fldCharType="separate"/>
      </w:r>
      <w:r w:rsidRPr="006A0778">
        <w:rPr>
          <w:noProof/>
          <w:vertAlign w:val="superscript"/>
        </w:rPr>
        <w:t>56</w:t>
      </w:r>
      <w:r>
        <w:fldChar w:fldCharType="end"/>
      </w:r>
      <w:r>
        <w:t xml:space="preserve">  EHR clinical decision support in particular holds the promise of allowing genetic testing results to be applied to multiple medication, potentially leading to the expansion of the use of pharmacogenetics in clinical practice.  Additionally, CPIC offers recommendations on the components of a successful pharmaogenomic program for clopidogrel use.</w:t>
      </w:r>
      <w:r>
        <w:fldChar w:fldCharType="begin" w:fldLock="1"/>
      </w:r>
      <w:r>
        <w:instrText>ADDIN CSL_CITATION { "citationItems" : [ { "id" : "ITEM-1", "itemData" : { "DOI" : "10.1038/clpt.2013.105", "ISSN" : "0009-9236", "PMID" : "23698643", "abstract" : "Cytochrome P450 (CYP)2C19 catalyzes the bioactivation of the antiplatelet prodrug clopidogrel, and CYP2C19 loss-of-function alleles impair formation of active metabolites, resulting in reduced platelet inhibition. In addition, CYP2C19 loss-of-function alleles confer increased risks for serious adverse cardiovascular (CV) events among clopidogrel-treated patients with acute coronary syndromes (ACSs) undergoing percutaneous coronary intervention (PCI). Guideline updates include emphasis on appropriate indication for CYP2C19 genotype-directed antiplatelet therapy, refined recommendations for specific CYP2C19 alleles, and additional evidence from an expanded literature review (updates at http://www.pharmgkb.org).", "author" : [ { "dropping-particle" : "", "family" : "Scott", "given" : "S A", "non-dropping-particle" : "", "parse-names" : false, "suffix" : "" }, { "dropping-particle" : "", "family" : "Sangkuhl", "given" : "K", "non-dropping-particle" : "", "parse-names" : false, "suffix" : "" }, { "dropping-particle" : "", "family" : "Stein", "given" : "C M", "non-dropping-particle" : "", "parse-names" : false, "suffix" : "" }, { "dropping-particle" : "", "family" : "Hulot", "given" : "J-S", "non-dropping-particle" : "", "parse-names" : false, "suffix" : "" }, { "dropping-particle" : "", "family" : "Mega", "given" : "J L", "non-dropping-particle" : "", "parse-names" : false, "suffix" : "" }, { "dropping-particle" : "", "family" : "Roden", "given" : "D M", "non-dropping-particle" : "", "parse-names" : false, "suffix" : "" }, { "dropping-particle" : "", "family" : "Klein", "given" : "T E", "non-dropping-particle" : "", "parse-names" : false, "suffix" : "" }, { "dropping-particle" : "", "family" : "Sabatine", "given" : "M S", "non-dropping-particle" : "", "parse-names" : false, "suffix" : "" }, { "dropping-particle" : "", "family" : "Johnson", "given" : "J A", "non-dropping-particle" : "", "parse-names" : false, "suffix" : "" }, { "dropping-particle" : "", "family" : "Shuldiner", "given" : "A R", "non-dropping-particle" : "", "parse-names" : false, "suffix" : "" }, { "dropping-particle" : "", "family" : "Clinical Pharmacogenetics Implementation Consortium", "given" : "", "non-dropping-particle" : "", "parse-names" : false, "suffix" : "" } ], "container-title" : "Clinical Pharmacology &amp; Therapeutics", "id" : "ITEM-1", "issue" : "3", "issued" : { "date-parts" : [ [ "2013", "9", "22" ] ] }, "page" : "317-323", "title" : "Clinical Pharmacogenetics Implementation Consortium Guidelines for CYP2C19 Genotype and Clopidogrel Therapy: 2013 Update", "type" : "article-journal", "volume" : "94" }, "uris" : [ "http://www.mendeley.com/documents/?uuid=6c264b33-bb61-373d-b562-e5019cb416f0" ] } ], "mendeley" : { "formattedCitation" : "&lt;sup&gt;7&lt;/sup&gt;", "plainTextFormattedCitation" : "7", "previouslyFormattedCitation" : "&lt;sup&gt;7&lt;/sup&gt;" }, "properties" : {  }, "schema" : "https://github.com/citation-style-language/schema/raw/master/csl-citation.json" }</w:instrText>
      </w:r>
      <w:r>
        <w:fldChar w:fldCharType="separate"/>
      </w:r>
      <w:r w:rsidRPr="00D47DF4">
        <w:rPr>
          <w:noProof/>
          <w:vertAlign w:val="superscript"/>
        </w:rPr>
        <w:t>7</w:t>
      </w:r>
      <w:r>
        <w:fldChar w:fldCharType="end"/>
      </w:r>
      <w:r>
        <w:t xml:space="preserve">  Sufficiently meeting the challenges of result interpretation and implementation will determine the long-term success of new and existing clinical pharmacogenomics programs.</w:t>
      </w:r>
    </w:p>
    <w:p w:rsidR="00934A82" w:rsidRDefault="00A46298" w:rsidP="00934A82">
      <w:r>
        <w:t xml:space="preserve">A recently completed </w:t>
      </w:r>
      <w:r w:rsidR="005117C6">
        <w:t>randomized prospective trial investigated the effectiveness of a pharmacogenomic approach to therapy in Italy.</w:t>
      </w:r>
      <w:r w:rsidR="005117C6">
        <w:rPr>
          <w:vertAlign w:val="superscript"/>
        </w:rPr>
        <w:t>63</w:t>
      </w:r>
      <w:r w:rsidR="005117C6">
        <w:t xml:space="preserve"> Patients hospitalized for ACS were randomized to either standard of care or pharmacogenomic therapy selection.  The study was stopped early after the enrollment of 888 patients for overwhelming efficacy of the pharmacogenomic approach.  The primary endpoint, a composite of MACE as well as significant bleeding events, occurred in 15.9% of patients managed with the pharmacogenomic approach and 25.9% of patients in </w:t>
      </w:r>
      <w:r w:rsidR="005117C6">
        <w:lastRenderedPageBreak/>
        <w:t>the standard of care arm (HR: 0.58, 95% CI: 0.43-0.71, p&lt;0.001).</w:t>
      </w:r>
      <w:r w:rsidR="005117C6">
        <w:rPr>
          <w:vertAlign w:val="superscript"/>
        </w:rPr>
        <w:t>63</w:t>
      </w:r>
      <w:r w:rsidR="005117C6">
        <w:t xml:space="preserve">  </w:t>
      </w:r>
      <w:r w:rsidR="00934A82">
        <w:t>Two randomized clinical trials are currently in progress to demonstrate the effects of clinical pharmacogenomics program implementation in patients undergoing PCI.  The TAILOR-PCI trial will randomize a target 5000 PCI patients to either a conventional or pharmacogenomics approach to antiplatelet management.</w:t>
      </w:r>
      <w:r w:rsidR="00934A82">
        <w:fldChar w:fldCharType="begin" w:fldLock="1"/>
      </w:r>
      <w:r w:rsidR="005117C6">
        <w:instrText>ADDIN CSL_CITATION { "citationItems" : [ { "id" : "ITEM-1", "itemData" : { "URL" : "https://clinicaltrials.gov/ct2/show/NCT01742117", "accessed" : { "date-parts" : [ [ "2018", "3", "24" ] ] }, "container-title" : "ClinicalTrials.gov", "id" : "ITEM-1", "issued" : { "date-parts" : [ [ "2017" ] ] }, "title" : "Tailored Antiplatelet Therapy Following PCI - Full Text View - ClinicalTrials.gov", "type" : "webpage" }, "uris" : [ "http://www.mendeley.com/documents/?uuid=dc1e9ac5-4aba-3493-aa05-143fdafc6779" ] }, { "id" : "ITEM-2", "itemData" : { "DOI" : "10.1016/j.jcin.2017.08.041", "ISSN" : "18767605", "author" : [ { "dropping-particle" : "", "family" : "Sibbing", "given" : "Dirk", "non-dropping-particle" : "", "parse-names" : false, "suffix" : "" }, { "dropping-particle" : "", "family" : "Gross", "given" : "Lisa", "non-dropping-particle" : "", "parse-names" : false, "suffix" : "" } ], "container-title" : "JACC: Cardiovascular Interventions", "id" : "ITEM-2", "issue" : "2", "issued" : { "date-parts" : [ [ "2018" ] ] }, "page" : "192-194", "title" : "CYP2C19 Genotyping in Percutaneous Coronary Intervention-Treated Patients: Ready for Prime Time?", "type" : "article-journal", "volume" : "11" }, "uris" : [ "http://www.mendeley.com/documents/?uuid=c63a36ba-0b31-3369-ac24-a91eec2a028b" ] } ], "mendeley" : { "formattedCitation" : "&lt;sup&gt;63,64&lt;/sup&gt;", "manualFormatting" : "64,65", "plainTextFormattedCitation" : "63,64", "previouslyFormattedCitation" : "&lt;sup&gt;63,64&lt;/sup&gt;" }, "properties" : {  }, "schema" : "https://github.com/citation-style-language/schema/raw/master/csl-citation.json" }</w:instrText>
      </w:r>
      <w:r w:rsidR="00934A82">
        <w:fldChar w:fldCharType="separate"/>
      </w:r>
      <w:r w:rsidR="00934A82" w:rsidRPr="006A0778">
        <w:rPr>
          <w:noProof/>
          <w:vertAlign w:val="superscript"/>
        </w:rPr>
        <w:t>6</w:t>
      </w:r>
      <w:r w:rsidR="005117C6">
        <w:rPr>
          <w:noProof/>
          <w:vertAlign w:val="superscript"/>
        </w:rPr>
        <w:t>4</w:t>
      </w:r>
      <w:r w:rsidR="00934A82" w:rsidRPr="006A0778">
        <w:rPr>
          <w:noProof/>
          <w:vertAlign w:val="superscript"/>
        </w:rPr>
        <w:t>,6</w:t>
      </w:r>
      <w:r w:rsidR="005117C6">
        <w:rPr>
          <w:noProof/>
          <w:vertAlign w:val="superscript"/>
        </w:rPr>
        <w:t>5</w:t>
      </w:r>
      <w:r w:rsidR="00934A82">
        <w:fldChar w:fldCharType="end"/>
      </w:r>
      <w:r w:rsidR="00934A82">
        <w:t xml:space="preserve">  It will utilize a step-up approach of starting patients on clopidogrel and converting those with PM/IM phenotypes to ticagrelor in the pharmacogenomics management arm.  The second in-progress study is the POPGenetics trial.  Similar to the TAILOR-PCI trial, POPGenetics aims to randomize 2700 STEMI patients to conventional or pharmacogenomics management.  POPGenetics applies a step-down approach, switching pharmacogenomically managed patients without an LOF allele from ticagrelor or prasugrel to clopidogrel treatment.</w:t>
      </w:r>
      <w:r w:rsidR="00934A82">
        <w:fldChar w:fldCharType="begin" w:fldLock="1"/>
      </w:r>
      <w:r w:rsidR="005117C6">
        <w:instrText>ADDIN CSL_CITATION { "citationItems" : [ { "id" : "ITEM-1", "itemData" : { "DOI" : "10.1016/J.AHJ.2014.03.006", "ISSN" : "0002-8703", "abstract" : "RATIONALE In patients with ST-segment elevation myocardial infarction (STEMI) who undergo primary percutaneous coronary intervention (pPCI), the use of dual antiplatelet therapy is essential to prevent atherothrombotic complications. Therefore, patients are treated with acetylsalicylic acid and clopidogrel, prasugrel, or ticagrelor. Clopidogrel, however, shows a major interindividual variation in antiplatelet effect, which is correlated to an increase in atherothrombotic events in patients with high platelet reactivity. This interindividual variation is partly a result of CYP2C19 genetic variants. Ticagrelor and prasugrel reduce atherothrombotic events but increase bleeding rate and drug costs, as compared with clopidogrel. CYP2C19-based tailoring of antiplatelet therapy might be beneficial to STEMI patients. STUDY DESIGN POPular Genetics (NCT01761786) is a randomized, open-label, multicenter trial involving 2,700 STEMI patients who undergo pPCI. Patients are randomized to CYP2C19 genotyping or routine ticagrelor or prasugrel treatment. In the genotyping group, *1/*1 (wild-type) patients receive clopidogrel, and patients carrying 1 or 2 *2 or *3 loss-of-function alleles receive ticagrelor or prasugrel. The primary net clinical benefit end point is the composite of death, (recurrent) myocardial infarction, definite stent thrombosis, stroke, and Platelet Inhibition and Patient Outcomes (PLATO) major bleeding at 1 year. Primary safety end point is the composite of (PLATO) major and minor bleeding. Cost-effectiveness and quality of life will be assessed by calculating quality-adjusted life-years, net costs per life-year, and per quality-adjusted life-year gained. CONCLUSION The POPular Genetics study is the first large-scale trial comparing CYP2C19 genotype\u2013guided antiplatelet therapy to a nontailored strategy in terms of net clinical benefit, safety, and cost-effectiveness.", "author" : [ { "dropping-particle" : "", "family" : "Bergmeijer", "given" : "Thomas O.", "non-dropping-particle" : "", "parse-names" : false, "suffix" : "" }, { "dropping-particle" : "", "family" : "Janssen", "given" : "Paul W.A.", "non-dropping-particle" : "", "parse-names" : false, "suffix" : "" }, { "dropping-particle" : "", "family" : "Schipper", "given" : "Jurjan C.", "non-dropping-particle" : "", "parse-names" : false, "suffix" : "" }, { "dropping-particle" : "", "family" : "Qaderdan", "given" : "Khalid", "non-dropping-particle" : "", "parse-names" : false, "suffix" : "" }, { "dropping-particle" : "", "family" : "Ishak", "given" : "Maycel", "non-dropping-particle" : "", "parse-names" : false, "suffix" : "" }, { "dropping-particle" : "", "family" : "Ruitenbeek", "given" : "Rianne S.", "non-dropping-particle" : "", "parse-names" : false, "suffix" : "" }, { "dropping-particle" : "", "family" : "Asselbergs", "given" : "Folkert W.", "non-dropping-particle" : "", "parse-names" : false, "suffix" : "" }, { "dropping-particle" : "", "family" : "\u2018t Hof", "given" : "Arnoud W.J.", "non-dropping-particle" : "van", "parse-names" : false, "suffix" : "" }, { "dropping-particle" : "", "family" : "Dewilde", "given" : "Willem J.M.", "non-dropping-particle" : "", "parse-names" : false, "suffix" : "" }, { "dropping-particle" : "", "family" : "Span\u00f3", "given" : "Fabrizio", "non-dropping-particle" : "", "parse-names" : false, "suffix" : "" }, { "dropping-particle" : "", "family" : "Herrman", "given" : "Jean-Paul R.", "non-dropping-particle" : "", "parse-names" : false, "suffix" : "" }, { "dropping-particle" : "", "family" : "Kelder", "given" : "Johannes C.", "non-dropping-particle" : "", "parse-names" : false, "suffix" : "" }, { "dropping-particle" : "", "family" : "Postma", "given" : "Maarten J.", "non-dropping-particle" : "", "parse-names" : false, "suffix" : "" }, { "dropping-particle" : "", "family" : "Boer", "given" : "Anthonius", "non-dropping-particle" : "de", "parse-names" : false, "suffix" : "" }, { "dropping-particle" : "", "family" : "Deneer", "given" : "Vera H.M.", "non-dropping-particle" : "", "parse-names" : false, "suffix" : "" }, { "dropping-particle" : "", "family" : "Berg", "given" : "Jurri\u00ebn M.", "non-dropping-particle" : "ten", "parse-names" : false, "suffix" : "" } ], "container-title" : "American Heart Journal", "id" : "ITEM-1", "issue" : "1", "issued" : { "date-parts" : [ [ "2014", "7", "1" ] ] }, "page" : "16-22.e1", "publisher" : "Mosby", "title" : "CYP2C19 genotype\u2013guided antiplatelet therapy in ST-segment elevation myocardial infarction patients\u2014Rationale and design of the Patient Outcome after primary PCI (POPular) Genetics study", "type" : "article-journal", "volume" : "168" }, "uris" : [ "http://www.mendeley.com/documents/?uuid=51e33b0e-3773-3037-af9d-57d2d88e3592" ] }, { "id" : "ITEM-2", "itemData" : { "DOI" : "10.1016/j.jcin.2017.08.041", "ISSN" : "18767605", "author" : [ { "dropping-particle" : "", "family" : "Sibbing", "given" : "Dirk", "non-dropping-particle" : "", "parse-names" : false, "suffix" : "" }, { "dropping-particle" : "", "family" : "Gross", "given" : "Lisa", "non-dropping-particle" : "", "parse-names" : false, "suffix" : "" } ], "container-title" : "JACC: Cardiovascular Interventions", "id" : "ITEM-2", "issue" : "2", "issued" : { "date-parts" : [ [ "2018" ] ] }, "page" : "192-194", "title" : "CYP2C19 Genotyping in Percutaneous Coronary Intervention-Treated Patients: Ready for Prime Time?", "type" : "article-journal", "volume" : "11" }, "uris" : [ "http://www.mendeley.com/documents/?uuid=c63a36ba-0b31-3369-ac24-a91eec2a028b" ] }, { "id" : "ITEM-3", "itemData" : { "container-title" : "ClinicalTrials.gov", "id" : "ITEM-3", "issued" : { "date-parts" : [ [ "2017" ] ] }, "title" : "Cost-effectiveness of Genotype Guided Treatment With Antiplatelet Drugs in STEMI Patients: Optimization of Treatment (POPular Genetics)", "type" : "webpage" }, "uris" : [ "http://www.mendeley.com/documents/?uuid=ad6c17be-7242-4b99-a0a6-ecda11b440b0", "http://www.mendeley.com/documents/?uuid=88018ff9-468e-44b5-9b87-69e290ece0f6", "http://www.mendeley.com/documents/?uuid=55ba2801-81a3-4642-93d5-8c9e7bd86180" ] } ], "mendeley" : { "formattedCitation" : "&lt;sup&gt;64\u201366&lt;/sup&gt;", "manualFormatting" : "64\u201367", "plainTextFormattedCitation" : "64\u201366", "previouslyFormattedCitation" : "&lt;sup&gt;64\u201366&lt;/sup&gt;" }, "properties" : {  }, "schema" : "https://github.com/citation-style-language/schema/raw/master/csl-citation.json" }</w:instrText>
      </w:r>
      <w:r w:rsidR="00934A82">
        <w:fldChar w:fldCharType="separate"/>
      </w:r>
      <w:r w:rsidR="00934A82" w:rsidRPr="006A0778">
        <w:rPr>
          <w:noProof/>
          <w:vertAlign w:val="superscript"/>
        </w:rPr>
        <w:t>64–6</w:t>
      </w:r>
      <w:r w:rsidR="005117C6">
        <w:rPr>
          <w:noProof/>
          <w:vertAlign w:val="superscript"/>
        </w:rPr>
        <w:t>7</w:t>
      </w:r>
      <w:r w:rsidR="00934A82">
        <w:fldChar w:fldCharType="end"/>
      </w:r>
      <w:r w:rsidR="00934A82">
        <w:t xml:space="preserve">  Interestingly, POPGenetics also includes a cost-effectiveness component which could aid in future hospital and payer decision making surrounding pharmacogenetics testing for PCI patients.</w:t>
      </w:r>
      <w:r w:rsidR="00934A82">
        <w:fldChar w:fldCharType="begin" w:fldLock="1"/>
      </w:r>
      <w:r w:rsidR="005117C6">
        <w:instrText>ADDIN CSL_CITATION { "citationItems" : [ { "id" : "ITEM-1", "itemData" : { "DOI" : "10.1016/J.AHJ.2014.03.006", "ISSN" : "0002-8703", "abstract" : "RATIONALE In patients with ST-segment elevation myocardial infarction (STEMI) who undergo primary percutaneous coronary intervention (pPCI), the use of dual antiplatelet therapy is essential to prevent atherothrombotic complications. Therefore, patients are treated with acetylsalicylic acid and clopidogrel, prasugrel, or ticagrelor. Clopidogrel, however, shows a major interindividual variation in antiplatelet effect, which is correlated to an increase in atherothrombotic events in patients with high platelet reactivity. This interindividual variation is partly a result of CYP2C19 genetic variants. Ticagrelor and prasugrel reduce atherothrombotic events but increase bleeding rate and drug costs, as compared with clopidogrel. CYP2C19-based tailoring of antiplatelet therapy might be beneficial to STEMI patients. STUDY DESIGN POPular Genetics (NCT01761786) is a randomized, open-label, multicenter trial involving 2,700 STEMI patients who undergo pPCI. Patients are randomized to CYP2C19 genotyping or routine ticagrelor or prasugrel treatment. In the genotyping group, *1/*1 (wild-type) patients receive clopidogrel, and patients carrying 1 or 2 *2 or *3 loss-of-function alleles receive ticagrelor or prasugrel. The primary net clinical benefit end point is the composite of death, (recurrent) myocardial infarction, definite stent thrombosis, stroke, and Platelet Inhibition and Patient Outcomes (PLATO) major bleeding at 1 year. Primary safety end point is the composite of (PLATO) major and minor bleeding. Cost-effectiveness and quality of life will be assessed by calculating quality-adjusted life-years, net costs per life-year, and per quality-adjusted life-year gained. CONCLUSION The POPular Genetics study is the first large-scale trial comparing CYP2C19 genotype\u2013guided antiplatelet therapy to a nontailored strategy in terms of net clinical benefit, safety, and cost-effectiveness.", "author" : [ { "dropping-particle" : "", "family" : "Bergmeijer", "given" : "Thomas O.", "non-dropping-particle" : "", "parse-names" : false, "suffix" : "" }, { "dropping-particle" : "", "family" : "Janssen", "given" : "Paul W.A.", "non-dropping-particle" : "", "parse-names" : false, "suffix" : "" }, { "dropping-particle" : "", "family" : "Schipper", "given" : "Jurjan C.", "non-dropping-particle" : "", "parse-names" : false, "suffix" : "" }, { "dropping-particle" : "", "family" : "Qaderdan", "given" : "Khalid", "non-dropping-particle" : "", "parse-names" : false, "suffix" : "" }, { "dropping-particle" : "", "family" : "Ishak", "given" : "Maycel", "non-dropping-particle" : "", "parse-names" : false, "suffix" : "" }, { "dropping-particle" : "", "family" : "Ruitenbeek", "given" : "Rianne S.", "non-dropping-particle" : "", "parse-names" : false, "suffix" : "" }, { "dropping-particle" : "", "family" : "Asselbergs", "given" : "Folkert W.", "non-dropping-particle" : "", "parse-names" : false, "suffix" : "" }, { "dropping-particle" : "", "family" : "\u2018t Hof", "given" : "Arnoud W.J.", "non-dropping-particle" : "van", "parse-names" : false, "suffix" : "" }, { "dropping-particle" : "", "family" : "Dewilde", "given" : "Willem J.M.", "non-dropping-particle" : "", "parse-names" : false, "suffix" : "" }, { "dropping-particle" : "", "family" : "Span\u00f3", "given" : "Fabrizio", "non-dropping-particle" : "", "parse-names" : false, "suffix" : "" }, { "dropping-particle" : "", "family" : "Herrman", "given" : "Jean-Paul R.", "non-dropping-particle" : "", "parse-names" : false, "suffix" : "" }, { "dropping-particle" : "", "family" : "Kelder", "given" : "Johannes C.", "non-dropping-particle" : "", "parse-names" : false, "suffix" : "" }, { "dropping-particle" : "", "family" : "Postma", "given" : "Maarten J.", "non-dropping-particle" : "", "parse-names" : false, "suffix" : "" }, { "dropping-particle" : "", "family" : "Boer", "given" : "Anthonius", "non-dropping-particle" : "de", "parse-names" : false, "suffix" : "" }, { "dropping-particle" : "", "family" : "Deneer", "given" : "Vera H.M.", "non-dropping-particle" : "", "parse-names" : false, "suffix" : "" }, { "dropping-particle" : "", "family" : "Berg", "given" : "Jurri\u00ebn M.", "non-dropping-particle" : "ten", "parse-names" : false, "suffix" : "" } ], "container-title" : "American Heart Journal", "id" : "ITEM-1", "issue" : "1", "issued" : { "date-parts" : [ [ "2014", "7", "1" ] ] }, "page" : "16-22.e1", "publisher" : "Mosby", "title" : "CYP2C19 genotype\u2013guided antiplatelet therapy in ST-segment elevation myocardial infarction patients\u2014Rationale and design of the Patient Outcome after primary PCI (POPular) Genetics study", "type" : "article-journal", "volume" : "168" }, "uris" : [ "http://www.mendeley.com/documents/?uuid=51e33b0e-3773-3037-af9d-57d2d88e3592" ] }, { "id" : "ITEM-2", "itemData" : { "container-title" : "ClinicalTrials.gov", "id" : "ITEM-2", "issued" : { "date-parts" : [ [ "2017" ] ] }, "title" : "Cost-effectiveness of Genotype Guided Treatment With Antiplatelet Drugs in STEMI Patients: Optimization of Treatment (POPular Genetics)", "type" : "webpage" }, "uris" : [ "http://www.mendeley.com/documents/?uuid=55ba2801-81a3-4642-93d5-8c9e7bd86180", "http://www.mendeley.com/documents/?uuid=ad6c17be-7242-4b99-a0a6-ecda11b440b0" ] } ], "mendeley" : { "formattedCitation" : "&lt;sup&gt;65,66&lt;/sup&gt;", "manualFormatting" : "65,67", "plainTextFormattedCitation" : "65,66", "previouslyFormattedCitation" : "&lt;sup&gt;65,66&lt;/sup&gt;" }, "properties" : {  }, "schema" : "https://github.com/citation-style-language/schema/raw/master/csl-citation.json" }</w:instrText>
      </w:r>
      <w:r w:rsidR="00934A82">
        <w:fldChar w:fldCharType="separate"/>
      </w:r>
      <w:r w:rsidR="00934A82" w:rsidRPr="006A0778">
        <w:rPr>
          <w:noProof/>
          <w:vertAlign w:val="superscript"/>
        </w:rPr>
        <w:t>6</w:t>
      </w:r>
      <w:r w:rsidR="005117C6">
        <w:rPr>
          <w:noProof/>
          <w:vertAlign w:val="superscript"/>
        </w:rPr>
        <w:t>6</w:t>
      </w:r>
      <w:r w:rsidR="00934A82" w:rsidRPr="006A0778">
        <w:rPr>
          <w:noProof/>
          <w:vertAlign w:val="superscript"/>
        </w:rPr>
        <w:t>,6</w:t>
      </w:r>
      <w:r w:rsidR="005117C6">
        <w:rPr>
          <w:noProof/>
          <w:vertAlign w:val="superscript"/>
        </w:rPr>
        <w:t>7</w:t>
      </w:r>
      <w:r w:rsidR="00934A82">
        <w:fldChar w:fldCharType="end"/>
      </w:r>
    </w:p>
    <w:p w:rsidR="00AD7347" w:rsidRDefault="00AD7347" w:rsidP="00AD7347">
      <w:pPr>
        <w:pStyle w:val="Heading1"/>
      </w:pPr>
      <w:bookmarkStart w:id="18" w:name="_Toc512258747"/>
      <w:r>
        <w:lastRenderedPageBreak/>
        <w:t>Personal Experience and Public Health Impact</w:t>
      </w:r>
      <w:bookmarkEnd w:id="18"/>
    </w:p>
    <w:p w:rsidR="008A71F2" w:rsidRDefault="00AD7347" w:rsidP="00E5413F">
      <w:pPr>
        <w:pStyle w:val="Noindent"/>
        <w:ind w:firstLine="720"/>
      </w:pPr>
      <w:r>
        <w:t>My experience with the pharmacogenomic consult service at the University of Pittsburgh Medical Center</w:t>
      </w:r>
      <w:r w:rsidR="0098053F">
        <w:t xml:space="preserve"> (UPMC)</w:t>
      </w:r>
      <w:r>
        <w:t xml:space="preserve"> has provided me with firsthand experience utilizing a pharmacogenomic treatment approach for patients undergoing PCI.  The clinical service is responsible for coordinating blood sample collection between the cardiac catheterization clinical unit and the laboratory that completes pharmacogenomic testing.  </w:t>
      </w:r>
      <w:r w:rsidR="008A71F2">
        <w:t>Results are then interpreted and a pharmacist note is added to the electronic medical record that is viewable in both the inpatient and outpatient medical record.  Absent clinical characteristics associated with high bleeding risk, patients with an IM/PM phenotype who are started on clopidogrel are targeted for step-up intervention.  When these patients are identified, a recommendation for an alternative agent is made directly to the supervising provider.</w:t>
      </w:r>
    </w:p>
    <w:p w:rsidR="008A71F2" w:rsidRDefault="008A71F2" w:rsidP="008A71F2">
      <w:r>
        <w:t xml:space="preserve">In addition to the clinical component of the program, I am also involved with the ongoing research efforts of the group.  The initial results of the program are being evaluated in a retrospective fashion to describe impact in terms of the proportion of patients on appropriate therapy based on their predicted phenotype and clinical outcomes of MACE </w:t>
      </w:r>
      <w:r>
        <w:lastRenderedPageBreak/>
        <w:t>and bleeding.  Data are collected retrospectively and entered into a de-identified research database.  Data collection and analysis remain ongoing.</w:t>
      </w:r>
    </w:p>
    <w:p w:rsidR="0098053F" w:rsidRDefault="008A71F2" w:rsidP="008A71F2">
      <w:r>
        <w:t>The public health impact of pharmacogenomic management strategies in PCI therapy selection are substantial.  Heart disease, particularly CAD is a leading cause of morbidity and mortality in the US.</w:t>
      </w:r>
      <w:r>
        <w:rPr>
          <w:vertAlign w:val="superscript"/>
        </w:rPr>
        <w:t>1</w:t>
      </w:r>
      <w:r>
        <w:t xml:space="preserve"> </w:t>
      </w:r>
      <w:r w:rsidR="0098053F">
        <w:t xml:space="preserve">The nature of the genetic variability that affects clopidogrel response means that specific ethnic groups, most notably Asians, have disproportionally high rates of IM/PM phenotypes.  Using a pharmacogenomic approach in this setting can help to reduce the risk of MACE in these populations.  </w:t>
      </w:r>
    </w:p>
    <w:p w:rsidR="008A71F2" w:rsidRPr="008A71F2" w:rsidRDefault="0098053F" w:rsidP="008A71F2">
      <w:r>
        <w:t xml:space="preserve">Clinical pharmacogenomics programs also necessity a multidisciplinary approach to patient care and continued research.  Expertise in interpretation of genotypic results is required in the form of trained health professionals with an understanding of both genetics and medication pharmacokinetics.  In the UPMC model, pharmacists fill this role.  The pharmacist must communicate information about the predicted phenotype to the supervising provider so that appropriate therapy can be chosen based on a combination of genetic and clinical factors specific to the individual patient.  Research efforts should involve persons trained in public health disciplines such as epidemiology, human genetics, and biostatistics to appropriately design and execute future trials in this area.  </w:t>
      </w:r>
      <w:r>
        <w:lastRenderedPageBreak/>
        <w:t xml:space="preserve">Future efforts to involve health information specialists in creating clinical decision support within electronic health records can further help with result communication as well as </w:t>
      </w:r>
      <w:r w:rsidR="00060CE5">
        <w:t>application of results to other pharmaceuticals.</w:t>
      </w:r>
      <w:r w:rsidR="008A71F2">
        <w:t xml:space="preserve"> </w:t>
      </w:r>
    </w:p>
    <w:p w:rsidR="00934A82" w:rsidRDefault="00934A82" w:rsidP="00934A82">
      <w:pPr>
        <w:pStyle w:val="Heading1"/>
      </w:pPr>
      <w:bookmarkStart w:id="19" w:name="_Toc512258748"/>
      <w:r w:rsidRPr="00D47DF4">
        <w:lastRenderedPageBreak/>
        <w:t>Conclusion</w:t>
      </w:r>
      <w:bookmarkEnd w:id="19"/>
    </w:p>
    <w:p w:rsidR="00934A82" w:rsidRPr="00D47DF4" w:rsidRDefault="00934A82" w:rsidP="00934A82">
      <w:r>
        <w:t>Pharmacogenomics offer significant promise to optimizing antiplatelet therapy in patients with CAD.   The link between CYP2C19 LOF alleles, PM/IM phenotypes and increased risk of MACE has been well established through numerous trials and meta-analyses, and management strategies for these patients through the use of alternative agents are supported by existing literature.  Clinical pharmacogenomics programs have been implemented to incorporate pharmacogenomics-based approaches to antiplatelet management.  While substantial challenges exist for the widespread implementation of these programs, advances in EHR and clinical decision support technology offer opportunities to overcome some of these obstacles.  On-going studies seek to establish pharmacogenomics programs as viable systems to improve patient outcomes and deliver care in a cost-effective manner.  The results of these studies as well as the experiences of existing programs will guide the implementation of future pharmacogenomics programs both for clopidogrel and beyond.</w:t>
      </w:r>
    </w:p>
    <w:p w:rsidR="00934A82" w:rsidRPr="00E35361" w:rsidRDefault="00934A82" w:rsidP="00E35361"/>
    <w:p w:rsidR="00DA5BA8" w:rsidRDefault="00DA5BA8" w:rsidP="00DA5BA8">
      <w:pPr>
        <w:pStyle w:val="Heading"/>
      </w:pPr>
      <w:bookmarkStart w:id="20" w:name="_Toc512258749"/>
      <w:r>
        <w:lastRenderedPageBreak/>
        <w:t>bibliography</w:t>
      </w:r>
      <w:bookmarkEnd w:id="20"/>
    </w:p>
    <w:p w:rsidR="005117C6" w:rsidRPr="00E5413F" w:rsidRDefault="00CD1BF2" w:rsidP="00AD7347">
      <w:pPr>
        <w:widowControl w:val="0"/>
        <w:autoSpaceDE w:val="0"/>
        <w:autoSpaceDN w:val="0"/>
        <w:adjustRightInd w:val="0"/>
        <w:spacing w:line="240" w:lineRule="auto"/>
        <w:ind w:left="640" w:hanging="640"/>
        <w:jc w:val="left"/>
        <w:rPr>
          <w:noProof/>
        </w:rPr>
      </w:pPr>
      <w:r w:rsidRPr="00E5413F">
        <w:fldChar w:fldCharType="begin" w:fldLock="1"/>
      </w:r>
      <w:r w:rsidRPr="00E5413F">
        <w:instrText xml:space="preserve">ADDIN Mendeley Bibliography CSL_BIBLIOGRAPHY </w:instrText>
      </w:r>
      <w:r w:rsidRPr="00E5413F">
        <w:fldChar w:fldCharType="separate"/>
      </w:r>
      <w:r w:rsidR="005117C6" w:rsidRPr="00E5413F">
        <w:rPr>
          <w:noProof/>
        </w:rPr>
        <w:t xml:space="preserve">1. </w:t>
      </w:r>
      <w:r w:rsidR="005117C6" w:rsidRPr="00E5413F">
        <w:rPr>
          <w:noProof/>
        </w:rPr>
        <w:tab/>
        <w:t xml:space="preserve">Benjamin EJ, Blaha MJ, Chiuve SE, et al. Heart Disease and Stroke Statistics-2017 Update: A Report From the American Heart Association. </w:t>
      </w:r>
      <w:r w:rsidR="005117C6" w:rsidRPr="00E5413F">
        <w:rPr>
          <w:i/>
          <w:iCs/>
          <w:noProof/>
        </w:rPr>
        <w:t>Circulation</w:t>
      </w:r>
      <w:r w:rsidR="005117C6" w:rsidRPr="00E5413F">
        <w:rPr>
          <w:noProof/>
        </w:rPr>
        <w:t xml:space="preserve"> [Internet] 2017 [cited 2018 Mar 24];135:e146–603. Available from: http://www.ncbi.nlm.nih.gov/pubmed/28122885</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2. </w:t>
      </w:r>
      <w:r w:rsidRPr="00E5413F">
        <w:rPr>
          <w:noProof/>
        </w:rPr>
        <w:tab/>
        <w:t xml:space="preserve">Jneid H, Anderson JL, Wright RS, et al. 2012 ACCF / AHA Focused Update of the Guideline for the Management of Patients With Unstable Angina / Non – ST-Elevation Myocardial Infarction ( Updating the 2007 Guideline and Replacing the 2011 Focused Update ). </w:t>
      </w:r>
      <w:r w:rsidRPr="00E5413F">
        <w:rPr>
          <w:i/>
          <w:iCs/>
          <w:noProof/>
        </w:rPr>
        <w:t>JAC</w:t>
      </w:r>
      <w:r w:rsidRPr="00E5413F">
        <w:rPr>
          <w:noProof/>
        </w:rPr>
        <w:t xml:space="preserve"> [Internet] 2012 [cited 2017 Aug 9];60:645–81. Available from: http://www.ncbi.nlm.nih.gov/pubmed/22809746</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3. </w:t>
      </w:r>
      <w:r w:rsidRPr="00E5413F">
        <w:rPr>
          <w:noProof/>
        </w:rPr>
        <w:tab/>
        <w:t xml:space="preserve">Plavix (clopidogrel) [package insert]. </w:t>
      </w:r>
      <w:r w:rsidRPr="00E5413F">
        <w:rPr>
          <w:i/>
          <w:iCs/>
          <w:noProof/>
        </w:rPr>
        <w:t>Bristol-Meyers Squibb</w:t>
      </w:r>
      <w:r w:rsidRPr="00E5413F">
        <w:rPr>
          <w:noProof/>
        </w:rPr>
        <w:t xml:space="preserve"> [Internet] 2016 [cited 2018 Mar 8];Available from: https://packageinserts.bms.com/pi/pi_plavix.pdf</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4. </w:t>
      </w:r>
      <w:r w:rsidRPr="00E5413F">
        <w:rPr>
          <w:noProof/>
        </w:rPr>
        <w:tab/>
        <w:t xml:space="preserve">Effient (prasugrel) tablets [Package Insert]. </w:t>
      </w:r>
      <w:r w:rsidRPr="00E5413F">
        <w:rPr>
          <w:i/>
          <w:iCs/>
          <w:noProof/>
        </w:rPr>
        <w:t>Eli Lilly</w:t>
      </w:r>
      <w:r w:rsidRPr="00E5413F">
        <w:rPr>
          <w:noProof/>
        </w:rPr>
        <w:t xml:space="preserve"> [Internet] 2016 [cited 2018 Mar 18];Available from: https://pi.lilly.com/us/effient.pdf</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5. </w:t>
      </w:r>
      <w:r w:rsidRPr="00E5413F">
        <w:rPr>
          <w:noProof/>
        </w:rPr>
        <w:tab/>
        <w:t xml:space="preserve">BRILINTA® (ticagrelor) [package insert]. </w:t>
      </w:r>
      <w:r w:rsidRPr="00E5413F">
        <w:rPr>
          <w:i/>
          <w:iCs/>
          <w:noProof/>
        </w:rPr>
        <w:t>AstraZenica</w:t>
      </w:r>
      <w:r w:rsidRPr="00E5413F">
        <w:rPr>
          <w:noProof/>
        </w:rPr>
        <w:t xml:space="preserve"> [Internet] 2016 [cited 2018 Mar 22];Available from: https://www.accessdata.fda.gov/drugsatfda_docs/label/2016/022433s020lbl.pdf</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6. </w:t>
      </w:r>
      <w:r w:rsidRPr="00E5413F">
        <w:rPr>
          <w:noProof/>
        </w:rPr>
        <w:tab/>
        <w:t xml:space="preserve">Scott SA, Sangkuhl K, Shuldiner AR, et al. PharmGKB summary: very important pharmacogene information for cytochrome P450, family 2, subfamily C, polypeptide 19. </w:t>
      </w:r>
      <w:r w:rsidRPr="00E5413F">
        <w:rPr>
          <w:i/>
          <w:iCs/>
          <w:noProof/>
        </w:rPr>
        <w:t>Pharmacogentet Genomics</w:t>
      </w:r>
      <w:r w:rsidRPr="00E5413F">
        <w:rPr>
          <w:noProof/>
        </w:rPr>
        <w:t xml:space="preserve"> [Internet] 2012 [cited 2018 Mar 8];22:159–65. Available from: https://www-ncbi-nlm-nih-gov.pitt.idm.oclc.org/pmc/articles/PMC3349992/pdf/nihms-373480.pdf</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7. </w:t>
      </w:r>
      <w:r w:rsidRPr="00E5413F">
        <w:rPr>
          <w:noProof/>
        </w:rPr>
        <w:tab/>
        <w:t xml:space="preserve">Scott SA, Sangkuhl K, Stein CM, et al. Clinical Pharmacogenetics Implementation Consortium Guidelines for CYP2C19 Genotype and Clopidogrel Therapy: 2013 Update. </w:t>
      </w:r>
      <w:r w:rsidRPr="00E5413F">
        <w:rPr>
          <w:i/>
          <w:iCs/>
          <w:noProof/>
        </w:rPr>
        <w:t>Clin Pharmacol Ther</w:t>
      </w:r>
      <w:r w:rsidRPr="00E5413F">
        <w:rPr>
          <w:noProof/>
        </w:rPr>
        <w:t xml:space="preserve"> [Internet] 2013 [cited 2017 Aug 9];94:317–23. Available from: http://www.ncbi.nlm.nih.gov/pubmed/23698643</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8. </w:t>
      </w:r>
      <w:r w:rsidRPr="00E5413F">
        <w:rPr>
          <w:noProof/>
        </w:rPr>
        <w:tab/>
        <w:t xml:space="preserve">Hicks KA, Mahaffey KW, Mehran R, Nissen SE. 2017 Cardiovascular and Stroke Endpoint Definitions for Clinical Trials. </w:t>
      </w:r>
      <w:r w:rsidRPr="00E5413F">
        <w:rPr>
          <w:i/>
          <w:iCs/>
          <w:noProof/>
        </w:rPr>
        <w:t>Circulation</w:t>
      </w:r>
      <w:r w:rsidRPr="00E5413F">
        <w:rPr>
          <w:noProof/>
        </w:rPr>
        <w:t xml:space="preserve"> [Internet] 2018 [cited 2018 Mar 21];137:961–</w:t>
      </w:r>
      <w:r w:rsidRPr="00E5413F">
        <w:rPr>
          <w:noProof/>
        </w:rPr>
        <w:lastRenderedPageBreak/>
        <w:t>72. Available from: http://circ.ahajournals.org</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9. </w:t>
      </w:r>
      <w:r w:rsidRPr="00E5413F">
        <w:rPr>
          <w:noProof/>
        </w:rPr>
        <w:tab/>
        <w:t xml:space="preserve">Yusuf S, Zhao F, Mehta SR, Chrolavicius S, Tognoni G, Fox KK. Effects of Clopidogrel in Addition to Aspirin in Patients with Acute Coronary Syndromes without ST-Segment Elevation. </w:t>
      </w:r>
      <w:r w:rsidRPr="00E5413F">
        <w:rPr>
          <w:i/>
          <w:iCs/>
          <w:noProof/>
        </w:rPr>
        <w:t>N Engl J Med</w:t>
      </w:r>
      <w:r w:rsidRPr="00E5413F">
        <w:rPr>
          <w:noProof/>
        </w:rPr>
        <w:t xml:space="preserve"> [Internet] 2001 [cited 2018 Mar 22];345:494–502. Available from: http://www.nejm.org/doi/pdf/10.1056/NEJMoa010746</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10. </w:t>
      </w:r>
      <w:r w:rsidRPr="00E5413F">
        <w:rPr>
          <w:noProof/>
        </w:rPr>
        <w:tab/>
        <w:t xml:space="preserve">Wiviott SD, Braunwald E, McCabe CH, et al. Prasugrel versus Clopidogrel in Patients with Acute Coronary Syndromes. </w:t>
      </w:r>
      <w:r w:rsidRPr="00E5413F">
        <w:rPr>
          <w:i/>
          <w:iCs/>
          <w:noProof/>
        </w:rPr>
        <w:t>N Engl J Med</w:t>
      </w:r>
      <w:r w:rsidRPr="00E5413F">
        <w:rPr>
          <w:noProof/>
        </w:rPr>
        <w:t xml:space="preserve"> [Internet] 2007 [cited 2018 Mar 22];357:2001–15. Available from: http://www.nejm.org/doi/abs/10.1056/NEJMoa0706482</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11. </w:t>
      </w:r>
      <w:r w:rsidRPr="00E5413F">
        <w:rPr>
          <w:noProof/>
        </w:rPr>
        <w:tab/>
        <w:t xml:space="preserve">Wallentin L, Becker RC, Budaj A, et al. Ticagrelor versus Clopidogrel in Patients with Acute Coronary Syndromes. </w:t>
      </w:r>
      <w:r w:rsidRPr="00E5413F">
        <w:rPr>
          <w:i/>
          <w:iCs/>
          <w:noProof/>
        </w:rPr>
        <w:t>N Engl J Med</w:t>
      </w:r>
      <w:r w:rsidRPr="00E5413F">
        <w:rPr>
          <w:noProof/>
        </w:rPr>
        <w:t xml:space="preserve"> [Internet] 2009 [cited 2018 Mar 22];361:1045–57. Available from: http://www.nejm.org/doi/pdf/10.1056/NEJMoa0904327</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12. </w:t>
      </w:r>
      <w:r w:rsidRPr="00E5413F">
        <w:rPr>
          <w:noProof/>
        </w:rPr>
        <w:tab/>
        <w:t xml:space="preserve">Tantry US, Bonello L, Aradi D, et al. Consensus and Update on the Definition of On-Treatment Platelet Reactivity to Adenosine Diphosphate Associated With Ischemia and Bleeding for the Working Group on On-Treatment Platelet Reactivity. </w:t>
      </w:r>
      <w:r w:rsidRPr="00E5413F">
        <w:rPr>
          <w:i/>
          <w:iCs/>
          <w:noProof/>
        </w:rPr>
        <w:t>J Am Coll Cardiol</w:t>
      </w:r>
      <w:r w:rsidRPr="00E5413F">
        <w:rPr>
          <w:noProof/>
        </w:rPr>
        <w:t xml:space="preserve"> [Internet] 2013 [cited 2018 Mar 22];62:2261–73. Available from: https://ac.els-cdn.com/S0735109713053801/1-s2.0-S0735109713053801-main.pdf?_tid=718421ac-8d4e-40d4-9534-db920ff92e36&amp;acdnat=1521751384_28fb59eec3c124e124b0a9241d927a80</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13. </w:t>
      </w:r>
      <w:r w:rsidRPr="00E5413F">
        <w:rPr>
          <w:noProof/>
        </w:rPr>
        <w:tab/>
        <w:t xml:space="preserve">Collet J-P, Hulot J-S, Cuisset T, et al. Genetic and platelet function testing of antiplatelet therapy for percutaneous coronary intervention: the ARCTIC-GENE study. </w:t>
      </w:r>
      <w:r w:rsidRPr="00E5413F">
        <w:rPr>
          <w:i/>
          <w:iCs/>
          <w:noProof/>
        </w:rPr>
        <w:t>Eur J Clin Pharmacol</w:t>
      </w:r>
      <w:r w:rsidRPr="00E5413F">
        <w:rPr>
          <w:noProof/>
        </w:rPr>
        <w:t xml:space="preserve"> [Internet] 2015 [cited 2018 Mar 6];71:1315–24. Available from: http://link.springer.com/10.1007/s00228-015-1917-9</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14. </w:t>
      </w:r>
      <w:r w:rsidRPr="00E5413F">
        <w:rPr>
          <w:noProof/>
        </w:rPr>
        <w:tab/>
        <w:t xml:space="preserve">Collet J-P, Hulot J-S, Pena A, et al. Cytochrome P450 2C19 polymorphism in young patients treated with clopidogrel after myocardial infarction: a cohort study. </w:t>
      </w:r>
      <w:r w:rsidRPr="00E5413F">
        <w:rPr>
          <w:i/>
          <w:iCs/>
          <w:noProof/>
        </w:rPr>
        <w:t>Lancet</w:t>
      </w:r>
      <w:r w:rsidRPr="00E5413F">
        <w:rPr>
          <w:noProof/>
        </w:rPr>
        <w:t xml:space="preserve"> [Internet] 2009 [cited 2018 Mar 6];373:309–17. Available from: https://www.sciencedirect.com/science/article/pii/S0140673608618450?via%3Dihub</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15. </w:t>
      </w:r>
      <w:r w:rsidRPr="00E5413F">
        <w:rPr>
          <w:noProof/>
        </w:rPr>
        <w:tab/>
        <w:t xml:space="preserve">Geisler T, Schaeffeler E, Dippon J, et al. CYP2C19 and nongenetic factors predict poor responsiveness to clopidogrel loading dose after coronary stent implantation. </w:t>
      </w:r>
      <w:r w:rsidRPr="00E5413F">
        <w:rPr>
          <w:i/>
          <w:iCs/>
          <w:noProof/>
        </w:rPr>
        <w:t>Pharmacogenomics</w:t>
      </w:r>
      <w:r w:rsidRPr="00E5413F">
        <w:rPr>
          <w:noProof/>
        </w:rPr>
        <w:t xml:space="preserve"> </w:t>
      </w:r>
      <w:r w:rsidRPr="00E5413F">
        <w:rPr>
          <w:noProof/>
        </w:rPr>
        <w:lastRenderedPageBreak/>
        <w:t>[Internet] 2008 [cited 2018 Mar 6];9:1251–9. Available from: http://www.futuremedicine.com/doi/10.2217/14622416.9.9.1251</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16. </w:t>
      </w:r>
      <w:r w:rsidRPr="00E5413F">
        <w:rPr>
          <w:noProof/>
        </w:rPr>
        <w:tab/>
        <w:t xml:space="preserve">Hochholzer W, Trenk D, Fromm MF, et al. Impact of Cytochrome P450 2C19 Loss-of-Function Polymorphism and of Major Demographic Characteristics on Residual Platelet Function After Loading and Maintenance Treatment With Clopidogrel in Patients Undergoing Elective Coronary Stent Placement. </w:t>
      </w:r>
      <w:r w:rsidRPr="00E5413F">
        <w:rPr>
          <w:i/>
          <w:iCs/>
          <w:noProof/>
        </w:rPr>
        <w:t>J Am Coll Cardiol</w:t>
      </w:r>
      <w:r w:rsidRPr="00E5413F">
        <w:rPr>
          <w:noProof/>
        </w:rPr>
        <w:t xml:space="preserve"> [Internet] 2010 [cited 2018 Mar 6];55:2427–34. Available from: https://www.sciencedirect.com/science/article/pii/S0735109710011514?via%3Dihub</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17. </w:t>
      </w:r>
      <w:r w:rsidRPr="00E5413F">
        <w:rPr>
          <w:noProof/>
        </w:rPr>
        <w:tab/>
        <w:t>Jeong YH, Abadilla KA, Tantry US, et al. Influence of CYP2C19*2 and *3 loss-of-function alleles on the pharmacodynamic effects of standard- and high-dose clopidogrel in East Asians undergoing percutaneous coronary intervention: The results of the ACCEL-DOUBLE-2N3 study [Internet]. J. Thromb. Haemost. 2013 [cited 2018 Feb 27];11:1194–7. Available from: http://doi.wiley.com/10.1111/jth.12200</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18. </w:t>
      </w:r>
      <w:r w:rsidRPr="00E5413F">
        <w:rPr>
          <w:noProof/>
        </w:rPr>
        <w:tab/>
        <w:t xml:space="preserve">Karaźniewicz-Łada M, Danielak D, Rubiś B, Burchardt P, Oszkinis G, Główka F. The influence of genetic polymorphism of Cyp2c19 isoenzyme on the pharmacokinetics of clopidogrel and its metabolites in patients with cardiovascular diseases. </w:t>
      </w:r>
      <w:r w:rsidRPr="00E5413F">
        <w:rPr>
          <w:i/>
          <w:iCs/>
          <w:noProof/>
        </w:rPr>
        <w:t>J Clin Pharmacol</w:t>
      </w:r>
      <w:r w:rsidRPr="00E5413F">
        <w:rPr>
          <w:noProof/>
        </w:rPr>
        <w:t xml:space="preserve"> [Internet] 2014 [cited 2018 Mar 5];54:874–80. Available from: http://doi.wiley.com/10.1002/jcph.323</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19. </w:t>
      </w:r>
      <w:r w:rsidRPr="00E5413F">
        <w:rPr>
          <w:noProof/>
        </w:rPr>
        <w:tab/>
        <w:t xml:space="preserve">Kim H-S, Cho D-Y, Park B-M, et al. The effect of CYP2C19 genotype on the time course of platelet aggregation inhibition after clopidogrel administration. </w:t>
      </w:r>
      <w:r w:rsidRPr="00E5413F">
        <w:rPr>
          <w:i/>
          <w:iCs/>
          <w:noProof/>
        </w:rPr>
        <w:t>J Clin Pharmacol</w:t>
      </w:r>
      <w:r w:rsidRPr="00E5413F">
        <w:rPr>
          <w:noProof/>
        </w:rPr>
        <w:t xml:space="preserve"> [Internet] 2014 [cited 2018 Mar 5];54:850–7. Available from: http://doi.wiley.com/10.1002/jcph.225</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20. </w:t>
      </w:r>
      <w:r w:rsidRPr="00E5413F">
        <w:rPr>
          <w:noProof/>
        </w:rPr>
        <w:tab/>
        <w:t xml:space="preserve">Doll JA, Neely ML, Roe MT, et al. Impact of CYP2C19 Metabolizer Status on Patients With ACS Treated With Prasugrel Versus Clopidogrel. </w:t>
      </w:r>
      <w:r w:rsidRPr="00E5413F">
        <w:rPr>
          <w:i/>
          <w:iCs/>
          <w:noProof/>
        </w:rPr>
        <w:t>J Am Coll Cardiol</w:t>
      </w:r>
      <w:r w:rsidRPr="00E5413F">
        <w:rPr>
          <w:noProof/>
        </w:rPr>
        <w:t xml:space="preserve"> [Internet] 2016 [cited 2018 Mar 6];67:936–47. Available from: https://www.sciencedirect.com/science/article/pii/S0735109716000541?via%253Dihub</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21. </w:t>
      </w:r>
      <w:r w:rsidRPr="00E5413F">
        <w:rPr>
          <w:noProof/>
        </w:rPr>
        <w:tab/>
        <w:t xml:space="preserve">Lee JM, Park S, Shin D-J, et al. Relation of Genetic Polymorphisms in the Cytochrome P450 Gene With Clopidogrel Resistance After Drug-Eluting Stent Implantation in Koreans. </w:t>
      </w:r>
      <w:r w:rsidRPr="00E5413F">
        <w:rPr>
          <w:i/>
          <w:iCs/>
          <w:noProof/>
        </w:rPr>
        <w:t>Am J Cardiol</w:t>
      </w:r>
      <w:r w:rsidRPr="00E5413F">
        <w:rPr>
          <w:noProof/>
        </w:rPr>
        <w:t xml:space="preserve"> [Internet] 2009 [cited 2018 Mar 6];104:46–51. Available from: https://www.sciencedirect.com/science/article/pii/S000291490</w:t>
      </w:r>
      <w:r w:rsidRPr="00E5413F">
        <w:rPr>
          <w:noProof/>
        </w:rPr>
        <w:lastRenderedPageBreak/>
        <w:t>9006663?via%3Dihub</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22. </w:t>
      </w:r>
      <w:r w:rsidRPr="00E5413F">
        <w:rPr>
          <w:noProof/>
        </w:rPr>
        <w:tab/>
        <w:t xml:space="preserve">Liu Y, Liu N, Li W, Shao H, Zhi H, Li J. Relationship of CYP2C19*2 and CYP2C19*3 gene polymorphism with clopidogrel response variability and recurrent cardiovascular events in Chinese patients undergoing percutaneous coronary intervention. </w:t>
      </w:r>
      <w:r w:rsidRPr="00E5413F">
        <w:rPr>
          <w:i/>
          <w:iCs/>
          <w:noProof/>
        </w:rPr>
        <w:t>Pharmacology</w:t>
      </w:r>
      <w:r w:rsidRPr="00E5413F">
        <w:rPr>
          <w:noProof/>
        </w:rPr>
        <w:t xml:space="preserve"> [Internet] 2013 [cited 2018 Mar 5];91:165–72. Available from: http://www.ncbi.nlm.nih.gov/pubmed/23429358</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23. </w:t>
      </w:r>
      <w:r w:rsidRPr="00E5413F">
        <w:rPr>
          <w:noProof/>
        </w:rPr>
        <w:tab/>
        <w:t xml:space="preserve">McDonough CW, McClure LA, Mitchell BD, et al. CYP2C19 metabolizer status and clopidogrel efficacy in the Secondary Prevention of Small Subcortical Strokes (SPS3) study. </w:t>
      </w:r>
      <w:r w:rsidRPr="00E5413F">
        <w:rPr>
          <w:i/>
          <w:iCs/>
          <w:noProof/>
        </w:rPr>
        <w:t>J Am Heart Assoc</w:t>
      </w:r>
      <w:r w:rsidRPr="00E5413F">
        <w:rPr>
          <w:noProof/>
        </w:rPr>
        <w:t xml:space="preserve"> [Internet] 2015 [cited 2018 Mar 6];4:e001652. Available from: http://www.ncbi.nlm.nih.gov/pubmed/26019129</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24. </w:t>
      </w:r>
      <w:r w:rsidRPr="00E5413F">
        <w:rPr>
          <w:noProof/>
        </w:rPr>
        <w:tab/>
        <w:t xml:space="preserve">Nakata T, Miyahara M, Nakatani K, et al. Relationship Between CYP2C19 Loss-of-Function Polymorphism and Platelet Reactivities With Clopidogrel Treatment in Japanese Patients Undergoing Coronary Stent Implantation. </w:t>
      </w:r>
      <w:r w:rsidRPr="00E5413F">
        <w:rPr>
          <w:i/>
          <w:iCs/>
          <w:noProof/>
        </w:rPr>
        <w:t>Circ J</w:t>
      </w:r>
      <w:r w:rsidRPr="00E5413F">
        <w:rPr>
          <w:noProof/>
        </w:rPr>
        <w:t xml:space="preserve"> [Internet] 2013 [cited 2018 Mar 6];77:1436–44. Available from: http://jlc.jst.go.jp/DN/JST.JSTAGE/circj/CJ-12-1095?lang=en&amp;from=CrossRef&amp;type=abstract</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25. </w:t>
      </w:r>
      <w:r w:rsidRPr="00E5413F">
        <w:rPr>
          <w:noProof/>
        </w:rPr>
        <w:tab/>
        <w:t xml:space="preserve">Namazi S, Kojuri J, Khalili A, Azarpira N. The impact of genetic polymorphisms of P2Y12, CYP3A5 and CYP2C19 on clopidogrel response variability in Iranian patients. </w:t>
      </w:r>
      <w:r w:rsidRPr="00E5413F">
        <w:rPr>
          <w:i/>
          <w:iCs/>
          <w:noProof/>
        </w:rPr>
        <w:t>Biochem Pharmacol</w:t>
      </w:r>
      <w:r w:rsidRPr="00E5413F">
        <w:rPr>
          <w:noProof/>
        </w:rPr>
        <w:t xml:space="preserve"> [Internet] 2012 [cited 2018 Mar 6];83:903–8. Available from: https://www.sciencedirect.com/science/article/pii/S0006295212000287?via%3Dihub</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26. </w:t>
      </w:r>
      <w:r w:rsidRPr="00E5413F">
        <w:rPr>
          <w:noProof/>
        </w:rPr>
        <w:tab/>
        <w:t xml:space="preserve">Nishio R, Shinke T, Otake H, et al. Effect of Cytochrome P450 2C19 Polymorphism on Target Lesion Outcome After Drug-Eluting Stent Implantation in Japanese Patients Receiving Clopidogrel. </w:t>
      </w:r>
      <w:r w:rsidRPr="00E5413F">
        <w:rPr>
          <w:i/>
          <w:iCs/>
          <w:noProof/>
        </w:rPr>
        <w:t>Circ J</w:t>
      </w:r>
      <w:r w:rsidRPr="00E5413F">
        <w:rPr>
          <w:noProof/>
        </w:rPr>
        <w:t xml:space="preserve"> [Internet] 2012 [cited 2018 Mar 6];76:2348–55. Available from: http://japanlinkcenter.org/DN/JST.JSTAGE/circj/CJ-12-0476?lang=en&amp;from=CrossRef&amp;type=abstract</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27. </w:t>
      </w:r>
      <w:r w:rsidRPr="00E5413F">
        <w:rPr>
          <w:noProof/>
        </w:rPr>
        <w:tab/>
        <w:t xml:space="preserve">Oh I-Y, Park KW, Kang S-H, et al. Association of cytochrome P450 2C19*2 polymorphism with clopidogrel response variability and cardiovascular events in Koreans treated with drug-eluting stents. </w:t>
      </w:r>
      <w:r w:rsidRPr="00E5413F">
        <w:rPr>
          <w:i/>
          <w:iCs/>
          <w:noProof/>
        </w:rPr>
        <w:t>Heart</w:t>
      </w:r>
      <w:r w:rsidRPr="00E5413F">
        <w:rPr>
          <w:noProof/>
        </w:rPr>
        <w:t xml:space="preserve"> [Internet] 2012 [cited 2018 Mar 6];98:139–44. Available from: http://www.ncbi.nlm.nih.gov/pubmed/21700758</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28. </w:t>
      </w:r>
      <w:r w:rsidRPr="00E5413F">
        <w:rPr>
          <w:noProof/>
        </w:rPr>
        <w:tab/>
        <w:t xml:space="preserve">Bhatt DL, Paré G, Eikelboom JW, et al. The relationship between CYP2C19 polymorphisms and ischaemic and bleeding outcomes in stable outpatients: the CHARISMA genetics study. </w:t>
      </w:r>
      <w:r w:rsidRPr="00E5413F">
        <w:rPr>
          <w:i/>
          <w:iCs/>
          <w:noProof/>
        </w:rPr>
        <w:t>Eur Heart J</w:t>
      </w:r>
      <w:r w:rsidRPr="00E5413F">
        <w:rPr>
          <w:noProof/>
        </w:rPr>
        <w:t xml:space="preserve"> </w:t>
      </w:r>
      <w:r w:rsidRPr="00E5413F">
        <w:rPr>
          <w:noProof/>
        </w:rPr>
        <w:lastRenderedPageBreak/>
        <w:t>[Internet] 2012 [cited 2018 Mar 5];33:2143–50. Available from: https://academic.oup.com/eurheartj/article-lookup/doi/10.1093/eurheartj/ehs059</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29. </w:t>
      </w:r>
      <w:r w:rsidRPr="00E5413F">
        <w:rPr>
          <w:noProof/>
        </w:rPr>
        <w:tab/>
        <w:t xml:space="preserve">Paré G, Mehta SR, Yusuf S, et al. Effects of CYP2C19 Genotype on Outcomes of Clopidogrel Treatment. </w:t>
      </w:r>
      <w:r w:rsidRPr="00E5413F">
        <w:rPr>
          <w:i/>
          <w:iCs/>
          <w:noProof/>
        </w:rPr>
        <w:t>N Engl J Med</w:t>
      </w:r>
      <w:r w:rsidRPr="00E5413F">
        <w:rPr>
          <w:noProof/>
        </w:rPr>
        <w:t xml:space="preserve"> [Internet] 2010 [cited 2018 Mar 6];363:1704–14. Available from: http://www.nejm.org/doi/abs/10.1056/NEJMoa1008410</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30. </w:t>
      </w:r>
      <w:r w:rsidRPr="00E5413F">
        <w:rPr>
          <w:noProof/>
        </w:rPr>
        <w:tab/>
        <w:t xml:space="preserve">Rideg O, Komócsi A, Magyarlaki T, et al. Impact of genetic variants on post-clopidogrel platelet reactivity in patients after elective percutaneous coronary intervention. </w:t>
      </w:r>
      <w:r w:rsidRPr="00E5413F">
        <w:rPr>
          <w:i/>
          <w:iCs/>
          <w:noProof/>
        </w:rPr>
        <w:t>Pharmacogenomics</w:t>
      </w:r>
      <w:r w:rsidRPr="00E5413F">
        <w:rPr>
          <w:noProof/>
        </w:rPr>
        <w:t xml:space="preserve"> [Internet] 2011 [cited 2018 Mar 5];12:1269–80. Available from: http://www.futuremedicine.com/doi/10.2217/pgs.11.73</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31. </w:t>
      </w:r>
      <w:r w:rsidRPr="00E5413F">
        <w:rPr>
          <w:noProof/>
        </w:rPr>
        <w:tab/>
        <w:t xml:space="preserve">Tang X-F, Wang J, Zhang J-H, et al. Effect of the CYP2C19*2 and *3 genotypes, ABCB1 C3435T and PON1 Q192R alleles on the pharmacodynamics and adverse clinical events of clopidogrel in Chinese people after percutaneous coronary intervention. </w:t>
      </w:r>
      <w:r w:rsidRPr="00E5413F">
        <w:rPr>
          <w:i/>
          <w:iCs/>
          <w:noProof/>
        </w:rPr>
        <w:t>Eur J Clin Pharmacol</w:t>
      </w:r>
      <w:r w:rsidRPr="00E5413F">
        <w:rPr>
          <w:noProof/>
        </w:rPr>
        <w:t xml:space="preserve"> [Internet] 2013 [cited 2018 Mar 6];69:1103–12. Available from: http://link.springer.com/10.1007/s00228-012-1446-8</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32. </w:t>
      </w:r>
      <w:r w:rsidRPr="00E5413F">
        <w:rPr>
          <w:noProof/>
        </w:rPr>
        <w:tab/>
        <w:t xml:space="preserve">Wang Y, Zhao X, Lin J, et al. Association Between CYP2C19 Loss-of-Function Allele Status and Efficacy of Clopidogrel for Risk Reduction Among Patients With Minor Stroke or Transient Ischemic Attack. </w:t>
      </w:r>
      <w:r w:rsidRPr="00E5413F">
        <w:rPr>
          <w:i/>
          <w:iCs/>
          <w:noProof/>
        </w:rPr>
        <w:t>JAMA</w:t>
      </w:r>
      <w:r w:rsidRPr="00E5413F">
        <w:rPr>
          <w:noProof/>
        </w:rPr>
        <w:t xml:space="preserve"> [Internet] 2016 [cited 2018 Mar 6];316:70. Available from: http://jama.jamanetwork.com/article.aspx?doi=10.1001/jama.2016.8662</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33. </w:t>
      </w:r>
      <w:r w:rsidRPr="00E5413F">
        <w:rPr>
          <w:noProof/>
        </w:rPr>
        <w:tab/>
        <w:t xml:space="preserve">Zou J-J, Xie H-G, Chen S-L, et al. Influence of CYP2C19 loss-of-function variants on the antiplatelet effects and cardiovascular events in clopidogrel-treated Chinese patients undergoing percutaneous coronary intervention. </w:t>
      </w:r>
      <w:r w:rsidRPr="00E5413F">
        <w:rPr>
          <w:i/>
          <w:iCs/>
          <w:noProof/>
        </w:rPr>
        <w:t>Eur J Clin Pharmacol</w:t>
      </w:r>
      <w:r w:rsidRPr="00E5413F">
        <w:rPr>
          <w:noProof/>
        </w:rPr>
        <w:t xml:space="preserve"> [Internet] 2013 [cited 2018 Mar 5];69:771–7. Available from: http://link.springer.com/10.1007/s00228-012-1392-5</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34. </w:t>
      </w:r>
      <w:r w:rsidRPr="00E5413F">
        <w:rPr>
          <w:noProof/>
        </w:rPr>
        <w:tab/>
        <w:t xml:space="preserve">Kim H-S, Chang K, Koh Y-S, et al. CYP2C19 poor metabolizer is associated with clinical outcome of clopidogrel therapy in acute myocardial infarction but not stable angina. </w:t>
      </w:r>
      <w:r w:rsidRPr="00E5413F">
        <w:rPr>
          <w:i/>
          <w:iCs/>
          <w:noProof/>
        </w:rPr>
        <w:t>Circ Cardiovasc Genet</w:t>
      </w:r>
      <w:r w:rsidRPr="00E5413F">
        <w:rPr>
          <w:noProof/>
        </w:rPr>
        <w:t xml:space="preserve"> [Internet] 2013 [cited 2018 Mar 6];6:514–21. Available from: http://www.ncbi.nlm.nih.gov/pubmed/24019397</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35. </w:t>
      </w:r>
      <w:r w:rsidRPr="00E5413F">
        <w:rPr>
          <w:noProof/>
        </w:rPr>
        <w:tab/>
        <w:t xml:space="preserve">Pedersen RS, Nielsen F, Stage TB, et al. CYP2C19*17 increases clopidogrel-mediated platelet inhibition but does not alter the pharmacokinetics of the active metabolite of clopidogrel. </w:t>
      </w:r>
      <w:r w:rsidRPr="00E5413F">
        <w:rPr>
          <w:i/>
          <w:iCs/>
          <w:noProof/>
        </w:rPr>
        <w:t>Clin Exp Pharmacol Physiol</w:t>
      </w:r>
      <w:r w:rsidRPr="00E5413F">
        <w:rPr>
          <w:noProof/>
        </w:rPr>
        <w:t xml:space="preserve"> [Internet] 2014 [cited 2018 Mar </w:t>
      </w:r>
      <w:r w:rsidRPr="00E5413F">
        <w:rPr>
          <w:noProof/>
        </w:rPr>
        <w:lastRenderedPageBreak/>
        <w:t>5];41:870–8. Available from: http://doi.wiley.com/10.1111/1440-1681.12297</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36. </w:t>
      </w:r>
      <w:r w:rsidRPr="00E5413F">
        <w:rPr>
          <w:noProof/>
        </w:rPr>
        <w:tab/>
        <w:t xml:space="preserve">Jin B, Ni H-C, Shen W, Li J, Shi H-M, Li Y. Cytochrome P450 2C19 polymorphism is associated with poor clinical outcomes in coronary artery disease patients treated with clopidogrel. </w:t>
      </w:r>
      <w:r w:rsidRPr="00E5413F">
        <w:rPr>
          <w:i/>
          <w:iCs/>
          <w:noProof/>
        </w:rPr>
        <w:t>Mol Biol Rep</w:t>
      </w:r>
      <w:r w:rsidRPr="00E5413F">
        <w:rPr>
          <w:noProof/>
        </w:rPr>
        <w:t xml:space="preserve"> [Internet] 2011 [cited 2018 Mar 24];38:1697–702. Available from: http://link.springer.com/10.1007/s11033-010-0282-0</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37. </w:t>
      </w:r>
      <w:r w:rsidRPr="00E5413F">
        <w:rPr>
          <w:noProof/>
        </w:rPr>
        <w:tab/>
        <w:t xml:space="preserve">Sofi F, Giusti B, Marcucci R, Gori AM, Abbate R, Gensini GF. Cytochrome P450 2C19*2 polymorphism and cardiovascular recurrences in patients taking clopidogrel: a meta-analysis. </w:t>
      </w:r>
      <w:r w:rsidRPr="00E5413F">
        <w:rPr>
          <w:i/>
          <w:iCs/>
          <w:noProof/>
        </w:rPr>
        <w:t>Pharmacogenomics J</w:t>
      </w:r>
      <w:r w:rsidRPr="00E5413F">
        <w:rPr>
          <w:noProof/>
        </w:rPr>
        <w:t xml:space="preserve"> [Internet] 2011 [cited 2018 Mar 24];11:199–206. Available from: http://www.nature.com/articles/tpj201021</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38. </w:t>
      </w:r>
      <w:r w:rsidRPr="00E5413F">
        <w:rPr>
          <w:noProof/>
        </w:rPr>
        <w:tab/>
        <w:t xml:space="preserve">Mega JL, Simon T, Collet J-P, et al. Reduced-function CYP2C19 genotype and risk of adverse clinical outcomes among patients treated with clopidogrel predominantly for PCI: a meta-analysis. </w:t>
      </w:r>
      <w:r w:rsidRPr="00E5413F">
        <w:rPr>
          <w:i/>
          <w:iCs/>
          <w:noProof/>
        </w:rPr>
        <w:t>JAMA</w:t>
      </w:r>
      <w:r w:rsidRPr="00E5413F">
        <w:rPr>
          <w:noProof/>
        </w:rPr>
        <w:t xml:space="preserve"> [Internet] 2010 [cited 2018 Mar 24];304:1821–30. Available from: http://jama.jamanetwork.com/article.aspx?doi=10.1001/jama.2010.1543</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39. </w:t>
      </w:r>
      <w:r w:rsidRPr="00E5413F">
        <w:rPr>
          <w:noProof/>
        </w:rPr>
        <w:tab/>
        <w:t xml:space="preserve">Zabalza M, Subirana I, Sala J, et al. Meta-analyses of the association between cytochrome CYP2C19 loss- and gain-of-function polymorphisms and cardiovascular outcomes in patients with coronary artery disease treated with clopidogrel. </w:t>
      </w:r>
      <w:r w:rsidRPr="00E5413F">
        <w:rPr>
          <w:i/>
          <w:iCs/>
          <w:noProof/>
        </w:rPr>
        <w:t>Heart</w:t>
      </w:r>
      <w:r w:rsidRPr="00E5413F">
        <w:rPr>
          <w:noProof/>
        </w:rPr>
        <w:t xml:space="preserve"> [Internet] 2012 [cited 2018 Mar 24];98:100–8. Available from: http://heart.bmj.com/lookup/doi/10.1136/hrt.2011.227652</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40. </w:t>
      </w:r>
      <w:r w:rsidRPr="00E5413F">
        <w:rPr>
          <w:noProof/>
        </w:rPr>
        <w:tab/>
        <w:t xml:space="preserve">Bauer T, Bouman HJ, van Werkum JW, Ford NF, ten Berg JM, Taubert D. Impact of CYP2C19 variant genotypes on clinical efficacy of antiplatelet treatment with clopidogrel: systematic review and meta-analysis. </w:t>
      </w:r>
      <w:r w:rsidRPr="00E5413F">
        <w:rPr>
          <w:i/>
          <w:iCs/>
          <w:noProof/>
        </w:rPr>
        <w:t>BMJ</w:t>
      </w:r>
      <w:r w:rsidRPr="00E5413F">
        <w:rPr>
          <w:noProof/>
        </w:rPr>
        <w:t xml:space="preserve"> [Internet] 2011 [cited 2018 Mar 24];343:d4588. Available from: http://www.ncbi.nlm.nih.gov/pubmed/21816733</w:t>
      </w:r>
    </w:p>
    <w:p w:rsidR="005117C6" w:rsidRDefault="005117C6" w:rsidP="00AD7347">
      <w:pPr>
        <w:widowControl w:val="0"/>
        <w:autoSpaceDE w:val="0"/>
        <w:autoSpaceDN w:val="0"/>
        <w:adjustRightInd w:val="0"/>
        <w:spacing w:line="240" w:lineRule="auto"/>
        <w:ind w:left="640" w:hanging="640"/>
        <w:jc w:val="left"/>
        <w:rPr>
          <w:noProof/>
        </w:rPr>
      </w:pPr>
      <w:r w:rsidRPr="00E5413F">
        <w:rPr>
          <w:noProof/>
        </w:rPr>
        <w:t xml:space="preserve">41. </w:t>
      </w:r>
      <w:r w:rsidRPr="00E5413F">
        <w:rPr>
          <w:noProof/>
        </w:rPr>
        <w:tab/>
        <w:t xml:space="preserve">Jang J-S, Cho K-I, Jin H-Y, et al. Meta-analysis of cytochrome P450 2C19 polymorphism and risk of adverse clinical outcomes among coronary artery disease patients of different ethnic groups treated with clopidogrel. </w:t>
      </w:r>
      <w:r w:rsidRPr="00E5413F">
        <w:rPr>
          <w:i/>
          <w:iCs/>
          <w:noProof/>
        </w:rPr>
        <w:t>Am J Cardiol</w:t>
      </w:r>
      <w:r w:rsidRPr="00E5413F">
        <w:rPr>
          <w:noProof/>
        </w:rPr>
        <w:t xml:space="preserve"> [Internet] 2012 [cited 2018 Mar 24];110:502–8. Available from: http://linkinghub.elsevier.com/retrieve/pii/S0002914912011800</w:t>
      </w:r>
    </w:p>
    <w:p w:rsidR="009D7430" w:rsidRPr="00E5413F" w:rsidRDefault="009D7430" w:rsidP="00AD7347">
      <w:pPr>
        <w:widowControl w:val="0"/>
        <w:autoSpaceDE w:val="0"/>
        <w:autoSpaceDN w:val="0"/>
        <w:adjustRightInd w:val="0"/>
        <w:spacing w:line="240" w:lineRule="auto"/>
        <w:ind w:left="640" w:hanging="640"/>
        <w:jc w:val="left"/>
        <w:rPr>
          <w:noProof/>
        </w:rPr>
      </w:pP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42. </w:t>
      </w:r>
      <w:r w:rsidRPr="00E5413F">
        <w:rPr>
          <w:noProof/>
        </w:rPr>
        <w:tab/>
        <w:t xml:space="preserve">Geisler T, Schaeffeler E, Dippon J, et al. CYP2C19 and nongenetic </w:t>
      </w:r>
      <w:r w:rsidRPr="00E5413F">
        <w:rPr>
          <w:noProof/>
        </w:rPr>
        <w:lastRenderedPageBreak/>
        <w:t xml:space="preserve">factors predict poor responsiveness to clopidogrel loading dose after coronary stent implantation. </w:t>
      </w:r>
      <w:r w:rsidRPr="00E5413F">
        <w:rPr>
          <w:i/>
          <w:iCs/>
          <w:noProof/>
        </w:rPr>
        <w:t>Pharmacogenomics</w:t>
      </w:r>
      <w:r w:rsidRPr="00E5413F">
        <w:rPr>
          <w:noProof/>
        </w:rPr>
        <w:t xml:space="preserve"> [Internet] 2008 [cited 2018 Mar 6];9:1251–9. Available from: https://www.futuremedicine.com/doi/pdf/10.2217/14622416.9.9.1251</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43. </w:t>
      </w:r>
      <w:r w:rsidRPr="00E5413F">
        <w:rPr>
          <w:noProof/>
        </w:rPr>
        <w:tab/>
        <w:t xml:space="preserve">Horenstein RB, Madabushi R, Zineh I, et al. Effectiveness of clopidogrel dose escalation to normalize active metabolite exposure and antiplatelet effects in CYP2C19 poor metabolizers. </w:t>
      </w:r>
      <w:r w:rsidRPr="00E5413F">
        <w:rPr>
          <w:i/>
          <w:iCs/>
          <w:noProof/>
        </w:rPr>
        <w:t>J Clin Pharmacol</w:t>
      </w:r>
      <w:r w:rsidRPr="00E5413F">
        <w:rPr>
          <w:noProof/>
        </w:rPr>
        <w:t xml:space="preserve"> [Internet] 2014 [cited 2018 Mar 5];54:865–73. Available from: http://www.ncbi.nlm.nih.gov/pubmed/24710841</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44. </w:t>
      </w:r>
      <w:r w:rsidRPr="00E5413F">
        <w:rPr>
          <w:noProof/>
        </w:rPr>
        <w:tab/>
        <w:t xml:space="preserve">Gladding P, Webster M, Zeng I, et al. The Pharmacogenetics and Pharmacodynamics of Clopidogrel Response: An Analysis From the PRINC (Plavix Response in Coronary Intervention) Trial. </w:t>
      </w:r>
      <w:r w:rsidRPr="00E5413F">
        <w:rPr>
          <w:i/>
          <w:iCs/>
          <w:noProof/>
        </w:rPr>
        <w:t>JACC Cardiovasc Interv</w:t>
      </w:r>
      <w:r w:rsidRPr="00E5413F">
        <w:rPr>
          <w:noProof/>
        </w:rPr>
        <w:t xml:space="preserve"> [Internet] 2008 [cited 2018 Mar 6];1:620–7. Available from: https://www.sciencedirect.com/science/article/pii/S1936879808004378?via%3Dihub</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45. </w:t>
      </w:r>
      <w:r w:rsidRPr="00E5413F">
        <w:rPr>
          <w:noProof/>
        </w:rPr>
        <w:tab/>
        <w:t xml:space="preserve">Collet J-P, Hulot J-S, Anzaha G, et al. High Doses of Clopidogrel to Overcome Genetic Resistance: The Randomized Crossover CLOVIS-2 (Clopidogrel and Response Variability Investigation Study 2). </w:t>
      </w:r>
      <w:r w:rsidRPr="00E5413F">
        <w:rPr>
          <w:i/>
          <w:iCs/>
          <w:noProof/>
        </w:rPr>
        <w:t>JACC Cardiovasc Interv</w:t>
      </w:r>
      <w:r w:rsidRPr="00E5413F">
        <w:rPr>
          <w:noProof/>
        </w:rPr>
        <w:t xml:space="preserve"> [Internet] 2011 [cited 2018 Mar 6];4:392–402. Available from: https://www.sciencedirect.com/science/article/pii/S1936879811001531?via%3Dihub</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46. </w:t>
      </w:r>
      <w:r w:rsidRPr="00E5413F">
        <w:rPr>
          <w:noProof/>
        </w:rPr>
        <w:tab/>
        <w:t xml:space="preserve">Mega JL, Hochholzer W, Frelinger AL, et al. Dosing Clopidogrel Based on CYP2C19 Genotype and the Effect on Platelet Reactivity in Patients With Stable Cardiovascular Disease. </w:t>
      </w:r>
      <w:r w:rsidRPr="00E5413F">
        <w:rPr>
          <w:i/>
          <w:iCs/>
          <w:noProof/>
        </w:rPr>
        <w:t>JAMA</w:t>
      </w:r>
      <w:r w:rsidRPr="00E5413F">
        <w:rPr>
          <w:noProof/>
        </w:rPr>
        <w:t xml:space="preserve"> [Internet] 2011 [cited 2018 Mar 6];306:2221–8. Available from: http://jama.jamanetwork.com/article.aspx?doi=10.1001/jama.2011.1703</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47. </w:t>
      </w:r>
      <w:r w:rsidRPr="00E5413F">
        <w:rPr>
          <w:noProof/>
        </w:rPr>
        <w:tab/>
        <w:t xml:space="preserve">Mega JL, Close SL, Wiviott SD, et al. Cytochrome P450 Genetic Polymorphisms and the Response to Prasugrel: Relationship to Pharmacokinetic, Pharmacodynamic, and Clinical Outcomes. </w:t>
      </w:r>
      <w:r w:rsidRPr="00E5413F">
        <w:rPr>
          <w:i/>
          <w:iCs/>
          <w:noProof/>
        </w:rPr>
        <w:t>Circulation</w:t>
      </w:r>
      <w:r w:rsidRPr="00E5413F">
        <w:rPr>
          <w:noProof/>
        </w:rPr>
        <w:t xml:space="preserve"> [Internet] 2009 [cited 2017 Aug 9];119:2553–60. Available from: http://www.ncbi.nlm.nih.gov/pubmed/19414633</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48. </w:t>
      </w:r>
      <w:r w:rsidRPr="00E5413F">
        <w:rPr>
          <w:noProof/>
        </w:rPr>
        <w:tab/>
        <w:t xml:space="preserve">Sorich MJ, Vitry A, Ward MB, Horowitz JD, Mckinnon RA. Prasugrel vs. clopidogrel for cytochrome P450 2C19-genotyped subgroups: Integration of the TRITON-TIMI 38 trial data. </w:t>
      </w:r>
      <w:r w:rsidRPr="00E5413F">
        <w:rPr>
          <w:i/>
          <w:iCs/>
          <w:noProof/>
        </w:rPr>
        <w:t>J Thromb Haemost</w:t>
      </w:r>
      <w:r w:rsidRPr="00E5413F">
        <w:rPr>
          <w:noProof/>
        </w:rPr>
        <w:t xml:space="preserve"> [Internet] 2010 [cited 2018 Mar 5];8:1678–84. Available from: http://doi.wiley.com/10.1111/j.1538-</w:t>
      </w:r>
      <w:r w:rsidRPr="00E5413F">
        <w:rPr>
          <w:noProof/>
        </w:rPr>
        <w:lastRenderedPageBreak/>
        <w:t>7836.2010.03923.x</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49. </w:t>
      </w:r>
      <w:r w:rsidRPr="00E5413F">
        <w:rPr>
          <w:noProof/>
        </w:rPr>
        <w:tab/>
        <w:t xml:space="preserve">Sardella G, Calcagno S, Mancone M, et al. Pharmacodynamic effect of switching therapy in patients with high on-treatment platelet reactivity and genotype variation with high clopidogrel Dose versus prasugrel: the RESET GENE trial. </w:t>
      </w:r>
      <w:r w:rsidRPr="00E5413F">
        <w:rPr>
          <w:i/>
          <w:iCs/>
          <w:noProof/>
        </w:rPr>
        <w:t>Circ Cardiovasc Interv</w:t>
      </w:r>
      <w:r w:rsidRPr="00E5413F">
        <w:rPr>
          <w:noProof/>
        </w:rPr>
        <w:t xml:space="preserve"> [Internet] 2012 [cited 2018 Mar 6];5:698–704. Available from: http://www.ncbi.nlm.nih.gov/pubmed/23048056</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50. </w:t>
      </w:r>
      <w:r w:rsidRPr="00E5413F">
        <w:rPr>
          <w:noProof/>
        </w:rPr>
        <w:tab/>
        <w:t xml:space="preserve">Alexopoulos D, Dimitropoulos G, Davlouros P, et al. Prasugrel Overcomes High On-Clopidogrel Platelet Reactivity Post-Stenting More Effectively Than High-Dose (150-mg) Clopidogrel: The Importance of CYP2C19*2 Genotyping. </w:t>
      </w:r>
      <w:r w:rsidRPr="00E5413F">
        <w:rPr>
          <w:i/>
          <w:iCs/>
          <w:noProof/>
        </w:rPr>
        <w:t>JACC Cardiovasc Interv</w:t>
      </w:r>
      <w:r w:rsidRPr="00E5413F">
        <w:rPr>
          <w:noProof/>
        </w:rPr>
        <w:t xml:space="preserve"> [Internet] 2011 [cited 2018 Mar 6];4:403–10. Available from: https://www.sciencedirect.com/science/article/pii/S1936879811001348?via%3Dihub</w:t>
      </w:r>
    </w:p>
    <w:p w:rsidR="005117C6" w:rsidRDefault="005117C6" w:rsidP="00AD7347">
      <w:pPr>
        <w:widowControl w:val="0"/>
        <w:autoSpaceDE w:val="0"/>
        <w:autoSpaceDN w:val="0"/>
        <w:adjustRightInd w:val="0"/>
        <w:spacing w:line="240" w:lineRule="auto"/>
        <w:ind w:left="640" w:hanging="640"/>
        <w:jc w:val="left"/>
        <w:rPr>
          <w:noProof/>
        </w:rPr>
      </w:pPr>
      <w:r w:rsidRPr="00E5413F">
        <w:rPr>
          <w:noProof/>
        </w:rPr>
        <w:t xml:space="preserve">51. </w:t>
      </w:r>
      <w:r w:rsidRPr="00E5413F">
        <w:rPr>
          <w:noProof/>
        </w:rPr>
        <w:tab/>
        <w:t xml:space="preserve">Varenhorst C, James S, Erlinge D, et al. Genetic variation of CYP2C19 affects both pharmacokinetic and pharmacodynamic responses to clopidogrel but not prasugrel in aspirin-treated patients with coronary artery disease. </w:t>
      </w:r>
      <w:r w:rsidRPr="00E5413F">
        <w:rPr>
          <w:i/>
          <w:iCs/>
          <w:noProof/>
        </w:rPr>
        <w:t>Eur Heart J</w:t>
      </w:r>
      <w:r w:rsidRPr="00E5413F">
        <w:rPr>
          <w:noProof/>
        </w:rPr>
        <w:t xml:space="preserve"> [Internet] 2009 [cited 2018 Mar 6];30:1744–52. Available from: http://www.ncbi.nlm.nih.gov/pubmed/19429918</w:t>
      </w:r>
    </w:p>
    <w:p w:rsidR="009D7430" w:rsidRPr="00E5413F" w:rsidRDefault="009D7430" w:rsidP="00AD7347">
      <w:pPr>
        <w:widowControl w:val="0"/>
        <w:autoSpaceDE w:val="0"/>
        <w:autoSpaceDN w:val="0"/>
        <w:adjustRightInd w:val="0"/>
        <w:spacing w:line="240" w:lineRule="auto"/>
        <w:ind w:left="640" w:hanging="640"/>
        <w:jc w:val="left"/>
        <w:rPr>
          <w:noProof/>
        </w:rPr>
      </w:pP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52. </w:t>
      </w:r>
      <w:r w:rsidRPr="00E5413F">
        <w:rPr>
          <w:noProof/>
        </w:rPr>
        <w:tab/>
        <w:t xml:space="preserve">Dridi NP, Johansson PI, Clemmensen P, et al. Prasugrel or double-dose clopidogrel to overcome clopidogrel low-response – The TAILOR (Thrombocytes And IndividuaLization of ORal antiplatelet therapy in percutaneous coronary intervention) randomized trial. </w:t>
      </w:r>
      <w:r w:rsidRPr="00E5413F">
        <w:rPr>
          <w:i/>
          <w:iCs/>
          <w:noProof/>
        </w:rPr>
        <w:t>Platelets</w:t>
      </w:r>
      <w:r w:rsidRPr="00E5413F">
        <w:rPr>
          <w:noProof/>
        </w:rPr>
        <w:t xml:space="preserve"> [Internet] 2014 [cited 2018 Mar 24];25:506–12. Available from: http://www.ncbi.nlm.nih.gov/pubmed/24245960</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53. </w:t>
      </w:r>
      <w:r w:rsidRPr="00E5413F">
        <w:rPr>
          <w:noProof/>
        </w:rPr>
        <w:tab/>
        <w:t xml:space="preserve">Tantry US, Bliden KP, Wei C, et al. First analysis of the relation between CYP2C19 genotype and pharmacodynamics in patients treated with ticagrelor versus clopidogrel: The ONSET/OFFSET and RESPOND genotype studies. </w:t>
      </w:r>
      <w:r w:rsidRPr="00E5413F">
        <w:rPr>
          <w:i/>
          <w:iCs/>
          <w:noProof/>
        </w:rPr>
        <w:t>Circ Cardiovasc Genet</w:t>
      </w:r>
      <w:r w:rsidRPr="00E5413F">
        <w:rPr>
          <w:noProof/>
        </w:rPr>
        <w:t xml:space="preserve"> [Internet] 2010 [cited 2018 Mar 6];3:556–66. Available from: http://www.ncbi.nlm.nih.gov/pubmed/21079055</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54. </w:t>
      </w:r>
      <w:r w:rsidRPr="00E5413F">
        <w:rPr>
          <w:noProof/>
        </w:rPr>
        <w:tab/>
        <w:t xml:space="preserve">Varenhorst C, Eriksson N, Johansson Å, et al. Effect of genetic variations on ticagrelor plasma levels and clinical outcomes. </w:t>
      </w:r>
      <w:r w:rsidRPr="00E5413F">
        <w:rPr>
          <w:i/>
          <w:iCs/>
          <w:noProof/>
        </w:rPr>
        <w:t>Eur Heart J</w:t>
      </w:r>
      <w:r w:rsidRPr="00E5413F">
        <w:rPr>
          <w:noProof/>
        </w:rPr>
        <w:t xml:space="preserve"> [Internet] 2015 [cited 2018 Mar 6];36:1901–12. Available from: https://academic.oup.com/eurheartj/article-lookup/doi/10.1093/eurheartj/ehv116</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55. </w:t>
      </w:r>
      <w:r w:rsidRPr="00E5413F">
        <w:rPr>
          <w:noProof/>
        </w:rPr>
        <w:tab/>
        <w:t xml:space="preserve">Cavallari LH, Lee CR, Beitelshees AL, et al. Multisite Investigation of Outcomes With Implementation of CYP2C19 Genotype-Guided Antiplatelet Therapy After Percutaneous Coronary </w:t>
      </w:r>
      <w:r w:rsidRPr="00E5413F">
        <w:rPr>
          <w:noProof/>
        </w:rPr>
        <w:lastRenderedPageBreak/>
        <w:t>Intervention [Internet]. JACC Cardiovasc. Interv. 2017 [cited 2018 Feb 27];Available from: https://courseweb.pitt.edu/bbcswebdav/pid-24345059-dt-content-rid-23672579_2/courses/2184_UPITT_PHARM_5830_SEC1200/IGNITE paper - JACC CI.pdf</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56. </w:t>
      </w:r>
      <w:r w:rsidRPr="00E5413F">
        <w:rPr>
          <w:noProof/>
        </w:rPr>
        <w:tab/>
        <w:t xml:space="preserve">Empey PE, Stevenson JM, Tuteja S, et al. Multisite Investigation of Strategies for the Implementation of CYP2C19 Genotype-Guided Antiplatelet Therapy. </w:t>
      </w:r>
      <w:r w:rsidRPr="00E5413F">
        <w:rPr>
          <w:i/>
          <w:iCs/>
          <w:noProof/>
        </w:rPr>
        <w:t>Clin Pharmacol Ther</w:t>
      </w:r>
      <w:r w:rsidRPr="00E5413F">
        <w:rPr>
          <w:noProof/>
        </w:rPr>
        <w:t xml:space="preserve"> [Internet] 2018 [cited 2018 Feb 27];Available from: http://doi.wiley.com/10.1002/cpt.1006</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57. </w:t>
      </w:r>
      <w:r w:rsidRPr="00E5413F">
        <w:rPr>
          <w:noProof/>
        </w:rPr>
        <w:tab/>
        <w:t xml:space="preserve">Roberts JD, Wells GA, Le May MR, et al. Point-of-care genetic testing for personalisation of antiplatelet treatment (RAPID GENE): a prospective, randomised, proof-of-concept trial. </w:t>
      </w:r>
      <w:r w:rsidRPr="00E5413F">
        <w:rPr>
          <w:i/>
          <w:iCs/>
          <w:noProof/>
        </w:rPr>
        <w:t>Lancet</w:t>
      </w:r>
      <w:r w:rsidRPr="00E5413F">
        <w:rPr>
          <w:noProof/>
        </w:rPr>
        <w:t xml:space="preserve"> [Internet] 2012 [cited 2018 Mar 5];379:1705–11. Available from: https://www.sciencedirect.com/science/article/pii/S0140673612601615?via%3Dihub</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58. </w:t>
      </w:r>
      <w:r w:rsidRPr="00E5413F">
        <w:rPr>
          <w:noProof/>
        </w:rPr>
        <w:tab/>
        <w:t xml:space="preserve">So DYF, Wells GA, McPherson R, et al. A prospective randomized evaluation of a pharmacogenomic approach to antiplatelet therapy among patients with ST-elevation myocardial infarction: the RAPID STEMI study. </w:t>
      </w:r>
      <w:r w:rsidRPr="00E5413F">
        <w:rPr>
          <w:i/>
          <w:iCs/>
          <w:noProof/>
        </w:rPr>
        <w:t>Pharmacogenomics J</w:t>
      </w:r>
      <w:r w:rsidRPr="00E5413F">
        <w:rPr>
          <w:noProof/>
        </w:rPr>
        <w:t xml:space="preserve"> [Internet] 2016 [cited 2018 Mar 6];16:71–8. Available from: http://www.nature.com/articles/tpj201517</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59. </w:t>
      </w:r>
      <w:r w:rsidRPr="00E5413F">
        <w:rPr>
          <w:noProof/>
        </w:rPr>
        <w:tab/>
        <w:t xml:space="preserve">Sibbing D, Aradi D, Jacobshagen C, et al. Guided de-escalation of antiplatelet treatment in patients with acute coronary syndrome undergoing percutaneous coronary intervention (TROPICAL-ACS): a randomised, open-label, multicentre trial. </w:t>
      </w:r>
      <w:r w:rsidRPr="00E5413F">
        <w:rPr>
          <w:i/>
          <w:iCs/>
          <w:noProof/>
        </w:rPr>
        <w:t>Lancet</w:t>
      </w:r>
      <w:r w:rsidRPr="00E5413F">
        <w:rPr>
          <w:noProof/>
        </w:rPr>
        <w:t xml:space="preserve"> [Internet] 2017 [cited 2018 Mar 23];390:1747–57. Available from: https://www.sciencedirect.com/science/article/pii/S0140673617321554?via%3Dihub</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60. </w:t>
      </w:r>
      <w:r w:rsidRPr="00E5413F">
        <w:rPr>
          <w:noProof/>
        </w:rPr>
        <w:tab/>
        <w:t xml:space="preserve">Coons JC, Iasella CJ, Chanas T, et al. Comparative Effectiveness and Safety Analysis of Dual Antiplatelet Therapies Within an Integrated Delivery System. </w:t>
      </w:r>
      <w:r w:rsidRPr="00E5413F">
        <w:rPr>
          <w:i/>
          <w:iCs/>
          <w:noProof/>
        </w:rPr>
        <w:t>Ann Pharmacother</w:t>
      </w:r>
      <w:r w:rsidRPr="00E5413F">
        <w:rPr>
          <w:noProof/>
        </w:rPr>
        <w:t xml:space="preserve"> [Internet] 2017 [cited 2017 Aug 8];51:649–55. Available from: http://journals.sagepub.com/doi/10.1177/1060028017706977</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61. </w:t>
      </w:r>
      <w:r w:rsidRPr="00E5413F">
        <w:rPr>
          <w:noProof/>
        </w:rPr>
        <w:tab/>
        <w:t xml:space="preserve">Alexopoulos D, Xanthopoulou I, Deftereos S, et al. In-hospital switching of oral P2Y12 inhibitor treatment in patients with acute coronary syndrome undergoing percutaneous coronary intervention: Prevalence, predictors and short-term outcome. </w:t>
      </w:r>
      <w:r w:rsidRPr="00E5413F">
        <w:rPr>
          <w:i/>
          <w:iCs/>
          <w:noProof/>
        </w:rPr>
        <w:t>Am Heart J</w:t>
      </w:r>
      <w:r w:rsidRPr="00E5413F">
        <w:rPr>
          <w:noProof/>
        </w:rPr>
        <w:t xml:space="preserve"> [Internet] 2014 [cited 2018 Mar 23];167:68–76.e2. </w:t>
      </w:r>
      <w:r w:rsidRPr="00E5413F">
        <w:rPr>
          <w:noProof/>
        </w:rPr>
        <w:lastRenderedPageBreak/>
        <w:t>Available from: https://www.sciencedirect.com/science/article/pii/S0002870313007187?via%3Dihub</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62. </w:t>
      </w:r>
      <w:r w:rsidRPr="00E5413F">
        <w:rPr>
          <w:noProof/>
        </w:rPr>
        <w:tab/>
        <w:t xml:space="preserve">Caudle KE, Dunnenberger HM, Freimuth RR, et al. Standardizing terms for clinical pharmacogenetic test results: Consensus terms from the Clinical Pharmacogenetics Implementation Consortium (CPIC). </w:t>
      </w:r>
      <w:r w:rsidRPr="00E5413F">
        <w:rPr>
          <w:i/>
          <w:iCs/>
          <w:noProof/>
        </w:rPr>
        <w:t>Genet Med</w:t>
      </w:r>
      <w:r w:rsidRPr="00E5413F">
        <w:rPr>
          <w:noProof/>
        </w:rPr>
        <w:t xml:space="preserve"> [Internet] 2017 [cited 2017 Aug 9];19:215–23. Available from: http://www.ncbi.nlm.nih.gov/pubmed/27441996</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 xml:space="preserve">63.   </w:t>
      </w:r>
      <w:r w:rsidR="00AD7347" w:rsidRPr="00E5413F">
        <w:rPr>
          <w:noProof/>
        </w:rPr>
        <w:t xml:space="preserve"> </w:t>
      </w:r>
      <w:r w:rsidRPr="00E5413F">
        <w:rPr>
          <w:noProof/>
        </w:rPr>
        <w:t>Notarangelo FM, Maglietta G, Becilacqua P, et al.  Pharmacogenomic approach to selecting antiplatelet therapy in acute coronary syndromes: PHARMCLO trial.</w:t>
      </w:r>
      <w:r w:rsidR="00AD7347" w:rsidRPr="00E5413F">
        <w:rPr>
          <w:noProof/>
        </w:rPr>
        <w:t xml:space="preserve">  JACC [internet] 2018 [cited 2018 April 18]; epub ahead of print.</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6</w:t>
      </w:r>
      <w:r w:rsidR="00AD7347" w:rsidRPr="00E5413F">
        <w:rPr>
          <w:noProof/>
        </w:rPr>
        <w:t>4</w:t>
      </w:r>
      <w:r w:rsidRPr="00E5413F">
        <w:rPr>
          <w:noProof/>
        </w:rPr>
        <w:t xml:space="preserve">. </w:t>
      </w:r>
      <w:r w:rsidRPr="00E5413F">
        <w:rPr>
          <w:noProof/>
        </w:rPr>
        <w:tab/>
        <w:t>Tailored Antiplatelet Therapy Following PCI - Full Text View - ClinicalTrials.gov [Internet]. ClinicalTrials.gov. 2017 [cited 2018 Mar 24];Available from: https://clinicaltrials.gov/ct2/show/NCT01742117</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6</w:t>
      </w:r>
      <w:r w:rsidR="00AD7347" w:rsidRPr="00E5413F">
        <w:rPr>
          <w:noProof/>
        </w:rPr>
        <w:t>5</w:t>
      </w:r>
      <w:r w:rsidRPr="00E5413F">
        <w:rPr>
          <w:noProof/>
        </w:rPr>
        <w:t xml:space="preserve">. </w:t>
      </w:r>
      <w:r w:rsidRPr="00E5413F">
        <w:rPr>
          <w:noProof/>
        </w:rPr>
        <w:tab/>
        <w:t xml:space="preserve">Sibbing D, Gross L. CYP2C19 Genotyping in Percutaneous Coronary Intervention-Treated Patients: Ready for Prime Time? </w:t>
      </w:r>
      <w:r w:rsidRPr="00E5413F">
        <w:rPr>
          <w:i/>
          <w:iCs/>
          <w:noProof/>
        </w:rPr>
        <w:t>JACC Cardiovasc Interv</w:t>
      </w:r>
      <w:r w:rsidRPr="00E5413F">
        <w:rPr>
          <w:noProof/>
        </w:rPr>
        <w:t xml:space="preserve"> [Internet] 2018 [cited 2018 Feb 27];11:192–4. Available from: https://courseweb.pitt.edu/bbcswebdav/pid-24345059-dt-content-rid-23672578_2/courses/2184_UPITT_PHARM_5830_SEC1200/IGNITE paper - editorial - JACC CI.pdf</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6</w:t>
      </w:r>
      <w:r w:rsidR="00AD7347" w:rsidRPr="00E5413F">
        <w:rPr>
          <w:noProof/>
        </w:rPr>
        <w:t>6</w:t>
      </w:r>
      <w:r w:rsidRPr="00E5413F">
        <w:rPr>
          <w:noProof/>
        </w:rPr>
        <w:t xml:space="preserve">. </w:t>
      </w:r>
      <w:r w:rsidRPr="00E5413F">
        <w:rPr>
          <w:noProof/>
        </w:rPr>
        <w:tab/>
        <w:t xml:space="preserve">Bergmeijer TO, Janssen PWA, Schipper JC, et al. CYP2C19 genotype–guided antiplatelet therapy in ST-segment elevation myocardial infarction patients—Rationale and design of the Patient Outcome after primary PCI (POPular) Genetics study. </w:t>
      </w:r>
      <w:r w:rsidRPr="00E5413F">
        <w:rPr>
          <w:i/>
          <w:iCs/>
          <w:noProof/>
        </w:rPr>
        <w:t>Am Heart J</w:t>
      </w:r>
      <w:r w:rsidRPr="00E5413F">
        <w:rPr>
          <w:noProof/>
        </w:rPr>
        <w:t xml:space="preserve"> [Internet] 2014 [cited 2018 Mar 6];168:16–22.e1. Available from: https://www.sciencedirect.com/science/article/pii/S0002870314001483?via%3Dihub</w:t>
      </w:r>
    </w:p>
    <w:p w:rsidR="005117C6" w:rsidRPr="00E5413F" w:rsidRDefault="005117C6" w:rsidP="00AD7347">
      <w:pPr>
        <w:widowControl w:val="0"/>
        <w:autoSpaceDE w:val="0"/>
        <w:autoSpaceDN w:val="0"/>
        <w:adjustRightInd w:val="0"/>
        <w:spacing w:line="240" w:lineRule="auto"/>
        <w:ind w:left="640" w:hanging="640"/>
        <w:jc w:val="left"/>
        <w:rPr>
          <w:noProof/>
        </w:rPr>
      </w:pPr>
      <w:r w:rsidRPr="00E5413F">
        <w:rPr>
          <w:noProof/>
        </w:rPr>
        <w:t>6</w:t>
      </w:r>
      <w:r w:rsidR="00AD7347" w:rsidRPr="00E5413F">
        <w:rPr>
          <w:noProof/>
        </w:rPr>
        <w:t>7</w:t>
      </w:r>
      <w:r w:rsidRPr="00E5413F">
        <w:rPr>
          <w:noProof/>
        </w:rPr>
        <w:t xml:space="preserve">. </w:t>
      </w:r>
      <w:r w:rsidRPr="00E5413F">
        <w:rPr>
          <w:noProof/>
        </w:rPr>
        <w:tab/>
        <w:t>Cost-effectiveness of Genotype Guided Treatment With Antiplatelet Drugs in STEMI Patients: Optimization of Treatment (POPular Genetics). ClinicalTrials.gov. 2017;</w:t>
      </w:r>
    </w:p>
    <w:p w:rsidR="00DA5BA8" w:rsidRPr="00E5413F" w:rsidRDefault="00CD1BF2" w:rsidP="00DE71B4">
      <w:pPr>
        <w:jc w:val="left"/>
      </w:pPr>
      <w:r w:rsidRPr="00E5413F">
        <w:fldChar w:fldCharType="end"/>
      </w:r>
    </w:p>
    <w:sectPr w:rsidR="00DA5BA8" w:rsidRPr="00E5413F" w:rsidSect="00B1184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74A" w:rsidRDefault="00D1074A">
      <w:r>
        <w:separator/>
      </w:r>
    </w:p>
  </w:endnote>
  <w:endnote w:type="continuationSeparator" w:id="0">
    <w:p w:rsidR="00D1074A" w:rsidRDefault="00D1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81" w:rsidRDefault="00604881" w:rsidP="006B1124">
    <w:pPr>
      <w:tabs>
        <w:tab w:val="center" w:pos="4680"/>
      </w:tabs>
      <w:ind w:firstLine="0"/>
    </w:pPr>
    <w:r>
      <w:tab/>
    </w:r>
    <w:r>
      <w:fldChar w:fldCharType="begin"/>
    </w:r>
    <w:r>
      <w:instrText xml:space="preserve"> PAGE </w:instrText>
    </w:r>
    <w:r>
      <w:fldChar w:fldCharType="separate"/>
    </w:r>
    <w:r w:rsidR="008E59DC">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4A" w:rsidRDefault="00D1074A" w:rsidP="00D1074A">
    <w:pPr>
      <w:pStyle w:val="Footer"/>
      <w:ind w:firstLine="0"/>
      <w:jc w:val="center"/>
    </w:pPr>
    <w:r>
      <w:fldChar w:fldCharType="begin"/>
    </w:r>
    <w:r>
      <w:instrText xml:space="preserve"> PAGE   \* MERGEFORMAT </w:instrText>
    </w:r>
    <w:r>
      <w:fldChar w:fldCharType="separate"/>
    </w:r>
    <w:r w:rsidR="008E59DC">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4A" w:rsidRDefault="00D1074A" w:rsidP="00E5413F">
    <w:pPr>
      <w:pStyle w:val="Footer"/>
      <w:ind w:firstLine="0"/>
      <w:jc w:val="center"/>
    </w:pPr>
    <w:r>
      <w:fldChar w:fldCharType="begin"/>
    </w:r>
    <w:r>
      <w:instrText xml:space="preserve"> PAGE   \* MERGEFORMAT </w:instrText>
    </w:r>
    <w:r>
      <w:fldChar w:fldCharType="separate"/>
    </w:r>
    <w:r w:rsidR="008E59DC">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74A" w:rsidRDefault="00D1074A">
      <w:r>
        <w:separator/>
      </w:r>
    </w:p>
  </w:footnote>
  <w:footnote w:type="continuationSeparator" w:id="0">
    <w:p w:rsidR="00D1074A" w:rsidRDefault="00D1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4A" w:rsidRDefault="00D1074A">
    <w:pPr>
      <w:pStyle w:val="Header"/>
    </w:pPr>
  </w:p>
  <w:p w:rsidR="00D1074A" w:rsidRDefault="00D1074A" w:rsidP="00D1074A">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ECF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4C1D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841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E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4482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C267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1077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0F7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26F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64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179B0"/>
    <w:multiLevelType w:val="multilevel"/>
    <w:tmpl w:val="5E16E1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C315625"/>
    <w:multiLevelType w:val="multilevel"/>
    <w:tmpl w:val="3C72564E"/>
    <w:lvl w:ilvl="0">
      <w:start w:val="1"/>
      <w:numFmt w:val="decimal"/>
      <w:pStyle w:val="Heading1"/>
      <w:lvlText w:val="%1.0 "/>
      <w:lvlJc w:val="left"/>
      <w:pPr>
        <w:tabs>
          <w:tab w:val="num" w:pos="-720"/>
        </w:tabs>
        <w:ind w:left="-720" w:firstLine="0"/>
      </w:pPr>
      <w:rPr>
        <w:rFonts w:hint="default"/>
        <w:b/>
        <w:i w:val="0"/>
        <w:sz w:val="24"/>
        <w:szCs w:val="24"/>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i w:val="0"/>
        <w:sz w:val="24"/>
        <w:szCs w:val="24"/>
      </w:rPr>
    </w:lvl>
    <w:lvl w:ilvl="3">
      <w:start w:val="1"/>
      <w:numFmt w:val="decimal"/>
      <w:pStyle w:val="Heading4"/>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0517A"/>
    <w:multiLevelType w:val="multilevel"/>
    <w:tmpl w:val="B00EB1C8"/>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sz w:val="24"/>
        <w:szCs w:val="24"/>
      </w:rPr>
    </w:lvl>
    <w:lvl w:ilvl="5">
      <w:start w:val="1"/>
      <w:numFmt w:val="decimal"/>
      <w:lvlText w:val="%5.%6"/>
      <w:lvlJc w:val="left"/>
      <w:pPr>
        <w:tabs>
          <w:tab w:val="num" w:pos="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3" w15:restartNumberingAfterBreak="0">
    <w:nsid w:val="151907C4"/>
    <w:multiLevelType w:val="multilevel"/>
    <w:tmpl w:val="F43C4336"/>
    <w:lvl w:ilvl="0">
      <w:start w:val="1"/>
      <w:numFmt w:val="decimal"/>
      <w:lvlText w:val="%1.0 "/>
      <w:lvlJc w:val="left"/>
      <w:pPr>
        <w:tabs>
          <w:tab w:val="num" w:pos="0"/>
        </w:tabs>
        <w:ind w:left="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440" w:firstLine="0"/>
      </w:pPr>
      <w:rPr>
        <w:rFonts w:hint="default"/>
        <w:b/>
        <w:i w:val="0"/>
        <w:sz w:val="24"/>
        <w:szCs w:val="24"/>
      </w:rPr>
    </w:lvl>
    <w:lvl w:ilvl="3">
      <w:start w:val="1"/>
      <w:numFmt w:val="decimal"/>
      <w:lvlText w:val="%1.%2.%3.%4"/>
      <w:lvlJc w:val="left"/>
      <w:pPr>
        <w:tabs>
          <w:tab w:val="num" w:pos="-1440"/>
        </w:tabs>
        <w:ind w:left="-1440" w:firstLine="0"/>
      </w:pPr>
      <w:rPr>
        <w:rFonts w:hint="default"/>
        <w:b/>
        <w:i w:val="0"/>
        <w:sz w:val="24"/>
        <w:szCs w:val="24"/>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4" w15:restartNumberingAfterBreak="0">
    <w:nsid w:val="48756846"/>
    <w:multiLevelType w:val="multilevel"/>
    <w:tmpl w:val="67242D18"/>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nothing"/>
      <w:lvlText w:val="Appendix %5"/>
      <w:lvlJc w:val="left"/>
      <w:pPr>
        <w:ind w:left="0" w:firstLine="0"/>
      </w:pPr>
      <w:rPr>
        <w:rFonts w:hint="default"/>
        <w:b/>
        <w:i w:val="0"/>
        <w:caps/>
        <w:sz w:val="24"/>
        <w:szCs w:val="24"/>
      </w:rPr>
    </w:lvl>
    <w:lvl w:ilvl="5">
      <w:start w:val="1"/>
      <w:numFmt w:val="decimal"/>
      <w:pStyle w:val="AppSection"/>
      <w:lvlText w:val="%5.%6"/>
      <w:lvlJc w:val="left"/>
      <w:pPr>
        <w:tabs>
          <w:tab w:val="num" w:pos="720"/>
        </w:tabs>
        <w:ind w:left="0" w:firstLine="0"/>
      </w:pPr>
      <w:rPr>
        <w:rFonts w:hint="default"/>
        <w:b/>
        <w:i w:val="0"/>
        <w:sz w:val="24"/>
        <w:szCs w:val="24"/>
      </w:rPr>
    </w:lvl>
    <w:lvl w:ilvl="6">
      <w:start w:val="1"/>
      <w:numFmt w:val="decimal"/>
      <w:pStyle w:val="App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5" w15:restartNumberingAfterBreak="0">
    <w:nsid w:val="4F5068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1851D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35654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7E64804"/>
    <w:multiLevelType w:val="multilevel"/>
    <w:tmpl w:val="35D46E44"/>
    <w:lvl w:ilvl="0">
      <w:start w:val="1"/>
      <w:numFmt w:val="upperLetter"/>
      <w:suff w:val="nothing"/>
      <w:lvlText w:val="APPENDIX %1"/>
      <w:lvlJc w:val="left"/>
      <w:pPr>
        <w:ind w:left="0" w:firstLine="0"/>
      </w:pPr>
      <w:rPr>
        <w:rFonts w:hint="default"/>
        <w:b/>
        <w:i w:val="0"/>
        <w:caps/>
        <w:sz w:val="24"/>
        <w:szCs w:val="24"/>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288"/>
        </w:tabs>
        <w:ind w:left="0" w:hanging="432"/>
      </w:pPr>
      <w:rPr>
        <w:rFonts w:hint="default"/>
      </w:rPr>
    </w:lvl>
    <w:lvl w:ilvl="3">
      <w:start w:val="1"/>
      <w:numFmt w:val="lowerRoman"/>
      <w:lvlText w:val="(%4)"/>
      <w:lvlJc w:val="right"/>
      <w:pPr>
        <w:tabs>
          <w:tab w:val="num" w:pos="144"/>
        </w:tabs>
        <w:ind w:left="144" w:hanging="144"/>
      </w:pPr>
      <w:rPr>
        <w:rFonts w:hint="default"/>
      </w:rPr>
    </w:lvl>
    <w:lvl w:ilvl="4">
      <w:start w:val="1"/>
      <w:numFmt w:val="upperLetter"/>
      <w:lvlRestart w:val="0"/>
      <w:suff w:val="nothing"/>
      <w:lvlText w:val="Appendix %5"/>
      <w:lvlJc w:val="left"/>
      <w:pPr>
        <w:ind w:left="720" w:firstLine="0"/>
      </w:pPr>
      <w:rPr>
        <w:rFonts w:hint="default"/>
        <w:b/>
        <w:i w:val="0"/>
        <w:caps/>
        <w:sz w:val="20"/>
        <w:szCs w:val="20"/>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19" w15:restartNumberingAfterBreak="0">
    <w:nsid w:val="580F7A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B58576F"/>
    <w:multiLevelType w:val="hybridMultilevel"/>
    <w:tmpl w:val="F4A02BD6"/>
    <w:lvl w:ilvl="0" w:tplc="805A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4"/>
  </w:num>
  <w:num w:numId="3">
    <w:abstractNumId w:val="14"/>
  </w:num>
  <w:num w:numId="4">
    <w:abstractNumId w:val="11"/>
  </w:num>
  <w:num w:numId="5">
    <w:abstractNumId w:val="11"/>
  </w:num>
  <w:num w:numId="6">
    <w:abstractNumId w:val="11"/>
  </w:num>
  <w:num w:numId="7">
    <w:abstractNumId w:val="11"/>
  </w:num>
  <w:num w:numId="8">
    <w:abstractNumId w:val="14"/>
  </w:num>
  <w:num w:numId="9">
    <w:abstractNumId w:val="14"/>
  </w:num>
  <w:num w:numId="10">
    <w:abstractNumId w:val="14"/>
  </w:num>
  <w:num w:numId="11">
    <w:abstractNumId w:val="11"/>
  </w:num>
  <w:num w:numId="12">
    <w:abstractNumId w:val="11"/>
  </w:num>
  <w:num w:numId="13">
    <w:abstractNumId w:val="11"/>
  </w:num>
  <w:num w:numId="14">
    <w:abstractNumId w:val="11"/>
  </w:num>
  <w:num w:numId="15">
    <w:abstractNumId w:val="18"/>
  </w:num>
  <w:num w:numId="16">
    <w:abstractNumId w:val="14"/>
  </w:num>
  <w:num w:numId="17">
    <w:abstractNumId w:val="14"/>
  </w:num>
  <w:num w:numId="18">
    <w:abstractNumId w:val="14"/>
  </w:num>
  <w:num w:numId="19">
    <w:abstractNumId w:val="11"/>
  </w:num>
  <w:num w:numId="20">
    <w:abstractNumId w:val="11"/>
  </w:num>
  <w:num w:numId="21">
    <w:abstractNumId w:val="11"/>
  </w:num>
  <w:num w:numId="22">
    <w:abstractNumId w:val="11"/>
  </w:num>
  <w:num w:numId="23">
    <w:abstractNumId w:val="14"/>
  </w:num>
  <w:num w:numId="24">
    <w:abstractNumId w:val="14"/>
  </w:num>
  <w:num w:numId="25">
    <w:abstractNumId w:val="14"/>
  </w:num>
  <w:num w:numId="26">
    <w:abstractNumId w:val="11"/>
  </w:num>
  <w:num w:numId="27">
    <w:abstractNumId w:val="11"/>
  </w:num>
  <w:num w:numId="28">
    <w:abstractNumId w:val="11"/>
  </w:num>
  <w:num w:numId="29">
    <w:abstractNumId w:val="11"/>
  </w:num>
  <w:num w:numId="30">
    <w:abstractNumId w:val="19"/>
  </w:num>
  <w:num w:numId="31">
    <w:abstractNumId w:val="17"/>
  </w:num>
  <w:num w:numId="32">
    <w:abstractNumId w:val="16"/>
  </w:num>
  <w:num w:numId="33">
    <w:abstractNumId w:val="15"/>
  </w:num>
  <w:num w:numId="34">
    <w:abstractNumId w:val="12"/>
  </w:num>
  <w:num w:numId="35">
    <w:abstractNumId w:val="9"/>
  </w:num>
  <w:num w:numId="36">
    <w:abstractNumId w:val="7"/>
  </w:num>
  <w:num w:numId="37">
    <w:abstractNumId w:val="6"/>
  </w:num>
  <w:num w:numId="38">
    <w:abstractNumId w:val="5"/>
  </w:num>
  <w:num w:numId="39">
    <w:abstractNumId w:val="4"/>
  </w:num>
  <w:num w:numId="40">
    <w:abstractNumId w:val="0"/>
  </w:num>
  <w:num w:numId="41">
    <w:abstractNumId w:val="1"/>
  </w:num>
  <w:num w:numId="42">
    <w:abstractNumId w:val="3"/>
  </w:num>
  <w:num w:numId="43">
    <w:abstractNumId w:val="2"/>
  </w:num>
  <w:num w:numId="44">
    <w:abstractNumId w:val="8"/>
  </w:num>
  <w:num w:numId="45">
    <w:abstractNumId w:val="2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541"/>
    <w:rsid w:val="00030D3B"/>
    <w:rsid w:val="00035D1E"/>
    <w:rsid w:val="00037CEE"/>
    <w:rsid w:val="00060CE5"/>
    <w:rsid w:val="00122007"/>
    <w:rsid w:val="00150EF7"/>
    <w:rsid w:val="001842F0"/>
    <w:rsid w:val="001C7CDC"/>
    <w:rsid w:val="00200B2E"/>
    <w:rsid w:val="002079B0"/>
    <w:rsid w:val="002102E6"/>
    <w:rsid w:val="002706BA"/>
    <w:rsid w:val="00276E7E"/>
    <w:rsid w:val="0028782F"/>
    <w:rsid w:val="002D01B1"/>
    <w:rsid w:val="002D11E0"/>
    <w:rsid w:val="00304545"/>
    <w:rsid w:val="00337CC7"/>
    <w:rsid w:val="00367476"/>
    <w:rsid w:val="00410E87"/>
    <w:rsid w:val="00422678"/>
    <w:rsid w:val="0045177F"/>
    <w:rsid w:val="004B6202"/>
    <w:rsid w:val="004B7B28"/>
    <w:rsid w:val="004D7AA4"/>
    <w:rsid w:val="004E3B59"/>
    <w:rsid w:val="005117C6"/>
    <w:rsid w:val="00536110"/>
    <w:rsid w:val="00596371"/>
    <w:rsid w:val="005A5D20"/>
    <w:rsid w:val="005F1BB6"/>
    <w:rsid w:val="00604881"/>
    <w:rsid w:val="00631DF1"/>
    <w:rsid w:val="00636C11"/>
    <w:rsid w:val="006425BF"/>
    <w:rsid w:val="00656EE6"/>
    <w:rsid w:val="006A5780"/>
    <w:rsid w:val="006B1124"/>
    <w:rsid w:val="006B550D"/>
    <w:rsid w:val="006F2358"/>
    <w:rsid w:val="006F6B3A"/>
    <w:rsid w:val="00706D7B"/>
    <w:rsid w:val="00753122"/>
    <w:rsid w:val="00775294"/>
    <w:rsid w:val="007A14B9"/>
    <w:rsid w:val="007B3848"/>
    <w:rsid w:val="007F763B"/>
    <w:rsid w:val="00834193"/>
    <w:rsid w:val="00863D37"/>
    <w:rsid w:val="008650E7"/>
    <w:rsid w:val="00884E1F"/>
    <w:rsid w:val="00886BF1"/>
    <w:rsid w:val="008A110F"/>
    <w:rsid w:val="008A4541"/>
    <w:rsid w:val="008A71F2"/>
    <w:rsid w:val="008E59DC"/>
    <w:rsid w:val="00901CC9"/>
    <w:rsid w:val="00912CB4"/>
    <w:rsid w:val="00923007"/>
    <w:rsid w:val="00934A82"/>
    <w:rsid w:val="00936D40"/>
    <w:rsid w:val="0098053F"/>
    <w:rsid w:val="0099539E"/>
    <w:rsid w:val="009B7247"/>
    <w:rsid w:val="009D7430"/>
    <w:rsid w:val="00A208D2"/>
    <w:rsid w:val="00A3281F"/>
    <w:rsid w:val="00A35269"/>
    <w:rsid w:val="00A4495A"/>
    <w:rsid w:val="00A45F73"/>
    <w:rsid w:val="00A46298"/>
    <w:rsid w:val="00AA2C6A"/>
    <w:rsid w:val="00AA3E52"/>
    <w:rsid w:val="00AB08F3"/>
    <w:rsid w:val="00AC4CF3"/>
    <w:rsid w:val="00AD7347"/>
    <w:rsid w:val="00AF340B"/>
    <w:rsid w:val="00B1184D"/>
    <w:rsid w:val="00B33801"/>
    <w:rsid w:val="00B424B6"/>
    <w:rsid w:val="00B42812"/>
    <w:rsid w:val="00B5483E"/>
    <w:rsid w:val="00B56F3C"/>
    <w:rsid w:val="00B57E9B"/>
    <w:rsid w:val="00B614F2"/>
    <w:rsid w:val="00B80BE6"/>
    <w:rsid w:val="00B878A7"/>
    <w:rsid w:val="00B917F0"/>
    <w:rsid w:val="00B972E3"/>
    <w:rsid w:val="00BF2B29"/>
    <w:rsid w:val="00C0008C"/>
    <w:rsid w:val="00C17C66"/>
    <w:rsid w:val="00C40D61"/>
    <w:rsid w:val="00C43878"/>
    <w:rsid w:val="00C77BC2"/>
    <w:rsid w:val="00C9228E"/>
    <w:rsid w:val="00CB03F9"/>
    <w:rsid w:val="00CD1BF2"/>
    <w:rsid w:val="00CE2FA5"/>
    <w:rsid w:val="00D1074A"/>
    <w:rsid w:val="00D1693B"/>
    <w:rsid w:val="00D44A01"/>
    <w:rsid w:val="00D530BC"/>
    <w:rsid w:val="00DA5BA8"/>
    <w:rsid w:val="00DE71B4"/>
    <w:rsid w:val="00E2209B"/>
    <w:rsid w:val="00E338B6"/>
    <w:rsid w:val="00E35361"/>
    <w:rsid w:val="00E36565"/>
    <w:rsid w:val="00E456F4"/>
    <w:rsid w:val="00E5413F"/>
    <w:rsid w:val="00E63AFE"/>
    <w:rsid w:val="00F0330D"/>
    <w:rsid w:val="00F15484"/>
    <w:rsid w:val="00F316B8"/>
    <w:rsid w:val="00F316CA"/>
    <w:rsid w:val="00F34251"/>
    <w:rsid w:val="00F46A24"/>
    <w:rsid w:val="00F56B64"/>
    <w:rsid w:val="00F60005"/>
    <w:rsid w:val="00F9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75867DB"/>
  <w15:chartTrackingRefBased/>
  <w15:docId w15:val="{7EE04DB6-F001-4BDB-882B-C67DF44D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2E"/>
    <w:pPr>
      <w:spacing w:line="480" w:lineRule="auto"/>
      <w:ind w:firstLine="720"/>
      <w:jc w:val="both"/>
    </w:pPr>
    <w:rPr>
      <w:sz w:val="24"/>
      <w:szCs w:val="24"/>
    </w:rPr>
  </w:style>
  <w:style w:type="paragraph" w:styleId="Heading1">
    <w:name w:val="heading 1"/>
    <w:basedOn w:val="Normal"/>
    <w:next w:val="Noindent"/>
    <w:qFormat/>
    <w:rsid w:val="008A110F"/>
    <w:pPr>
      <w:keepNext/>
      <w:pageBreakBefore/>
      <w:numPr>
        <w:numId w:val="29"/>
      </w:numPr>
      <w:tabs>
        <w:tab w:val="clear" w:pos="-720"/>
      </w:tabs>
      <w:spacing w:before="1440" w:after="960"/>
      <w:ind w:left="0"/>
      <w:jc w:val="center"/>
      <w:outlineLvl w:val="0"/>
    </w:pPr>
    <w:rPr>
      <w:rFonts w:cs="Arial"/>
      <w:b/>
      <w:bCs/>
      <w:caps/>
    </w:rPr>
  </w:style>
  <w:style w:type="paragraph" w:styleId="Heading2">
    <w:name w:val="heading 2"/>
    <w:basedOn w:val="Heading1"/>
    <w:next w:val="Noindent"/>
    <w:qFormat/>
    <w:rsid w:val="008A110F"/>
    <w:pPr>
      <w:pageBreakBefore w:val="0"/>
      <w:numPr>
        <w:ilvl w:val="1"/>
      </w:numPr>
      <w:tabs>
        <w:tab w:val="clear" w:pos="0"/>
      </w:tabs>
      <w:spacing w:before="960" w:after="480"/>
      <w:contextualSpacing/>
      <w:outlineLvl w:val="1"/>
    </w:pPr>
    <w:rPr>
      <w:bCs w:val="0"/>
      <w:iCs/>
    </w:rPr>
  </w:style>
  <w:style w:type="paragraph" w:styleId="Heading3">
    <w:name w:val="heading 3"/>
    <w:basedOn w:val="Heading2"/>
    <w:next w:val="Noindent"/>
    <w:qFormat/>
    <w:rsid w:val="008A110F"/>
    <w:pPr>
      <w:numPr>
        <w:ilvl w:val="2"/>
      </w:numPr>
      <w:tabs>
        <w:tab w:val="clear" w:pos="0"/>
      </w:tabs>
      <w:spacing w:before="480"/>
      <w:jc w:val="left"/>
      <w:outlineLvl w:val="2"/>
    </w:pPr>
    <w:rPr>
      <w:bCs/>
      <w:caps w:val="0"/>
    </w:rPr>
  </w:style>
  <w:style w:type="paragraph" w:styleId="Heading4">
    <w:name w:val="heading 4"/>
    <w:basedOn w:val="Heading3"/>
    <w:next w:val="Normal"/>
    <w:qFormat/>
    <w:rsid w:val="00276E7E"/>
    <w:pPr>
      <w:numPr>
        <w:ilvl w:val="3"/>
      </w:numPr>
      <w:tabs>
        <w:tab w:val="clear" w:pos="0"/>
      </w:tabs>
      <w:spacing w:after="0"/>
      <w:contextualSpacing w:val="0"/>
      <w:jc w:val="both"/>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A5BA8"/>
    <w:pPr>
      <w:ind w:firstLine="0"/>
    </w:pPr>
    <w:rPr>
      <w:b/>
      <w:caps/>
    </w:rPr>
  </w:style>
  <w:style w:type="paragraph" w:customStyle="1" w:styleId="Noindent">
    <w:name w:val="No indent"/>
    <w:basedOn w:val="Normal"/>
    <w:next w:val="Normal"/>
    <w:rsid w:val="00200B2E"/>
    <w:pPr>
      <w:ind w:firstLine="0"/>
    </w:pPr>
  </w:style>
  <w:style w:type="paragraph" w:customStyle="1" w:styleId="AppSection">
    <w:name w:val="App Section"/>
    <w:basedOn w:val="Noindent"/>
    <w:next w:val="Noindent"/>
    <w:rsid w:val="00CE2FA5"/>
    <w:pPr>
      <w:keepNext/>
      <w:numPr>
        <w:ilvl w:val="5"/>
        <w:numId w:val="25"/>
      </w:numPr>
      <w:spacing w:before="960" w:after="480"/>
      <w:jc w:val="center"/>
    </w:pPr>
    <w:rPr>
      <w:b/>
      <w:caps/>
    </w:rPr>
  </w:style>
  <w:style w:type="paragraph" w:customStyle="1" w:styleId="Appendix">
    <w:name w:val="Appendix"/>
    <w:basedOn w:val="Normal"/>
    <w:next w:val="AppendixTitle"/>
    <w:rsid w:val="00CE2FA5"/>
    <w:pPr>
      <w:keepNext/>
      <w:pageBreakBefore/>
      <w:numPr>
        <w:ilvl w:val="4"/>
        <w:numId w:val="25"/>
      </w:numPr>
      <w:spacing w:before="1440" w:after="960"/>
      <w:jc w:val="center"/>
    </w:pPr>
  </w:style>
  <w:style w:type="paragraph" w:customStyle="1" w:styleId="AppendixTitle">
    <w:name w:val="Appendix Title"/>
    <w:basedOn w:val="Heading1"/>
    <w:next w:val="Noinden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indent"/>
    <w:rsid w:val="00CE2FA5"/>
  </w:style>
  <w:style w:type="paragraph" w:styleId="Header">
    <w:name w:val="header"/>
    <w:basedOn w:val="Normal"/>
    <w:semiHidden/>
    <w:rsid w:val="00367476"/>
    <w:pPr>
      <w:tabs>
        <w:tab w:val="center" w:pos="4320"/>
        <w:tab w:val="right" w:pos="8640"/>
      </w:tabs>
    </w:pPr>
  </w:style>
  <w:style w:type="paragraph" w:customStyle="1" w:styleId="Appsubsection">
    <w:name w:val="App subsection"/>
    <w:basedOn w:val="AppSection"/>
    <w:next w:val="Noindent"/>
    <w:rsid w:val="00CE2FA5"/>
    <w:pPr>
      <w:numPr>
        <w:ilvl w:val="6"/>
      </w:numPr>
      <w:spacing w:before="480"/>
      <w:ind w:left="0"/>
      <w:jc w:val="left"/>
    </w:pPr>
    <w:rPr>
      <w:caps w:val="0"/>
    </w:rPr>
  </w:style>
  <w:style w:type="paragraph" w:styleId="TOC2">
    <w:name w:val="toc 2"/>
    <w:basedOn w:val="Normal"/>
    <w:next w:val="Normal"/>
    <w:autoRedefine/>
    <w:uiPriority w:val="39"/>
    <w:rsid w:val="00DA5BA8"/>
    <w:pPr>
      <w:ind w:left="504" w:firstLine="0"/>
    </w:pPr>
    <w:rPr>
      <w:b/>
      <w:caps/>
    </w:rPr>
  </w:style>
  <w:style w:type="paragraph" w:styleId="TOC3">
    <w:name w:val="toc 3"/>
    <w:basedOn w:val="Normal"/>
    <w:next w:val="Normal"/>
    <w:autoRedefine/>
    <w:uiPriority w:val="39"/>
    <w:rsid w:val="00DA5BA8"/>
    <w:pPr>
      <w:ind w:left="1008" w:firstLine="0"/>
    </w:pPr>
    <w:rPr>
      <w:b/>
    </w:rPr>
  </w:style>
  <w:style w:type="paragraph" w:styleId="Footer">
    <w:name w:val="footer"/>
    <w:basedOn w:val="Normal"/>
    <w:link w:val="FooterChar"/>
    <w:uiPriority w:val="99"/>
    <w:rsid w:val="00367476"/>
    <w:pPr>
      <w:tabs>
        <w:tab w:val="center" w:pos="4320"/>
        <w:tab w:val="right" w:pos="8640"/>
      </w:tabs>
    </w:pPr>
  </w:style>
  <w:style w:type="paragraph" w:styleId="Caption">
    <w:name w:val="caption"/>
    <w:basedOn w:val="Normal"/>
    <w:next w:val="Normal"/>
    <w:qFormat/>
    <w:rsid w:val="002706BA"/>
    <w:rPr>
      <w:b/>
      <w:bCs/>
      <w:sz w:val="20"/>
      <w:szCs w:val="20"/>
    </w:rPr>
  </w:style>
  <w:style w:type="paragraph" w:styleId="TOC4">
    <w:name w:val="toc 4"/>
    <w:basedOn w:val="Normal"/>
    <w:next w:val="Normal"/>
    <w:autoRedefine/>
    <w:semiHidden/>
    <w:rsid w:val="00DA5BA8"/>
    <w:pPr>
      <w:ind w:left="1512" w:firstLine="0"/>
    </w:pPr>
    <w:rPr>
      <w:b/>
    </w:rPr>
  </w:style>
  <w:style w:type="paragraph" w:customStyle="1" w:styleId="Preliminary">
    <w:name w:val="Preliminary"/>
    <w:basedOn w:val="Heading1"/>
    <w:next w:val="Noindent"/>
    <w:rsid w:val="008A110F"/>
    <w:pPr>
      <w:numPr>
        <w:numId w:val="0"/>
      </w:numPr>
    </w:pPr>
  </w:style>
  <w:style w:type="table" w:styleId="TableGrid">
    <w:name w:val="Table Grid"/>
    <w:basedOn w:val="TableNormal"/>
    <w:uiPriority w:val="39"/>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indent"/>
    <w:next w:val="Normal"/>
    <w:uiPriority w:val="99"/>
    <w:rsid w:val="00B424B6"/>
  </w:style>
  <w:style w:type="character" w:customStyle="1" w:styleId="FooterChar">
    <w:name w:val="Footer Char"/>
    <w:link w:val="Footer"/>
    <w:uiPriority w:val="99"/>
    <w:rsid w:val="00F316B8"/>
    <w:rPr>
      <w:sz w:val="24"/>
      <w:szCs w:val="24"/>
    </w:rPr>
  </w:style>
  <w:style w:type="table" w:customStyle="1" w:styleId="TableGrid1">
    <w:name w:val="Table Grid1"/>
    <w:basedOn w:val="TableNormal"/>
    <w:next w:val="TableGrid"/>
    <w:uiPriority w:val="39"/>
    <w:rsid w:val="004B62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62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92B42-15A3-4754-98D3-25A8AD61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ETDword.dot</Template>
  <TotalTime>0</TotalTime>
  <Pages>30</Pages>
  <Words>79172</Words>
  <Characters>451284</Characters>
  <Application>Microsoft Office Word</Application>
  <DocSecurity>0</DocSecurity>
  <Lines>3760</Lines>
  <Paragraphs>1058</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529398</CharactersWithSpaces>
  <SharedDoc>false</SharedDoc>
  <HLinks>
    <vt:vector size="90" baseType="variant">
      <vt:variant>
        <vt:i4>1441850</vt:i4>
      </vt:variant>
      <vt:variant>
        <vt:i4>92</vt:i4>
      </vt:variant>
      <vt:variant>
        <vt:i4>0</vt:i4>
      </vt:variant>
      <vt:variant>
        <vt:i4>5</vt:i4>
      </vt:variant>
      <vt:variant>
        <vt:lpwstr/>
      </vt:variant>
      <vt:variant>
        <vt:lpwstr>_Toc114179880</vt:lpwstr>
      </vt:variant>
      <vt:variant>
        <vt:i4>1441850</vt:i4>
      </vt:variant>
      <vt:variant>
        <vt:i4>83</vt:i4>
      </vt:variant>
      <vt:variant>
        <vt:i4>0</vt:i4>
      </vt:variant>
      <vt:variant>
        <vt:i4>5</vt:i4>
      </vt:variant>
      <vt:variant>
        <vt:lpwstr/>
      </vt:variant>
      <vt:variant>
        <vt:lpwstr>_Toc114179887</vt:lpwstr>
      </vt:variant>
      <vt:variant>
        <vt:i4>1966139</vt:i4>
      </vt:variant>
      <vt:variant>
        <vt:i4>74</vt:i4>
      </vt:variant>
      <vt:variant>
        <vt:i4>0</vt:i4>
      </vt:variant>
      <vt:variant>
        <vt:i4>5</vt:i4>
      </vt:variant>
      <vt:variant>
        <vt:lpwstr/>
      </vt:variant>
      <vt:variant>
        <vt:lpwstr>_Toc114179905</vt:lpwstr>
      </vt:variant>
      <vt:variant>
        <vt:i4>1966139</vt:i4>
      </vt:variant>
      <vt:variant>
        <vt:i4>68</vt:i4>
      </vt:variant>
      <vt:variant>
        <vt:i4>0</vt:i4>
      </vt:variant>
      <vt:variant>
        <vt:i4>5</vt:i4>
      </vt:variant>
      <vt:variant>
        <vt:lpwstr/>
      </vt:variant>
      <vt:variant>
        <vt:lpwstr>_Toc114179904</vt:lpwstr>
      </vt:variant>
      <vt:variant>
        <vt:i4>1966139</vt:i4>
      </vt:variant>
      <vt:variant>
        <vt:i4>62</vt:i4>
      </vt:variant>
      <vt:variant>
        <vt:i4>0</vt:i4>
      </vt:variant>
      <vt:variant>
        <vt:i4>5</vt:i4>
      </vt:variant>
      <vt:variant>
        <vt:lpwstr/>
      </vt:variant>
      <vt:variant>
        <vt:lpwstr>_Toc114179903</vt:lpwstr>
      </vt:variant>
      <vt:variant>
        <vt:i4>1966139</vt:i4>
      </vt:variant>
      <vt:variant>
        <vt:i4>56</vt:i4>
      </vt:variant>
      <vt:variant>
        <vt:i4>0</vt:i4>
      </vt:variant>
      <vt:variant>
        <vt:i4>5</vt:i4>
      </vt:variant>
      <vt:variant>
        <vt:lpwstr/>
      </vt:variant>
      <vt:variant>
        <vt:lpwstr>_Toc114179902</vt:lpwstr>
      </vt:variant>
      <vt:variant>
        <vt:i4>1966139</vt:i4>
      </vt:variant>
      <vt:variant>
        <vt:i4>50</vt:i4>
      </vt:variant>
      <vt:variant>
        <vt:i4>0</vt:i4>
      </vt:variant>
      <vt:variant>
        <vt:i4>5</vt:i4>
      </vt:variant>
      <vt:variant>
        <vt:lpwstr/>
      </vt:variant>
      <vt:variant>
        <vt:lpwstr>_Toc114179901</vt:lpwstr>
      </vt:variant>
      <vt:variant>
        <vt:i4>1966139</vt:i4>
      </vt:variant>
      <vt:variant>
        <vt:i4>44</vt:i4>
      </vt:variant>
      <vt:variant>
        <vt:i4>0</vt:i4>
      </vt:variant>
      <vt:variant>
        <vt:i4>5</vt:i4>
      </vt:variant>
      <vt:variant>
        <vt:lpwstr/>
      </vt:variant>
      <vt:variant>
        <vt:lpwstr>_Toc114179900</vt:lpwstr>
      </vt:variant>
      <vt:variant>
        <vt:i4>1507386</vt:i4>
      </vt:variant>
      <vt:variant>
        <vt:i4>38</vt:i4>
      </vt:variant>
      <vt:variant>
        <vt:i4>0</vt:i4>
      </vt:variant>
      <vt:variant>
        <vt:i4>5</vt:i4>
      </vt:variant>
      <vt:variant>
        <vt:lpwstr/>
      </vt:variant>
      <vt:variant>
        <vt:lpwstr>_Toc114179899</vt:lpwstr>
      </vt:variant>
      <vt:variant>
        <vt:i4>1507386</vt:i4>
      </vt:variant>
      <vt:variant>
        <vt:i4>32</vt:i4>
      </vt:variant>
      <vt:variant>
        <vt:i4>0</vt:i4>
      </vt:variant>
      <vt:variant>
        <vt:i4>5</vt:i4>
      </vt:variant>
      <vt:variant>
        <vt:lpwstr/>
      </vt:variant>
      <vt:variant>
        <vt:lpwstr>_Toc114179898</vt:lpwstr>
      </vt:variant>
      <vt:variant>
        <vt:i4>1507386</vt:i4>
      </vt:variant>
      <vt:variant>
        <vt:i4>26</vt:i4>
      </vt:variant>
      <vt:variant>
        <vt:i4>0</vt:i4>
      </vt:variant>
      <vt:variant>
        <vt:i4>5</vt:i4>
      </vt:variant>
      <vt:variant>
        <vt:lpwstr/>
      </vt:variant>
      <vt:variant>
        <vt:lpwstr>_Toc114179897</vt:lpwstr>
      </vt:variant>
      <vt:variant>
        <vt:i4>1507386</vt:i4>
      </vt:variant>
      <vt:variant>
        <vt:i4>20</vt:i4>
      </vt:variant>
      <vt:variant>
        <vt:i4>0</vt:i4>
      </vt:variant>
      <vt:variant>
        <vt:i4>5</vt:i4>
      </vt:variant>
      <vt:variant>
        <vt:lpwstr/>
      </vt:variant>
      <vt:variant>
        <vt:lpwstr>_Toc114179896</vt:lpwstr>
      </vt:variant>
      <vt:variant>
        <vt:i4>1507386</vt:i4>
      </vt:variant>
      <vt:variant>
        <vt:i4>14</vt:i4>
      </vt:variant>
      <vt:variant>
        <vt:i4>0</vt:i4>
      </vt:variant>
      <vt:variant>
        <vt:i4>5</vt:i4>
      </vt:variant>
      <vt:variant>
        <vt:lpwstr/>
      </vt:variant>
      <vt:variant>
        <vt:lpwstr>_Toc114179895</vt:lpwstr>
      </vt:variant>
      <vt:variant>
        <vt:i4>1507386</vt:i4>
      </vt:variant>
      <vt:variant>
        <vt:i4>8</vt:i4>
      </vt:variant>
      <vt:variant>
        <vt:i4>0</vt:i4>
      </vt:variant>
      <vt:variant>
        <vt:i4>5</vt:i4>
      </vt:variant>
      <vt:variant>
        <vt:lpwstr/>
      </vt:variant>
      <vt:variant>
        <vt:lpwstr>_Toc114179894</vt:lpwstr>
      </vt:variant>
      <vt:variant>
        <vt:i4>1507386</vt:i4>
      </vt:variant>
      <vt:variant>
        <vt:i4>2</vt:i4>
      </vt:variant>
      <vt:variant>
        <vt:i4>0</vt:i4>
      </vt:variant>
      <vt:variant>
        <vt:i4>5</vt:i4>
      </vt:variant>
      <vt:variant>
        <vt:lpwstr/>
      </vt:variant>
      <vt:variant>
        <vt:lpwstr>_Toc114179893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rlh52</dc:creator>
  <cp:keywords/>
  <dc:description/>
  <cp:lastModifiedBy>Pegher, Joanne</cp:lastModifiedBy>
  <cp:revision>2</cp:revision>
  <cp:lastPrinted>2005-09-30T13:41:00Z</cp:lastPrinted>
  <dcterms:created xsi:type="dcterms:W3CDTF">2018-04-23T18:59:00Z</dcterms:created>
  <dcterms:modified xsi:type="dcterms:W3CDTF">2018-04-23T18:59:00Z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a955a3bf-1597-30e9-95f7-c88c029e6cfd</vt:lpwstr>
  </property>
  <property fmtid="{D5CDD505-2E9C-101B-9397-08002B2CF9AE}" pid="4" name="Mendeley Citation Style_1">
    <vt:lpwstr>http://csl.mendeley.com/styles/261655691/the-new-england-journal-of-medicine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http://csl.mendeley.com/styles/261655691/the-new-england-journal-of-medicine</vt:lpwstr>
  </property>
  <property fmtid="{D5CDD505-2E9C-101B-9397-08002B2CF9AE}" pid="24" name="Mendeley Recent Style Name 9_1">
    <vt:lpwstr>The New England Journal of Medicine - Carlo Iasella</vt:lpwstr>
  </property>
</Properties>
</file>